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1388" w14:textId="77777777" w:rsidR="00CC1FDB" w:rsidRDefault="00456E62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  <w:r>
        <w:rPr>
          <w:rFonts w:ascii="Avenir Book" w:hAnsi="Avenir Book"/>
          <w:b/>
          <w:sz w:val="21"/>
          <w:szCs w:val="21"/>
        </w:rPr>
        <w:t xml:space="preserve">„MANUÁL“ </w:t>
      </w:r>
      <w:r w:rsidR="00122BEF">
        <w:rPr>
          <w:rFonts w:ascii="Avenir Book" w:hAnsi="Avenir Book"/>
          <w:b/>
          <w:sz w:val="21"/>
          <w:szCs w:val="21"/>
        </w:rPr>
        <w:t xml:space="preserve">- </w:t>
      </w:r>
      <w:r>
        <w:rPr>
          <w:rFonts w:ascii="Avenir Book" w:hAnsi="Avenir Book"/>
          <w:b/>
          <w:sz w:val="21"/>
          <w:szCs w:val="21"/>
        </w:rPr>
        <w:t>SHRNUTÍ ZÁKLADNÍCH BODŮ VOP</w:t>
      </w:r>
    </w:p>
    <w:p w14:paraId="32CEE527" w14:textId="77777777" w:rsidR="00CC1FDB" w:rsidRDefault="00CC1FDB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4FA3C325" w14:textId="19782FCF" w:rsidR="00FB61D7" w:rsidRPr="00CC1FDB" w:rsidRDefault="00CC1FDB" w:rsidP="00CC1FDB">
      <w:pPr>
        <w:spacing w:line="240" w:lineRule="auto"/>
        <w:rPr>
          <w:rFonts w:ascii="Avenir Book" w:hAnsi="Avenir Book"/>
          <w:b/>
          <w:sz w:val="21"/>
          <w:szCs w:val="21"/>
        </w:rPr>
      </w:pPr>
      <w:r w:rsidRPr="00CC1FDB">
        <w:rPr>
          <w:rFonts w:ascii="Avenir Book" w:hAnsi="Avenir Book"/>
          <w:b/>
          <w:sz w:val="21"/>
          <w:szCs w:val="21"/>
        </w:rPr>
        <w:t>E-SHOP</w:t>
      </w:r>
    </w:p>
    <w:p w14:paraId="177626AD" w14:textId="0F46CF86" w:rsidR="00FB61D7" w:rsidRPr="00456E62" w:rsidRDefault="00FB61D7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456E62">
        <w:rPr>
          <w:rFonts w:ascii="Avenir Book" w:hAnsi="Avenir Book"/>
          <w:sz w:val="21"/>
          <w:szCs w:val="21"/>
        </w:rPr>
        <w:t xml:space="preserve">neprodleně po obdržení objednávky </w:t>
      </w:r>
      <w:r w:rsidR="00122BEF" w:rsidRPr="00456E62">
        <w:rPr>
          <w:rFonts w:ascii="Avenir Book" w:hAnsi="Avenir Book"/>
          <w:sz w:val="21"/>
          <w:szCs w:val="21"/>
        </w:rPr>
        <w:t xml:space="preserve">e-mailem </w:t>
      </w:r>
      <w:r w:rsidRPr="00456E62">
        <w:rPr>
          <w:rFonts w:ascii="Avenir Book" w:hAnsi="Avenir Book"/>
          <w:sz w:val="21"/>
          <w:szCs w:val="21"/>
        </w:rPr>
        <w:t xml:space="preserve">potvrdit kupujícímu přijetí objednávky </w:t>
      </w:r>
    </w:p>
    <w:p w14:paraId="6E0A0821" w14:textId="7834017B" w:rsidR="00FB61D7" w:rsidRPr="00456E62" w:rsidRDefault="008A2E16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KS</w:t>
      </w:r>
      <w:r w:rsidR="00FB61D7" w:rsidRPr="00456E62">
        <w:rPr>
          <w:rFonts w:ascii="Avenir Book" w:hAnsi="Avenir Book"/>
          <w:sz w:val="21"/>
          <w:szCs w:val="21"/>
        </w:rPr>
        <w:t xml:space="preserve"> uzavřena okamžikem doručení potvrzení o přijetí objednávky (akceptací) kupujícímu</w:t>
      </w:r>
      <w:r w:rsidR="00456E62" w:rsidRPr="00456E62">
        <w:rPr>
          <w:rFonts w:ascii="Avenir Book" w:hAnsi="Avenir Book"/>
          <w:sz w:val="21"/>
          <w:szCs w:val="21"/>
        </w:rPr>
        <w:t xml:space="preserve"> (n</w:t>
      </w:r>
      <w:r w:rsidR="00FB61D7" w:rsidRPr="00456E62">
        <w:rPr>
          <w:rFonts w:ascii="Avenir Book" w:hAnsi="Avenir Book"/>
          <w:sz w:val="21"/>
          <w:szCs w:val="21"/>
        </w:rPr>
        <w:t xml:space="preserve">edílnou součást tvoří </w:t>
      </w:r>
      <w:proofErr w:type="gramStart"/>
      <w:r w:rsidR="00FB61D7" w:rsidRPr="00456E62">
        <w:rPr>
          <w:rFonts w:ascii="Avenir Book" w:hAnsi="Avenir Book"/>
          <w:sz w:val="21"/>
          <w:szCs w:val="21"/>
        </w:rPr>
        <w:t>VOP</w:t>
      </w:r>
      <w:r w:rsidR="00CC1FDB">
        <w:rPr>
          <w:rFonts w:ascii="Avenir Book" w:hAnsi="Avenir Book"/>
          <w:sz w:val="21"/>
          <w:szCs w:val="21"/>
        </w:rPr>
        <w:t xml:space="preserve"> - v</w:t>
      </w:r>
      <w:r w:rsidR="00FB61D7" w:rsidRPr="00456E62">
        <w:rPr>
          <w:rFonts w:ascii="Avenir Book" w:hAnsi="Avenir Book"/>
          <w:sz w:val="21"/>
          <w:szCs w:val="21"/>
        </w:rPr>
        <w:t>yjádřením</w:t>
      </w:r>
      <w:proofErr w:type="gramEnd"/>
      <w:r w:rsidR="00FB61D7" w:rsidRPr="00456E62">
        <w:rPr>
          <w:rFonts w:ascii="Avenir Book" w:hAnsi="Avenir Book"/>
          <w:sz w:val="21"/>
          <w:szCs w:val="21"/>
        </w:rPr>
        <w:t xml:space="preserve"> souhlasu s VOP před odesláním objednávky kupující potvrdil, že tyto VOP četl a že souhlasí s jejich obsahem</w:t>
      </w:r>
      <w:r w:rsidR="00456E62" w:rsidRPr="00456E62">
        <w:rPr>
          <w:rFonts w:ascii="Avenir Book" w:hAnsi="Avenir Book"/>
          <w:sz w:val="21"/>
          <w:szCs w:val="21"/>
        </w:rPr>
        <w:t>)</w:t>
      </w:r>
    </w:p>
    <w:p w14:paraId="5E820C7B" w14:textId="06CE8B65" w:rsidR="0091367C" w:rsidRPr="00456E62" w:rsidRDefault="00456E62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456E62">
        <w:rPr>
          <w:rFonts w:ascii="Avenir Book" w:hAnsi="Avenir Book"/>
          <w:sz w:val="21"/>
          <w:szCs w:val="21"/>
        </w:rPr>
        <w:t>co nejdřív</w:t>
      </w:r>
      <w:r w:rsidR="00FB61D7" w:rsidRPr="00456E62">
        <w:rPr>
          <w:rFonts w:ascii="Avenir Book" w:hAnsi="Avenir Book"/>
          <w:sz w:val="21"/>
          <w:szCs w:val="21"/>
        </w:rPr>
        <w:t xml:space="preserve"> po uzavření </w:t>
      </w:r>
      <w:r w:rsidR="008A2E16">
        <w:rPr>
          <w:rFonts w:ascii="Avenir Book" w:hAnsi="Avenir Book"/>
          <w:sz w:val="21"/>
          <w:szCs w:val="21"/>
        </w:rPr>
        <w:t>KS</w:t>
      </w:r>
      <w:r w:rsidR="00FB61D7" w:rsidRPr="00456E62">
        <w:rPr>
          <w:rFonts w:ascii="Avenir Book" w:hAnsi="Avenir Book"/>
          <w:sz w:val="21"/>
          <w:szCs w:val="21"/>
        </w:rPr>
        <w:t xml:space="preserve"> zaslat </w:t>
      </w:r>
      <w:commentRangeStart w:id="0"/>
      <w:r w:rsidR="00FB61D7" w:rsidRPr="00456E62">
        <w:rPr>
          <w:rFonts w:ascii="Avenir Book" w:hAnsi="Avenir Book"/>
          <w:sz w:val="21"/>
          <w:szCs w:val="21"/>
        </w:rPr>
        <w:t xml:space="preserve">kupujícímu-spotřebiteli </w:t>
      </w:r>
      <w:commentRangeEnd w:id="0"/>
      <w:r w:rsidR="00FB61D7" w:rsidRPr="00456E62">
        <w:rPr>
          <w:rStyle w:val="Odkaznakoment"/>
          <w:rFonts w:eastAsiaTheme="minorHAnsi" w:cstheme="minorBidi"/>
          <w:lang w:eastAsia="en-US"/>
        </w:rPr>
        <w:commentReference w:id="0"/>
      </w:r>
      <w:r w:rsidRPr="00456E62">
        <w:rPr>
          <w:rFonts w:ascii="Avenir Book" w:hAnsi="Avenir Book"/>
          <w:sz w:val="21"/>
          <w:szCs w:val="21"/>
        </w:rPr>
        <w:t xml:space="preserve">e-mailem </w:t>
      </w:r>
      <w:commentRangeStart w:id="1"/>
      <w:r w:rsidR="00FB61D7" w:rsidRPr="00456E62">
        <w:rPr>
          <w:rFonts w:ascii="Avenir Book" w:hAnsi="Avenir Book"/>
          <w:sz w:val="21"/>
          <w:szCs w:val="21"/>
        </w:rPr>
        <w:t xml:space="preserve">potvrzení o uzavření </w:t>
      </w:r>
      <w:r w:rsidR="008A2E16">
        <w:rPr>
          <w:rFonts w:ascii="Avenir Book" w:hAnsi="Avenir Book"/>
          <w:sz w:val="21"/>
          <w:szCs w:val="21"/>
        </w:rPr>
        <w:t>KS</w:t>
      </w:r>
      <w:r w:rsidR="00FB61D7" w:rsidRPr="00456E62">
        <w:rPr>
          <w:rFonts w:ascii="Avenir Book" w:hAnsi="Avenir Book"/>
          <w:sz w:val="21"/>
          <w:szCs w:val="21"/>
        </w:rPr>
        <w:t xml:space="preserve"> </w:t>
      </w:r>
      <w:commentRangeEnd w:id="1"/>
      <w:r w:rsidR="00FB61D7" w:rsidRPr="00456E62">
        <w:rPr>
          <w:rStyle w:val="Odkaznakoment"/>
          <w:rFonts w:eastAsiaTheme="minorHAnsi" w:cstheme="minorBidi"/>
          <w:lang w:eastAsia="en-US"/>
        </w:rPr>
        <w:commentReference w:id="1"/>
      </w:r>
      <w:r w:rsidR="00FB61D7" w:rsidRPr="00456E62">
        <w:rPr>
          <w:rFonts w:ascii="Avenir Book" w:hAnsi="Avenir Book"/>
          <w:sz w:val="21"/>
          <w:szCs w:val="21"/>
        </w:rPr>
        <w:t xml:space="preserve">a </w:t>
      </w:r>
      <w:commentRangeStart w:id="2"/>
      <w:r w:rsidR="00FB61D7" w:rsidRPr="00456E62">
        <w:rPr>
          <w:rFonts w:ascii="Avenir Book" w:hAnsi="Avenir Book"/>
          <w:sz w:val="21"/>
          <w:szCs w:val="21"/>
        </w:rPr>
        <w:t xml:space="preserve">znění </w:t>
      </w:r>
      <w:r w:rsidRPr="00456E62">
        <w:rPr>
          <w:rFonts w:ascii="Avenir Book" w:hAnsi="Avenir Book"/>
          <w:sz w:val="21"/>
          <w:szCs w:val="21"/>
        </w:rPr>
        <w:t xml:space="preserve">aktuálních </w:t>
      </w:r>
      <w:r w:rsidR="00FB61D7" w:rsidRPr="00456E62">
        <w:rPr>
          <w:rFonts w:ascii="Avenir Book" w:hAnsi="Avenir Book"/>
          <w:sz w:val="21"/>
          <w:szCs w:val="21"/>
        </w:rPr>
        <w:t xml:space="preserve">VOP </w:t>
      </w:r>
      <w:commentRangeEnd w:id="2"/>
      <w:r w:rsidR="00FB61D7" w:rsidRPr="00456E62">
        <w:rPr>
          <w:rStyle w:val="Odkaznakoment"/>
          <w:rFonts w:eastAsiaTheme="minorHAnsi" w:cstheme="minorBidi"/>
          <w:lang w:eastAsia="en-US"/>
        </w:rPr>
        <w:commentReference w:id="2"/>
      </w:r>
      <w:r w:rsidRPr="00456E62">
        <w:rPr>
          <w:rFonts w:ascii="Avenir Book" w:hAnsi="Avenir Book"/>
          <w:sz w:val="21"/>
          <w:szCs w:val="21"/>
        </w:rPr>
        <w:t>(ideálně v .</w:t>
      </w:r>
      <w:proofErr w:type="spellStart"/>
      <w:r w:rsidRPr="00456E62">
        <w:rPr>
          <w:rFonts w:ascii="Avenir Book" w:hAnsi="Avenir Book"/>
          <w:sz w:val="21"/>
          <w:szCs w:val="21"/>
        </w:rPr>
        <w:t>pdf</w:t>
      </w:r>
      <w:proofErr w:type="spellEnd"/>
      <w:r w:rsidRPr="00456E62">
        <w:rPr>
          <w:rFonts w:ascii="Avenir Book" w:hAnsi="Avenir Book"/>
          <w:sz w:val="21"/>
          <w:szCs w:val="21"/>
        </w:rPr>
        <w:t xml:space="preserve">) </w:t>
      </w:r>
      <w:r w:rsidR="00FB61D7" w:rsidRPr="00456E62">
        <w:rPr>
          <w:rFonts w:ascii="Avenir Book" w:hAnsi="Avenir Book"/>
          <w:sz w:val="21"/>
          <w:szCs w:val="21"/>
        </w:rPr>
        <w:t xml:space="preserve">ke dni uzavření </w:t>
      </w:r>
      <w:r w:rsidR="008A2E16">
        <w:rPr>
          <w:rFonts w:ascii="Avenir Book" w:hAnsi="Avenir Book"/>
          <w:sz w:val="21"/>
          <w:szCs w:val="21"/>
        </w:rPr>
        <w:t>KS</w:t>
      </w:r>
    </w:p>
    <w:p w14:paraId="7643E811" w14:textId="488A6DF2" w:rsidR="0091367C" w:rsidRPr="00456E62" w:rsidRDefault="0091367C" w:rsidP="0091367C">
      <w:pPr>
        <w:pStyle w:val="uroven2"/>
        <w:numPr>
          <w:ilvl w:val="0"/>
          <w:numId w:val="115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456E62">
        <w:rPr>
          <w:rFonts w:ascii="Avenir Book" w:hAnsi="Avenir Book"/>
          <w:sz w:val="21"/>
          <w:szCs w:val="21"/>
        </w:rPr>
        <w:t>v případě platby:</w:t>
      </w:r>
    </w:p>
    <w:p w14:paraId="2B060519" w14:textId="2ECC9351" w:rsidR="0091367C" w:rsidRDefault="0091367C" w:rsidP="0091367C">
      <w:pPr>
        <w:pStyle w:val="uroven2"/>
        <w:numPr>
          <w:ilvl w:val="0"/>
          <w:numId w:val="116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91367C">
        <w:rPr>
          <w:rFonts w:ascii="Avenir Book" w:hAnsi="Avenir Book"/>
          <w:sz w:val="21"/>
          <w:szCs w:val="21"/>
        </w:rPr>
        <w:t xml:space="preserve">online </w:t>
      </w:r>
      <w:r w:rsidR="00456E62">
        <w:rPr>
          <w:rFonts w:ascii="Avenir Book" w:hAnsi="Avenir Book"/>
          <w:sz w:val="21"/>
          <w:szCs w:val="21"/>
        </w:rPr>
        <w:t>–</w:t>
      </w:r>
      <w:r>
        <w:rPr>
          <w:rFonts w:ascii="Avenir Book" w:hAnsi="Avenir Book"/>
          <w:sz w:val="21"/>
          <w:szCs w:val="21"/>
        </w:rPr>
        <w:t xml:space="preserve"> </w:t>
      </w:r>
      <w:r w:rsidR="00456E62">
        <w:rPr>
          <w:rFonts w:ascii="Avenir Book" w:hAnsi="Avenir Book"/>
          <w:sz w:val="21"/>
          <w:szCs w:val="21"/>
        </w:rPr>
        <w:t>co nejdřív</w:t>
      </w:r>
      <w:r w:rsidRPr="0091367C">
        <w:rPr>
          <w:rFonts w:ascii="Avenir Book" w:hAnsi="Avenir Book"/>
          <w:sz w:val="21"/>
          <w:szCs w:val="21"/>
        </w:rPr>
        <w:t xml:space="preserve"> po přijetí platby </w:t>
      </w:r>
      <w:r>
        <w:rPr>
          <w:rFonts w:ascii="Avenir Book" w:hAnsi="Avenir Book"/>
          <w:sz w:val="21"/>
          <w:szCs w:val="21"/>
        </w:rPr>
        <w:t xml:space="preserve">zaslat </w:t>
      </w:r>
      <w:r w:rsidRPr="0091367C">
        <w:rPr>
          <w:rFonts w:ascii="Avenir Book" w:hAnsi="Avenir Book"/>
          <w:sz w:val="21"/>
          <w:szCs w:val="21"/>
        </w:rPr>
        <w:t xml:space="preserve">kupujícímu </w:t>
      </w:r>
      <w:r w:rsidR="00456E62">
        <w:rPr>
          <w:rFonts w:ascii="Avenir Book" w:hAnsi="Avenir Book"/>
          <w:sz w:val="21"/>
          <w:szCs w:val="21"/>
        </w:rPr>
        <w:t xml:space="preserve">e-mailem </w:t>
      </w:r>
      <w:r w:rsidRPr="0091367C">
        <w:rPr>
          <w:rFonts w:ascii="Avenir Book" w:hAnsi="Avenir Book"/>
          <w:sz w:val="21"/>
          <w:szCs w:val="21"/>
        </w:rPr>
        <w:t xml:space="preserve">potvrzení o přijaté platbě a </w:t>
      </w:r>
      <w:commentRangeStart w:id="3"/>
      <w:r w:rsidRPr="0091367C">
        <w:rPr>
          <w:rFonts w:ascii="Avenir Book" w:hAnsi="Avenir Book"/>
          <w:sz w:val="21"/>
          <w:szCs w:val="21"/>
        </w:rPr>
        <w:t>fakturu</w:t>
      </w:r>
      <w:commentRangeEnd w:id="3"/>
      <w:r>
        <w:rPr>
          <w:rStyle w:val="Odkaznakoment"/>
          <w:rFonts w:eastAsiaTheme="minorHAnsi" w:cstheme="minorBidi"/>
          <w:lang w:eastAsia="en-US"/>
        </w:rPr>
        <w:commentReference w:id="3"/>
      </w:r>
      <w:r w:rsidRPr="0091367C">
        <w:rPr>
          <w:rFonts w:ascii="Avenir Book" w:hAnsi="Avenir Book"/>
          <w:sz w:val="21"/>
          <w:szCs w:val="21"/>
        </w:rPr>
        <w:t xml:space="preserve"> </w:t>
      </w:r>
    </w:p>
    <w:p w14:paraId="0C38F58F" w14:textId="6DCB860B" w:rsidR="0091367C" w:rsidRDefault="0091367C" w:rsidP="00CB601C">
      <w:pPr>
        <w:pStyle w:val="uroven2"/>
        <w:numPr>
          <w:ilvl w:val="0"/>
          <w:numId w:val="116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91367C">
        <w:rPr>
          <w:rFonts w:ascii="Avenir Book" w:hAnsi="Avenir Book"/>
          <w:sz w:val="21"/>
          <w:szCs w:val="21"/>
        </w:rPr>
        <w:t>převodem</w:t>
      </w:r>
      <w:r w:rsidR="00456E62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–</w:t>
      </w:r>
      <w:r w:rsidR="00BA49C0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co nejdřív</w:t>
      </w:r>
      <w:r w:rsidRPr="0091367C">
        <w:rPr>
          <w:rFonts w:ascii="Avenir Book" w:hAnsi="Avenir Book"/>
          <w:sz w:val="21"/>
          <w:szCs w:val="21"/>
        </w:rPr>
        <w:t xml:space="preserve"> po uzavření </w:t>
      </w:r>
      <w:r w:rsidR="00BA49C0">
        <w:rPr>
          <w:rFonts w:ascii="Avenir Book" w:hAnsi="Avenir Book"/>
          <w:sz w:val="21"/>
          <w:szCs w:val="21"/>
        </w:rPr>
        <w:t xml:space="preserve">KS zaslat </w:t>
      </w:r>
      <w:r w:rsidR="00BA49C0" w:rsidRPr="0091367C">
        <w:rPr>
          <w:rFonts w:ascii="Avenir Book" w:hAnsi="Avenir Book"/>
          <w:sz w:val="21"/>
          <w:szCs w:val="21"/>
        </w:rPr>
        <w:t>kupujícímu</w:t>
      </w:r>
      <w:r w:rsidR="00BA49C0">
        <w:rPr>
          <w:rFonts w:ascii="Avenir Book" w:hAnsi="Avenir Book"/>
          <w:sz w:val="21"/>
          <w:szCs w:val="21"/>
        </w:rPr>
        <w:t xml:space="preserve"> e-mailem</w:t>
      </w:r>
      <w:r w:rsidR="00BA49C0" w:rsidRPr="0091367C">
        <w:rPr>
          <w:rFonts w:ascii="Avenir Book" w:hAnsi="Avenir Book"/>
          <w:sz w:val="21"/>
          <w:szCs w:val="21"/>
        </w:rPr>
        <w:t xml:space="preserve"> fakturu</w:t>
      </w:r>
      <w:r>
        <w:rPr>
          <w:rFonts w:ascii="Avenir Book" w:hAnsi="Avenir Book"/>
          <w:sz w:val="21"/>
          <w:szCs w:val="21"/>
        </w:rPr>
        <w:t xml:space="preserve"> se splatností x dnů a </w:t>
      </w:r>
      <w:r w:rsidR="00456E62">
        <w:rPr>
          <w:rFonts w:ascii="Avenir Book" w:hAnsi="Avenir Book"/>
          <w:sz w:val="21"/>
          <w:szCs w:val="21"/>
        </w:rPr>
        <w:t>co nejdřív</w:t>
      </w:r>
      <w:r w:rsidRPr="0091367C">
        <w:rPr>
          <w:rFonts w:ascii="Avenir Book" w:hAnsi="Avenir Book"/>
          <w:sz w:val="21"/>
          <w:szCs w:val="21"/>
        </w:rPr>
        <w:t xml:space="preserve"> po přijetí platby </w:t>
      </w:r>
      <w:r>
        <w:rPr>
          <w:rFonts w:ascii="Avenir Book" w:hAnsi="Avenir Book"/>
          <w:sz w:val="21"/>
          <w:szCs w:val="21"/>
        </w:rPr>
        <w:t>zaslat</w:t>
      </w:r>
      <w:r w:rsidRPr="0091367C">
        <w:rPr>
          <w:rFonts w:ascii="Avenir Book" w:hAnsi="Avenir Book"/>
          <w:sz w:val="21"/>
          <w:szCs w:val="21"/>
        </w:rPr>
        <w:t xml:space="preserve"> kupujícímu </w:t>
      </w:r>
      <w:r w:rsidR="00BA49C0">
        <w:rPr>
          <w:rFonts w:ascii="Avenir Book" w:hAnsi="Avenir Book"/>
          <w:sz w:val="21"/>
          <w:szCs w:val="21"/>
        </w:rPr>
        <w:t xml:space="preserve">e-mailem </w:t>
      </w:r>
      <w:r w:rsidRPr="0091367C">
        <w:rPr>
          <w:rFonts w:ascii="Avenir Book" w:hAnsi="Avenir Book"/>
          <w:sz w:val="21"/>
          <w:szCs w:val="21"/>
        </w:rPr>
        <w:t xml:space="preserve">potvrzení o přijaté platbě (neuhradí-li ve lhůtě splatnosti uvedené na faktuře, máte právo od uzavřené </w:t>
      </w:r>
      <w:r w:rsidR="008A2E16">
        <w:rPr>
          <w:rFonts w:ascii="Avenir Book" w:hAnsi="Avenir Book"/>
          <w:sz w:val="21"/>
          <w:szCs w:val="21"/>
        </w:rPr>
        <w:t xml:space="preserve">KS </w:t>
      </w:r>
      <w:r w:rsidRPr="0091367C">
        <w:rPr>
          <w:rFonts w:ascii="Avenir Book" w:hAnsi="Avenir Book"/>
          <w:sz w:val="21"/>
          <w:szCs w:val="21"/>
        </w:rPr>
        <w:t>odstoupit jednostranným prohlášením adresovaným kupujícímu na jeho e-mailovou adresu</w:t>
      </w:r>
      <w:r w:rsidR="00456E62">
        <w:rPr>
          <w:rFonts w:ascii="Avenir Book" w:hAnsi="Avenir Book"/>
          <w:sz w:val="21"/>
          <w:szCs w:val="21"/>
        </w:rPr>
        <w:t>, čímž se kupní smlouva zruší)</w:t>
      </w:r>
    </w:p>
    <w:p w14:paraId="3DFB9D6D" w14:textId="68DCA64E" w:rsidR="00122BEF" w:rsidRPr="00122BEF" w:rsidRDefault="00122BEF" w:rsidP="00122BEF">
      <w:pPr>
        <w:pStyle w:val="uroven2"/>
        <w:numPr>
          <w:ilvl w:val="0"/>
          <w:numId w:val="122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jste povinna spotřebiteli dodat </w:t>
      </w:r>
      <w:r w:rsidRPr="00EE331A">
        <w:rPr>
          <w:rFonts w:ascii="Avenir Book" w:hAnsi="Avenir Book"/>
          <w:sz w:val="21"/>
          <w:szCs w:val="21"/>
        </w:rPr>
        <w:t xml:space="preserve">nejpozději do 30 dnů od uzavření </w:t>
      </w:r>
      <w:r w:rsidR="00BA49C0">
        <w:rPr>
          <w:rFonts w:ascii="Avenir Book" w:hAnsi="Avenir Book"/>
          <w:sz w:val="21"/>
          <w:szCs w:val="21"/>
        </w:rPr>
        <w:t>KS</w:t>
      </w:r>
      <w:r>
        <w:rPr>
          <w:rFonts w:ascii="Avenir Book" w:hAnsi="Avenir Book"/>
          <w:sz w:val="21"/>
          <w:szCs w:val="21"/>
        </w:rPr>
        <w:t xml:space="preserve"> (pokud nestihnete, může spotřebitel odstoupit od </w:t>
      </w:r>
      <w:r w:rsidR="008A2E16">
        <w:rPr>
          <w:rFonts w:ascii="Avenir Book" w:hAnsi="Avenir Book"/>
          <w:sz w:val="21"/>
          <w:szCs w:val="21"/>
        </w:rPr>
        <w:t>KS</w:t>
      </w:r>
      <w:r w:rsidR="00BA49C0">
        <w:rPr>
          <w:rFonts w:ascii="Avenir Book" w:hAnsi="Avenir Book"/>
          <w:sz w:val="21"/>
          <w:szCs w:val="21"/>
        </w:rPr>
        <w:t xml:space="preserve">, </w:t>
      </w:r>
      <w:r>
        <w:rPr>
          <w:rFonts w:ascii="Avenir Book" w:hAnsi="Avenir Book"/>
          <w:sz w:val="21"/>
          <w:szCs w:val="21"/>
        </w:rPr>
        <w:t xml:space="preserve">pokud nestihnete dodat ani v dodatečné jím poskytnuté lhůtě </w:t>
      </w:r>
      <w:r w:rsidR="00BA49C0">
        <w:rPr>
          <w:rFonts w:ascii="Avenir Book" w:hAnsi="Avenir Book"/>
          <w:sz w:val="21"/>
          <w:szCs w:val="21"/>
        </w:rPr>
        <w:t xml:space="preserve">/ </w:t>
      </w:r>
      <w:r>
        <w:rPr>
          <w:rFonts w:ascii="Avenir Book" w:hAnsi="Avenir Book"/>
          <w:sz w:val="21"/>
          <w:szCs w:val="21"/>
        </w:rPr>
        <w:t>ihned pokud se jedná např. o svatb</w:t>
      </w:r>
      <w:r w:rsidR="00BA49C0">
        <w:rPr>
          <w:rFonts w:ascii="Avenir Book" w:hAnsi="Avenir Book"/>
          <w:sz w:val="21"/>
          <w:szCs w:val="21"/>
        </w:rPr>
        <w:t xml:space="preserve">u a </w:t>
      </w:r>
      <w:r>
        <w:rPr>
          <w:rFonts w:ascii="Avenir Book" w:hAnsi="Avenir Book"/>
          <w:sz w:val="21"/>
          <w:szCs w:val="21"/>
        </w:rPr>
        <w:t xml:space="preserve">dopředu </w:t>
      </w:r>
      <w:r w:rsidR="00BA49C0">
        <w:rPr>
          <w:rFonts w:ascii="Avenir Book" w:hAnsi="Avenir Book"/>
          <w:sz w:val="21"/>
          <w:szCs w:val="21"/>
        </w:rPr>
        <w:t xml:space="preserve">Vám to </w:t>
      </w:r>
      <w:r>
        <w:rPr>
          <w:rFonts w:ascii="Avenir Book" w:hAnsi="Avenir Book"/>
          <w:sz w:val="21"/>
          <w:szCs w:val="21"/>
        </w:rPr>
        <w:t>sdělil</w:t>
      </w:r>
      <w:r w:rsidR="00EF202C">
        <w:rPr>
          <w:rFonts w:ascii="Avenir Book" w:hAnsi="Avenir Book"/>
          <w:sz w:val="21"/>
          <w:szCs w:val="21"/>
        </w:rPr>
        <w:t>)</w:t>
      </w:r>
    </w:p>
    <w:p w14:paraId="555E019D" w14:textId="61E95133" w:rsidR="00CB601C" w:rsidRDefault="00CB601C" w:rsidP="00CB601C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odpovídáte za </w:t>
      </w:r>
      <w:r w:rsidR="00122BEF">
        <w:rPr>
          <w:rFonts w:ascii="Avenir Book" w:hAnsi="Avenir Book"/>
          <w:sz w:val="21"/>
          <w:szCs w:val="21"/>
        </w:rPr>
        <w:t>řádné d</w:t>
      </w:r>
      <w:r>
        <w:rPr>
          <w:rFonts w:ascii="Avenir Book" w:hAnsi="Avenir Book"/>
          <w:sz w:val="21"/>
          <w:szCs w:val="21"/>
        </w:rPr>
        <w:t xml:space="preserve">oručení </w:t>
      </w:r>
      <w:r w:rsidR="00122BEF">
        <w:rPr>
          <w:rFonts w:ascii="Avenir Book" w:hAnsi="Avenir Book"/>
          <w:sz w:val="21"/>
          <w:szCs w:val="21"/>
        </w:rPr>
        <w:t xml:space="preserve">zboží </w:t>
      </w:r>
      <w:r>
        <w:rPr>
          <w:rFonts w:ascii="Avenir Book" w:hAnsi="Avenir Book"/>
          <w:sz w:val="21"/>
          <w:szCs w:val="21"/>
        </w:rPr>
        <w:t xml:space="preserve">dopravcem </w:t>
      </w:r>
    </w:p>
    <w:p w14:paraId="3C9BF126" w14:textId="08F876A4" w:rsidR="00CB601C" w:rsidRDefault="00CB601C" w:rsidP="00CB601C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nepřevezme-li</w:t>
      </w:r>
      <w:r w:rsidR="00122BEF">
        <w:rPr>
          <w:rFonts w:ascii="Avenir Book" w:hAnsi="Avenir Book"/>
          <w:sz w:val="21"/>
          <w:szCs w:val="21"/>
        </w:rPr>
        <w:t xml:space="preserve"> kupující</w:t>
      </w:r>
      <w:r>
        <w:rPr>
          <w:rFonts w:ascii="Avenir Book" w:hAnsi="Avenir Book"/>
          <w:sz w:val="21"/>
          <w:szCs w:val="21"/>
        </w:rPr>
        <w:t>:</w:t>
      </w:r>
    </w:p>
    <w:p w14:paraId="7B6CBE15" w14:textId="77D50B4B" w:rsidR="00122BEF" w:rsidRDefault="00CB601C" w:rsidP="00122BEF">
      <w:pPr>
        <w:pStyle w:val="uroven2"/>
        <w:numPr>
          <w:ilvl w:val="0"/>
          <w:numId w:val="123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122BEF">
        <w:rPr>
          <w:rFonts w:ascii="Avenir Book" w:hAnsi="Avenir Book"/>
          <w:sz w:val="21"/>
          <w:szCs w:val="21"/>
          <w:u w:val="single"/>
        </w:rPr>
        <w:t>doplňkové</w:t>
      </w:r>
      <w:r w:rsidR="00122BEF" w:rsidRPr="00122BEF">
        <w:rPr>
          <w:rFonts w:ascii="Avenir Book" w:hAnsi="Avenir Book"/>
          <w:sz w:val="21"/>
          <w:szCs w:val="21"/>
          <w:u w:val="single"/>
        </w:rPr>
        <w:t xml:space="preserve"> </w:t>
      </w:r>
      <w:proofErr w:type="gramStart"/>
      <w:r w:rsidR="00122BEF" w:rsidRPr="00122BEF">
        <w:rPr>
          <w:rFonts w:ascii="Avenir Book" w:hAnsi="Avenir Book"/>
          <w:sz w:val="21"/>
          <w:szCs w:val="21"/>
          <w:u w:val="single"/>
        </w:rPr>
        <w:t>zboží</w:t>
      </w:r>
      <w:r>
        <w:rPr>
          <w:rFonts w:ascii="Avenir Book" w:hAnsi="Avenir Book"/>
          <w:sz w:val="21"/>
          <w:szCs w:val="21"/>
        </w:rPr>
        <w:t xml:space="preserve"> - </w:t>
      </w:r>
      <w:r w:rsidRPr="00CB601C">
        <w:rPr>
          <w:rFonts w:ascii="Avenir Book" w:hAnsi="Avenir Book"/>
          <w:sz w:val="21"/>
          <w:szCs w:val="21"/>
        </w:rPr>
        <w:t>má</w:t>
      </w:r>
      <w:r>
        <w:rPr>
          <w:rFonts w:ascii="Avenir Book" w:hAnsi="Avenir Book"/>
          <w:sz w:val="21"/>
          <w:szCs w:val="21"/>
        </w:rPr>
        <w:t>te</w:t>
      </w:r>
      <w:proofErr w:type="gramEnd"/>
      <w:r w:rsidRPr="00CB601C">
        <w:rPr>
          <w:rFonts w:ascii="Avenir Book" w:hAnsi="Avenir Book"/>
          <w:sz w:val="21"/>
          <w:szCs w:val="21"/>
        </w:rPr>
        <w:t xml:space="preserve"> právo od</w:t>
      </w:r>
      <w:r w:rsidR="008A2E16">
        <w:rPr>
          <w:rFonts w:ascii="Avenir Book" w:hAnsi="Avenir Book"/>
          <w:sz w:val="21"/>
          <w:szCs w:val="21"/>
        </w:rPr>
        <w:t xml:space="preserve"> KS </w:t>
      </w:r>
      <w:r w:rsidRPr="00CB601C">
        <w:rPr>
          <w:rFonts w:ascii="Avenir Book" w:hAnsi="Avenir Book"/>
          <w:sz w:val="21"/>
          <w:szCs w:val="21"/>
        </w:rPr>
        <w:t xml:space="preserve">odstoupit </w:t>
      </w:r>
      <w:r>
        <w:rPr>
          <w:rFonts w:ascii="Avenir Book" w:hAnsi="Avenir Book"/>
          <w:sz w:val="21"/>
          <w:szCs w:val="21"/>
        </w:rPr>
        <w:t xml:space="preserve">a vrátit kupujícímu </w:t>
      </w:r>
      <w:r w:rsidR="00122BEF">
        <w:rPr>
          <w:rFonts w:ascii="Avenir Book" w:hAnsi="Avenir Book"/>
          <w:sz w:val="21"/>
          <w:szCs w:val="21"/>
        </w:rPr>
        <w:t xml:space="preserve">do 14 dnů </w:t>
      </w:r>
      <w:r>
        <w:rPr>
          <w:rFonts w:ascii="Avenir Book" w:hAnsi="Avenir Book"/>
          <w:sz w:val="21"/>
          <w:szCs w:val="21"/>
        </w:rPr>
        <w:t>obdržené peníze</w:t>
      </w:r>
      <w:r w:rsidRPr="00CB601C">
        <w:rPr>
          <w:rFonts w:ascii="Avenir Book" w:hAnsi="Avenir Book"/>
          <w:sz w:val="21"/>
          <w:szCs w:val="21"/>
        </w:rPr>
        <w:t xml:space="preserve"> snížené o náhradu vzniklé škody (spočívající zejména ve vynaložených nákladech na uskutečněnou dopravu a balné)</w:t>
      </w:r>
    </w:p>
    <w:p w14:paraId="6BE30BE2" w14:textId="308306FC" w:rsidR="001F1DEB" w:rsidRPr="00122BEF" w:rsidRDefault="00CB601C" w:rsidP="00122BEF">
      <w:pPr>
        <w:pStyle w:val="uroven2"/>
        <w:numPr>
          <w:ilvl w:val="0"/>
          <w:numId w:val="123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122BEF">
        <w:rPr>
          <w:rFonts w:ascii="Avenir Book" w:hAnsi="Avenir Book"/>
          <w:sz w:val="21"/>
          <w:szCs w:val="21"/>
          <w:u w:val="single"/>
        </w:rPr>
        <w:t>zboží nadále neprodejné</w:t>
      </w:r>
      <w:r w:rsidRPr="00122BEF">
        <w:rPr>
          <w:rFonts w:ascii="Avenir Book" w:hAnsi="Avenir Book"/>
          <w:b/>
          <w:bCs/>
          <w:sz w:val="21"/>
          <w:szCs w:val="21"/>
        </w:rPr>
        <w:t xml:space="preserve"> </w:t>
      </w:r>
      <w:r w:rsidRPr="00122BEF">
        <w:rPr>
          <w:rFonts w:ascii="Avenir Book" w:hAnsi="Avenir Book"/>
          <w:sz w:val="21"/>
          <w:szCs w:val="21"/>
        </w:rPr>
        <w:t>(</w:t>
      </w:r>
      <w:r w:rsidR="00122BEF">
        <w:rPr>
          <w:rFonts w:ascii="Avenir Book" w:hAnsi="Avenir Book"/>
          <w:sz w:val="21"/>
          <w:szCs w:val="21"/>
        </w:rPr>
        <w:t xml:space="preserve">tj. </w:t>
      </w:r>
      <w:r w:rsidRPr="00122BEF">
        <w:rPr>
          <w:rFonts w:ascii="Avenir Book" w:hAnsi="Avenir Book"/>
          <w:sz w:val="21"/>
          <w:szCs w:val="21"/>
        </w:rPr>
        <w:t>podléhající rychlé zkáze / s krátkou dobou spotřeby /v zapečetěném obalu, který rozdělal a z </w:t>
      </w:r>
      <w:proofErr w:type="spellStart"/>
      <w:r w:rsidRPr="00122BEF">
        <w:rPr>
          <w:rFonts w:ascii="Avenir Book" w:hAnsi="Avenir Book"/>
          <w:sz w:val="21"/>
          <w:szCs w:val="21"/>
        </w:rPr>
        <w:t>hyg</w:t>
      </w:r>
      <w:proofErr w:type="spellEnd"/>
      <w:r w:rsidRPr="00122BEF">
        <w:rPr>
          <w:rFonts w:ascii="Avenir Book" w:hAnsi="Avenir Book"/>
          <w:sz w:val="21"/>
          <w:szCs w:val="21"/>
        </w:rPr>
        <w:t xml:space="preserve">. důvodů není možné </w:t>
      </w:r>
      <w:r w:rsidR="00122BEF">
        <w:rPr>
          <w:rFonts w:ascii="Avenir Book" w:hAnsi="Avenir Book"/>
          <w:sz w:val="21"/>
          <w:szCs w:val="21"/>
        </w:rPr>
        <w:t xml:space="preserve">vrátit a </w:t>
      </w:r>
      <w:r w:rsidRPr="00122BEF">
        <w:rPr>
          <w:rFonts w:ascii="Avenir Book" w:hAnsi="Avenir Book"/>
          <w:sz w:val="21"/>
          <w:szCs w:val="21"/>
        </w:rPr>
        <w:t xml:space="preserve">dál prodat / personalizované) uskladníte na 2 dny za poplatek ve </w:t>
      </w:r>
      <w:proofErr w:type="spellStart"/>
      <w:r w:rsidRPr="00122BEF">
        <w:rPr>
          <w:rFonts w:ascii="Avenir Book" w:hAnsi="Avenir Book"/>
          <w:sz w:val="21"/>
          <w:szCs w:val="21"/>
        </w:rPr>
        <w:t>výši</w:t>
      </w:r>
      <w:proofErr w:type="spellEnd"/>
      <w:r w:rsidRPr="00122BEF">
        <w:rPr>
          <w:rFonts w:ascii="Avenir Book" w:hAnsi="Avenir Book"/>
          <w:sz w:val="21"/>
          <w:szCs w:val="21"/>
        </w:rPr>
        <w:t xml:space="preserve"> 30,- Kč</w:t>
      </w:r>
      <w:r w:rsidR="0086511B">
        <w:rPr>
          <w:rFonts w:ascii="Avenir Book" w:hAnsi="Avenir Book"/>
          <w:sz w:val="21"/>
          <w:szCs w:val="21"/>
        </w:rPr>
        <w:t>/</w:t>
      </w:r>
      <w:r w:rsidRPr="00122BEF">
        <w:rPr>
          <w:rFonts w:ascii="Avenir Book" w:hAnsi="Avenir Book"/>
          <w:sz w:val="21"/>
          <w:szCs w:val="21"/>
        </w:rPr>
        <w:t xml:space="preserve">den, o čemž kupujícího </w:t>
      </w:r>
      <w:r w:rsidR="00122BEF">
        <w:rPr>
          <w:rFonts w:ascii="Avenir Book" w:hAnsi="Avenir Book"/>
          <w:sz w:val="21"/>
          <w:szCs w:val="21"/>
        </w:rPr>
        <w:t>i</w:t>
      </w:r>
      <w:r w:rsidR="00122BEF" w:rsidRPr="00122BEF">
        <w:rPr>
          <w:rFonts w:ascii="Avenir Book" w:hAnsi="Avenir Book"/>
          <w:sz w:val="21"/>
          <w:szCs w:val="21"/>
        </w:rPr>
        <w:t>nfor</w:t>
      </w:r>
      <w:r w:rsidR="0086511B">
        <w:rPr>
          <w:rFonts w:ascii="Avenir Book" w:hAnsi="Avenir Book"/>
          <w:sz w:val="21"/>
          <w:szCs w:val="21"/>
        </w:rPr>
        <w:t>mujete</w:t>
      </w:r>
      <w:r w:rsidR="00122BEF" w:rsidRPr="00122BEF">
        <w:rPr>
          <w:rFonts w:ascii="Avenir Book" w:hAnsi="Avenir Book"/>
          <w:sz w:val="21"/>
          <w:szCs w:val="21"/>
        </w:rPr>
        <w:t xml:space="preserve"> </w:t>
      </w:r>
      <w:r w:rsidRPr="00122BEF">
        <w:rPr>
          <w:rFonts w:ascii="Avenir Book" w:hAnsi="Avenir Book"/>
          <w:sz w:val="21"/>
          <w:szCs w:val="21"/>
        </w:rPr>
        <w:t>a nebude-li zboží vyzvednut</w:t>
      </w:r>
      <w:r w:rsidR="00122BEF">
        <w:rPr>
          <w:rFonts w:ascii="Avenir Book" w:hAnsi="Avenir Book"/>
          <w:sz w:val="21"/>
          <w:szCs w:val="21"/>
        </w:rPr>
        <w:t>o</w:t>
      </w:r>
      <w:r w:rsidRPr="00122BEF">
        <w:rPr>
          <w:rFonts w:ascii="Avenir Book" w:hAnsi="Avenir Book"/>
          <w:sz w:val="21"/>
          <w:szCs w:val="21"/>
        </w:rPr>
        <w:t>, jste oprávněna zboží s přihlédnutím k jeho povaze (zejména krátké době spotřeby a rychlé kazivosti) zlikvidovat</w:t>
      </w:r>
    </w:p>
    <w:p w14:paraId="7EFDE6AD" w14:textId="41F4E3F5" w:rsidR="001F1DEB" w:rsidRPr="00CB601C" w:rsidRDefault="001F1DEB" w:rsidP="001F1DEB">
      <w:pPr>
        <w:pStyle w:val="uroven2"/>
        <w:numPr>
          <w:ilvl w:val="0"/>
          <w:numId w:val="11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odstoupení spotřebitele ve lhůtě 14 dnů </w:t>
      </w:r>
      <w:r w:rsidR="00122BEF">
        <w:rPr>
          <w:rFonts w:ascii="Avenir Book" w:hAnsi="Avenir Book"/>
          <w:sz w:val="21"/>
          <w:szCs w:val="21"/>
        </w:rPr>
        <w:t xml:space="preserve">od převzetí zboží </w:t>
      </w:r>
      <w:r>
        <w:rPr>
          <w:rFonts w:ascii="Avenir Book" w:hAnsi="Avenir Book"/>
          <w:sz w:val="21"/>
          <w:szCs w:val="21"/>
        </w:rPr>
        <w:t xml:space="preserve">– </w:t>
      </w:r>
      <w:r w:rsidR="00122BEF">
        <w:rPr>
          <w:rFonts w:ascii="Avenir Book" w:hAnsi="Avenir Book"/>
          <w:sz w:val="21"/>
          <w:szCs w:val="21"/>
        </w:rPr>
        <w:t>spotřebitel může využít p</w:t>
      </w:r>
      <w:r>
        <w:rPr>
          <w:rFonts w:ascii="Avenir Book" w:hAnsi="Avenir Book"/>
          <w:sz w:val="21"/>
          <w:szCs w:val="21"/>
        </w:rPr>
        <w:t>ouze v případě doplňkového zboží</w:t>
      </w:r>
      <w:r w:rsidR="00122BEF">
        <w:rPr>
          <w:rFonts w:ascii="Avenir Book" w:hAnsi="Avenir Book"/>
          <w:sz w:val="21"/>
          <w:szCs w:val="21"/>
        </w:rPr>
        <w:t xml:space="preserve"> (nadále prodejného)</w:t>
      </w:r>
      <w:r w:rsidR="00CC1FDB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ve lhůtě 14 dnů od</w:t>
      </w:r>
      <w:r w:rsidR="00122BEF">
        <w:rPr>
          <w:rFonts w:ascii="Avenir Book" w:hAnsi="Avenir Book"/>
          <w:sz w:val="21"/>
          <w:szCs w:val="21"/>
        </w:rPr>
        <w:t xml:space="preserve"> převzetí</w:t>
      </w:r>
      <w:r w:rsidRPr="00EE331A">
        <w:rPr>
          <w:rFonts w:ascii="Avenir Book" w:hAnsi="Avenir Book"/>
          <w:sz w:val="21"/>
          <w:szCs w:val="21"/>
        </w:rPr>
        <w:t xml:space="preserve"> zboží</w:t>
      </w:r>
      <w:r>
        <w:rPr>
          <w:rFonts w:ascii="Avenir Book" w:hAnsi="Avenir Book"/>
          <w:sz w:val="21"/>
          <w:szCs w:val="21"/>
        </w:rPr>
        <w:t>. Nemůže v případě zboží, které</w:t>
      </w:r>
      <w:r w:rsidR="00122BEF">
        <w:rPr>
          <w:rFonts w:ascii="Avenir Book" w:hAnsi="Avenir Book"/>
          <w:sz w:val="21"/>
          <w:szCs w:val="21"/>
        </w:rPr>
        <w:t xml:space="preserve"> spadá pod výjimku, tj. zboží </w:t>
      </w:r>
      <w:r>
        <w:rPr>
          <w:rFonts w:ascii="Avenir Book" w:hAnsi="Avenir Book"/>
          <w:sz w:val="21"/>
          <w:szCs w:val="21"/>
        </w:rPr>
        <w:t>podléhající rychlé zkáze / s krátkou dobou spotřeby /</w:t>
      </w:r>
      <w:r w:rsidR="00122BEF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v zapečetěném obalu, který rozdělal a z </w:t>
      </w:r>
      <w:proofErr w:type="spellStart"/>
      <w:r>
        <w:rPr>
          <w:rFonts w:ascii="Avenir Book" w:hAnsi="Avenir Book"/>
          <w:sz w:val="21"/>
          <w:szCs w:val="21"/>
        </w:rPr>
        <w:t>hyg</w:t>
      </w:r>
      <w:proofErr w:type="spellEnd"/>
      <w:r>
        <w:rPr>
          <w:rFonts w:ascii="Avenir Book" w:hAnsi="Avenir Book"/>
          <w:sz w:val="21"/>
          <w:szCs w:val="21"/>
        </w:rPr>
        <w:t xml:space="preserve">. důvodů není možné </w:t>
      </w:r>
      <w:r w:rsidR="00122BEF">
        <w:rPr>
          <w:rFonts w:ascii="Avenir Book" w:hAnsi="Avenir Book"/>
          <w:sz w:val="21"/>
          <w:szCs w:val="21"/>
        </w:rPr>
        <w:t xml:space="preserve">vrátit a </w:t>
      </w:r>
      <w:r>
        <w:rPr>
          <w:rFonts w:ascii="Avenir Book" w:hAnsi="Avenir Book"/>
          <w:sz w:val="21"/>
          <w:szCs w:val="21"/>
        </w:rPr>
        <w:t>dál prodat / personalizované</w:t>
      </w:r>
      <w:r w:rsidR="00122BEF">
        <w:rPr>
          <w:rFonts w:ascii="Avenir Book" w:hAnsi="Avenir Book"/>
          <w:sz w:val="21"/>
          <w:szCs w:val="21"/>
        </w:rPr>
        <w:t xml:space="preserve"> </w:t>
      </w:r>
    </w:p>
    <w:p w14:paraId="0B13229C" w14:textId="77777777" w:rsidR="00FB61D7" w:rsidRDefault="00FB61D7" w:rsidP="0091367C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058FB397" w14:textId="3FA896C6" w:rsidR="00FB61D7" w:rsidRPr="00CC1FDB" w:rsidRDefault="00FB61D7" w:rsidP="00CC1FDB">
      <w:pPr>
        <w:rPr>
          <w:rFonts w:ascii="Avenir Book" w:hAnsi="Avenir Book"/>
          <w:b/>
          <w:sz w:val="21"/>
          <w:szCs w:val="21"/>
        </w:rPr>
      </w:pPr>
      <w:r w:rsidRPr="00CC1FDB">
        <w:rPr>
          <w:rFonts w:ascii="Avenir Book" w:hAnsi="Avenir Book"/>
          <w:b/>
          <w:sz w:val="21"/>
          <w:szCs w:val="21"/>
        </w:rPr>
        <w:t xml:space="preserve">INDIVIDUÁLNÍ KOUPĚ </w:t>
      </w:r>
    </w:p>
    <w:p w14:paraId="439FF973" w14:textId="2660142C" w:rsidR="00FB61D7" w:rsidRPr="00FB61D7" w:rsidRDefault="00FB61D7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837B26">
        <w:rPr>
          <w:rFonts w:ascii="Avenir Book" w:hAnsi="Avenir Book"/>
          <w:sz w:val="21"/>
          <w:szCs w:val="21"/>
          <w:highlight w:val="yellow"/>
        </w:rPr>
        <w:t xml:space="preserve">do </w:t>
      </w:r>
      <w:proofErr w:type="gramStart"/>
      <w:r w:rsidRPr="00837B26">
        <w:rPr>
          <w:rFonts w:ascii="Avenir Book" w:hAnsi="Avenir Book"/>
          <w:b/>
          <w:bCs/>
          <w:sz w:val="21"/>
          <w:szCs w:val="21"/>
          <w:highlight w:val="yellow"/>
        </w:rPr>
        <w:t>48h</w:t>
      </w:r>
      <w:proofErr w:type="gramEnd"/>
      <w:r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od obdržení poptávky</w:t>
      </w:r>
      <w:r>
        <w:rPr>
          <w:rFonts w:ascii="Avenir Book" w:hAnsi="Avenir Book"/>
          <w:sz w:val="21"/>
          <w:szCs w:val="21"/>
        </w:rPr>
        <w:t xml:space="preserve"> </w:t>
      </w:r>
      <w:r w:rsidRPr="00FB61D7">
        <w:rPr>
          <w:rFonts w:ascii="Avenir Book" w:hAnsi="Avenir Book"/>
          <w:sz w:val="21"/>
          <w:szCs w:val="21"/>
        </w:rPr>
        <w:t>kupujícímu e-mailem</w:t>
      </w:r>
      <w:r>
        <w:rPr>
          <w:rFonts w:ascii="Avenir Book" w:hAnsi="Avenir Book"/>
          <w:sz w:val="21"/>
          <w:szCs w:val="21"/>
        </w:rPr>
        <w:t xml:space="preserve"> </w:t>
      </w:r>
      <w:r w:rsidRPr="00FB61D7">
        <w:rPr>
          <w:rFonts w:ascii="Avenir Book" w:hAnsi="Avenir Book"/>
          <w:sz w:val="21"/>
          <w:szCs w:val="21"/>
        </w:rPr>
        <w:t xml:space="preserve">potvrdit přijetí poptávky nebo </w:t>
      </w:r>
      <w:r w:rsidR="00122BEF">
        <w:rPr>
          <w:rFonts w:ascii="Avenir Book" w:hAnsi="Avenir Book"/>
          <w:sz w:val="21"/>
          <w:szCs w:val="21"/>
        </w:rPr>
        <w:t>poptávku odmítnout</w:t>
      </w:r>
      <w:r w:rsidRPr="00FB61D7">
        <w:rPr>
          <w:rFonts w:ascii="Avenir Book" w:hAnsi="Avenir Book"/>
          <w:sz w:val="21"/>
          <w:szCs w:val="21"/>
        </w:rPr>
        <w:t xml:space="preserve"> (např. z důvodu plné kapacity či z důvodu, že byla poptávka doručena v kratší lhůtě, než je lhůta uvedená v odst. 3.12 VOP).</w:t>
      </w:r>
    </w:p>
    <w:p w14:paraId="6EB761E9" w14:textId="1040D0A0" w:rsidR="00FB61D7" w:rsidRPr="00EE331A" w:rsidRDefault="00FB61D7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v</w:t>
      </w:r>
      <w:r w:rsidRPr="00EE331A">
        <w:rPr>
          <w:rFonts w:ascii="Avenir Book" w:hAnsi="Avenir Book"/>
          <w:sz w:val="21"/>
          <w:szCs w:val="21"/>
        </w:rPr>
        <w:t xml:space="preserve"> případě přijetí poptávky </w:t>
      </w:r>
      <w:r w:rsidR="00CC1FDB">
        <w:rPr>
          <w:rFonts w:ascii="Avenir Book" w:hAnsi="Avenir Book"/>
          <w:sz w:val="21"/>
          <w:szCs w:val="21"/>
        </w:rPr>
        <w:t xml:space="preserve">vč. poptávaného termínu </w:t>
      </w:r>
      <w:r>
        <w:rPr>
          <w:rFonts w:ascii="Avenir Book" w:hAnsi="Avenir Book"/>
          <w:sz w:val="21"/>
          <w:szCs w:val="21"/>
        </w:rPr>
        <w:t>zaslat kupujícímu</w:t>
      </w:r>
      <w:r w:rsidR="008A2E16">
        <w:rPr>
          <w:rFonts w:ascii="Avenir Book" w:hAnsi="Avenir Book"/>
          <w:sz w:val="21"/>
          <w:szCs w:val="21"/>
        </w:rPr>
        <w:t xml:space="preserve"> nabídku, tj.:</w:t>
      </w:r>
    </w:p>
    <w:p w14:paraId="60EF2984" w14:textId="77777777" w:rsidR="00CC1FDB" w:rsidRDefault="00FB61D7" w:rsidP="00CC1FDB">
      <w:pPr>
        <w:pStyle w:val="uroven2"/>
        <w:numPr>
          <w:ilvl w:val="0"/>
          <w:numId w:val="12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další</w:t>
      </w:r>
      <w:r w:rsidR="00122BEF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informace k</w:t>
      </w:r>
      <w:r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poptávce</w:t>
      </w:r>
      <w:r>
        <w:rPr>
          <w:rFonts w:ascii="Avenir Book" w:hAnsi="Avenir Book"/>
          <w:sz w:val="21"/>
          <w:szCs w:val="21"/>
        </w:rPr>
        <w:t>, z</w:t>
      </w:r>
      <w:r w:rsidRPr="00EE331A">
        <w:rPr>
          <w:rFonts w:ascii="Avenir Book" w:hAnsi="Avenir Book"/>
          <w:sz w:val="21"/>
          <w:szCs w:val="21"/>
        </w:rPr>
        <w:t>ejména</w:t>
      </w:r>
      <w:r w:rsidR="00CC1FDB">
        <w:rPr>
          <w:rFonts w:ascii="Avenir Book" w:hAnsi="Avenir Book"/>
          <w:sz w:val="21"/>
          <w:szCs w:val="21"/>
        </w:rPr>
        <w:t xml:space="preserve"> </w:t>
      </w:r>
      <w:r w:rsidRPr="00CC1FDB">
        <w:rPr>
          <w:rFonts w:ascii="Avenir Book" w:hAnsi="Avenir Book"/>
          <w:sz w:val="21"/>
          <w:szCs w:val="21"/>
        </w:rPr>
        <w:t xml:space="preserve">informaci o </w:t>
      </w:r>
      <w:commentRangeStart w:id="4"/>
      <w:r w:rsidRPr="00CC1FDB">
        <w:rPr>
          <w:rFonts w:ascii="Avenir Book" w:hAnsi="Avenir Book"/>
          <w:sz w:val="21"/>
          <w:szCs w:val="21"/>
        </w:rPr>
        <w:t xml:space="preserve">hlavních vlastnostech </w:t>
      </w:r>
      <w:commentRangeEnd w:id="4"/>
      <w:r>
        <w:rPr>
          <w:rStyle w:val="Odkaznakoment"/>
          <w:rFonts w:eastAsiaTheme="minorHAnsi" w:cstheme="minorBidi"/>
          <w:lang w:eastAsia="en-US"/>
        </w:rPr>
        <w:commentReference w:id="4"/>
      </w:r>
      <w:r w:rsidRPr="00CC1FDB">
        <w:rPr>
          <w:rFonts w:ascii="Avenir Book" w:hAnsi="Avenir Book"/>
          <w:sz w:val="21"/>
          <w:szCs w:val="21"/>
        </w:rPr>
        <w:t>poptávaného zboží, vč. případné personalizac</w:t>
      </w:r>
      <w:r w:rsidR="00122BEF" w:rsidRPr="00CC1FDB">
        <w:rPr>
          <w:rFonts w:ascii="Avenir Book" w:hAnsi="Avenir Book"/>
          <w:sz w:val="21"/>
          <w:szCs w:val="21"/>
        </w:rPr>
        <w:t>e</w:t>
      </w:r>
      <w:r w:rsidR="00CC1FDB">
        <w:rPr>
          <w:rFonts w:ascii="Avenir Book" w:hAnsi="Avenir Book"/>
          <w:sz w:val="21"/>
          <w:szCs w:val="21"/>
        </w:rPr>
        <w:t xml:space="preserve">, </w:t>
      </w:r>
      <w:r w:rsidRPr="00CC1FDB">
        <w:rPr>
          <w:rFonts w:ascii="Avenir Book" w:hAnsi="Avenir Book"/>
          <w:sz w:val="21"/>
          <w:szCs w:val="21"/>
        </w:rPr>
        <w:t xml:space="preserve">o </w:t>
      </w:r>
      <w:r w:rsidR="008A2E16" w:rsidRPr="00CC1FDB">
        <w:rPr>
          <w:rFonts w:ascii="Avenir Book" w:hAnsi="Avenir Book"/>
          <w:sz w:val="21"/>
          <w:szCs w:val="21"/>
        </w:rPr>
        <w:t xml:space="preserve">celkové </w:t>
      </w:r>
      <w:r w:rsidRPr="00CC1FDB">
        <w:rPr>
          <w:rFonts w:ascii="Avenir Book" w:hAnsi="Avenir Book"/>
          <w:sz w:val="21"/>
          <w:szCs w:val="21"/>
        </w:rPr>
        <w:t>ceně poptávaného zboží, vč. případné personalizace</w:t>
      </w:r>
      <w:r w:rsidR="00CC1FDB">
        <w:rPr>
          <w:rFonts w:ascii="Avenir Book" w:hAnsi="Avenir Book"/>
          <w:sz w:val="21"/>
          <w:szCs w:val="21"/>
        </w:rPr>
        <w:t>, o tom,</w:t>
      </w:r>
      <w:r w:rsidRPr="00CC1FDB">
        <w:rPr>
          <w:rFonts w:ascii="Avenir Book" w:hAnsi="Avenir Book"/>
          <w:sz w:val="21"/>
          <w:szCs w:val="21"/>
        </w:rPr>
        <w:t xml:space="preserve"> že způsob dodání zboží si zvolí dle svých preferencí kupující sám (náklady dodání zboží se tedy budou řídit dle ceníku vybraného přepravce</w:t>
      </w:r>
      <w:proofErr w:type="gramStart"/>
      <w:r w:rsidRPr="00CC1FDB">
        <w:rPr>
          <w:rFonts w:ascii="Avenir Book" w:hAnsi="Avenir Book"/>
          <w:sz w:val="21"/>
          <w:szCs w:val="21"/>
        </w:rPr>
        <w:t>)</w:t>
      </w:r>
      <w:r w:rsidR="00CC1FDB">
        <w:rPr>
          <w:rFonts w:ascii="Avenir Book" w:hAnsi="Avenir Book"/>
          <w:sz w:val="21"/>
          <w:szCs w:val="21"/>
        </w:rPr>
        <w:t xml:space="preserve"> ,</w:t>
      </w:r>
      <w:proofErr w:type="gramEnd"/>
      <w:r w:rsidR="00CC1FDB">
        <w:rPr>
          <w:rFonts w:ascii="Avenir Book" w:hAnsi="Avenir Book"/>
          <w:sz w:val="21"/>
          <w:szCs w:val="21"/>
        </w:rPr>
        <w:t xml:space="preserve"> </w:t>
      </w:r>
      <w:r w:rsidRPr="00CC1FDB">
        <w:rPr>
          <w:rFonts w:ascii="Avenir Book" w:hAnsi="Avenir Book"/>
          <w:sz w:val="21"/>
          <w:szCs w:val="21"/>
        </w:rPr>
        <w:t xml:space="preserve">o ceně balného </w:t>
      </w:r>
    </w:p>
    <w:p w14:paraId="7522BE48" w14:textId="0873E399" w:rsidR="00FB61D7" w:rsidRPr="00CC1FDB" w:rsidRDefault="00FB61D7" w:rsidP="00CC1FDB">
      <w:pPr>
        <w:pStyle w:val="uroven2"/>
        <w:numPr>
          <w:ilvl w:val="0"/>
          <w:numId w:val="127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commentRangeStart w:id="5"/>
      <w:r w:rsidRPr="00CC1FDB">
        <w:rPr>
          <w:rFonts w:ascii="Avenir Book" w:hAnsi="Avenir Book"/>
          <w:sz w:val="21"/>
          <w:szCs w:val="21"/>
        </w:rPr>
        <w:t>znění VOP</w:t>
      </w:r>
      <w:commentRangeEnd w:id="5"/>
      <w:r>
        <w:rPr>
          <w:rStyle w:val="Odkaznakoment"/>
          <w:rFonts w:eastAsiaTheme="minorHAnsi" w:cstheme="minorBidi"/>
          <w:lang w:eastAsia="en-US"/>
        </w:rPr>
        <w:commentReference w:id="5"/>
      </w:r>
      <w:r w:rsidR="008A2E16" w:rsidRPr="00CC1FDB">
        <w:rPr>
          <w:rFonts w:ascii="Avenir Book" w:hAnsi="Avenir Book"/>
          <w:sz w:val="21"/>
          <w:szCs w:val="21"/>
        </w:rPr>
        <w:t xml:space="preserve"> (</w:t>
      </w:r>
      <w:r w:rsidRPr="00CC1FDB">
        <w:rPr>
          <w:rFonts w:ascii="Avenir Book" w:hAnsi="Avenir Book"/>
          <w:sz w:val="21"/>
          <w:szCs w:val="21"/>
        </w:rPr>
        <w:t xml:space="preserve">které budou </w:t>
      </w:r>
      <w:r w:rsidR="008A2E16" w:rsidRPr="00CC1FDB">
        <w:rPr>
          <w:rFonts w:ascii="Avenir Book" w:hAnsi="Avenir Book"/>
          <w:sz w:val="21"/>
          <w:szCs w:val="21"/>
        </w:rPr>
        <w:t xml:space="preserve">v případě uzavření KS </w:t>
      </w:r>
      <w:r w:rsidRPr="00CC1FDB">
        <w:rPr>
          <w:rFonts w:ascii="Avenir Book" w:hAnsi="Avenir Book"/>
          <w:sz w:val="21"/>
          <w:szCs w:val="21"/>
        </w:rPr>
        <w:t xml:space="preserve">nedílnou součást </w:t>
      </w:r>
      <w:r w:rsidR="008A2E16" w:rsidRPr="00CC1FDB">
        <w:rPr>
          <w:rFonts w:ascii="Avenir Book" w:hAnsi="Avenir Book"/>
          <w:sz w:val="21"/>
          <w:szCs w:val="21"/>
        </w:rPr>
        <w:t>KS)</w:t>
      </w:r>
      <w:r w:rsidR="00CC1FDB" w:rsidRPr="00CC1FDB">
        <w:rPr>
          <w:rFonts w:ascii="Avenir Book" w:hAnsi="Avenir Book"/>
          <w:sz w:val="21"/>
          <w:szCs w:val="21"/>
        </w:rPr>
        <w:t xml:space="preserve"> + </w:t>
      </w:r>
      <w:commentRangeStart w:id="6"/>
      <w:r w:rsidRPr="00CC1FDB">
        <w:rPr>
          <w:rFonts w:ascii="Avenir Book" w:hAnsi="Avenir Book"/>
          <w:sz w:val="21"/>
          <w:szCs w:val="21"/>
        </w:rPr>
        <w:t>Informací o zpracování osobních údajů</w:t>
      </w:r>
      <w:commentRangeEnd w:id="6"/>
      <w:r>
        <w:rPr>
          <w:rStyle w:val="Odkaznakoment"/>
          <w:rFonts w:eastAsiaTheme="minorHAnsi" w:cstheme="minorBidi"/>
          <w:lang w:eastAsia="en-US"/>
        </w:rPr>
        <w:commentReference w:id="6"/>
      </w:r>
      <w:r w:rsidRPr="00CC1FDB">
        <w:rPr>
          <w:rFonts w:ascii="Avenir Book" w:hAnsi="Avenir Book"/>
          <w:sz w:val="21"/>
          <w:szCs w:val="21"/>
        </w:rPr>
        <w:t>.</w:t>
      </w:r>
    </w:p>
    <w:p w14:paraId="58CDA88B" w14:textId="4C816C53" w:rsidR="0091367C" w:rsidRPr="0091367C" w:rsidRDefault="008A2E16" w:rsidP="008A2E16">
      <w:pPr>
        <w:pStyle w:val="uroven2"/>
        <w:numPr>
          <w:ilvl w:val="0"/>
          <w:numId w:val="0"/>
        </w:numPr>
        <w:spacing w:before="0" w:after="0" w:line="240" w:lineRule="auto"/>
        <w:ind w:left="547" w:hanging="187"/>
        <w:rPr>
          <w:rFonts w:ascii="Avenir Book" w:hAnsi="Avenir Book" w:cs="Arial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a </w:t>
      </w:r>
      <w:r w:rsidR="0091367C">
        <w:rPr>
          <w:rFonts w:ascii="Avenir Book" w:hAnsi="Avenir Book"/>
          <w:sz w:val="21"/>
          <w:szCs w:val="21"/>
        </w:rPr>
        <w:t xml:space="preserve">určit lhůtu k přijetí </w:t>
      </w:r>
      <w:r>
        <w:rPr>
          <w:rFonts w:ascii="Avenir Book" w:hAnsi="Avenir Book"/>
          <w:sz w:val="21"/>
          <w:szCs w:val="21"/>
        </w:rPr>
        <w:t xml:space="preserve">nabídky </w:t>
      </w:r>
      <w:r w:rsidR="0091367C">
        <w:rPr>
          <w:rFonts w:ascii="Avenir Book" w:hAnsi="Avenir Book"/>
          <w:sz w:val="21"/>
          <w:szCs w:val="21"/>
        </w:rPr>
        <w:t>(</w:t>
      </w:r>
      <w:r w:rsidR="0091367C">
        <w:rPr>
          <w:rFonts w:ascii="Avenir Book" w:hAnsi="Avenir Book" w:cs="Arial"/>
          <w:sz w:val="21"/>
          <w:szCs w:val="21"/>
        </w:rPr>
        <w:t>n</w:t>
      </w:r>
      <w:r w:rsidR="0091367C" w:rsidRPr="00EE331A">
        <w:rPr>
          <w:rFonts w:ascii="Avenir Book" w:hAnsi="Avenir Book" w:cs="Arial"/>
          <w:sz w:val="21"/>
          <w:szCs w:val="21"/>
        </w:rPr>
        <w:t xml:space="preserve">epřijme-li </w:t>
      </w:r>
      <w:r w:rsidR="0091367C">
        <w:rPr>
          <w:rFonts w:ascii="Avenir Book" w:hAnsi="Avenir Book" w:cs="Arial"/>
          <w:sz w:val="21"/>
          <w:szCs w:val="21"/>
        </w:rPr>
        <w:t>v této</w:t>
      </w:r>
      <w:r w:rsidR="0091367C" w:rsidRPr="00EE331A">
        <w:rPr>
          <w:rFonts w:ascii="Avenir Book" w:hAnsi="Avenir Book" w:cs="Arial"/>
          <w:sz w:val="21"/>
          <w:szCs w:val="21"/>
        </w:rPr>
        <w:t xml:space="preserve"> lhůtě</w:t>
      </w:r>
      <w:r w:rsidR="0091367C">
        <w:rPr>
          <w:rFonts w:ascii="Avenir Book" w:hAnsi="Avenir Book" w:cs="Arial"/>
          <w:sz w:val="21"/>
          <w:szCs w:val="21"/>
        </w:rPr>
        <w:t xml:space="preserve">, </w:t>
      </w:r>
      <w:r w:rsidR="00CC1FDB">
        <w:rPr>
          <w:rFonts w:ascii="Avenir Book" w:hAnsi="Avenir Book" w:cs="Arial"/>
          <w:sz w:val="21"/>
          <w:szCs w:val="21"/>
        </w:rPr>
        <w:t xml:space="preserve">nabídka zanikne </w:t>
      </w:r>
      <w:r w:rsidR="0091367C">
        <w:rPr>
          <w:rFonts w:ascii="Avenir Book" w:hAnsi="Avenir Book" w:cs="Arial"/>
          <w:sz w:val="21"/>
          <w:szCs w:val="21"/>
        </w:rPr>
        <w:t>a nebudete</w:t>
      </w:r>
      <w:r>
        <w:rPr>
          <w:rFonts w:ascii="Avenir Book" w:hAnsi="Avenir Book" w:cs="Arial"/>
          <w:sz w:val="21"/>
          <w:szCs w:val="21"/>
        </w:rPr>
        <w:t xml:space="preserve"> </w:t>
      </w:r>
      <w:r w:rsidR="00CC1FDB">
        <w:rPr>
          <w:rFonts w:ascii="Avenir Book" w:hAnsi="Avenir Book" w:cs="Arial"/>
          <w:sz w:val="21"/>
          <w:szCs w:val="21"/>
        </w:rPr>
        <w:t xml:space="preserve">jí </w:t>
      </w:r>
      <w:r w:rsidR="0091367C">
        <w:rPr>
          <w:rFonts w:ascii="Avenir Book" w:hAnsi="Avenir Book" w:cs="Arial"/>
          <w:sz w:val="21"/>
          <w:szCs w:val="21"/>
        </w:rPr>
        <w:t>nadále vázána)</w:t>
      </w:r>
    </w:p>
    <w:p w14:paraId="7B265D71" w14:textId="77777777" w:rsidR="008A2E16" w:rsidRPr="008A2E16" w:rsidRDefault="008A2E16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 w:cs="Arial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KS uzavřena v okamžiku </w:t>
      </w:r>
      <w:r w:rsidR="0091367C">
        <w:rPr>
          <w:rFonts w:ascii="Avenir Book" w:hAnsi="Avenir Book"/>
          <w:sz w:val="21"/>
          <w:szCs w:val="21"/>
        </w:rPr>
        <w:t>v</w:t>
      </w:r>
      <w:r w:rsidR="0091367C" w:rsidRPr="00EE331A">
        <w:rPr>
          <w:rFonts w:ascii="Avenir Book" w:hAnsi="Avenir Book"/>
          <w:sz w:val="21"/>
          <w:szCs w:val="21"/>
        </w:rPr>
        <w:t>ýslovné odsouhlasení nabídky kupujícím</w:t>
      </w:r>
      <w:r w:rsidR="0091367C">
        <w:rPr>
          <w:rFonts w:ascii="Avenir Book" w:hAnsi="Avenir Book"/>
          <w:sz w:val="21"/>
          <w:szCs w:val="21"/>
        </w:rPr>
        <w:t xml:space="preserve"> e-mailem</w:t>
      </w:r>
      <w:r>
        <w:rPr>
          <w:rFonts w:ascii="Avenir Book" w:hAnsi="Avenir Book"/>
          <w:sz w:val="21"/>
          <w:szCs w:val="21"/>
        </w:rPr>
        <w:t xml:space="preserve">, </w:t>
      </w:r>
      <w:r w:rsidR="0091367C">
        <w:rPr>
          <w:rFonts w:ascii="Avenir Book" w:hAnsi="Avenir Book"/>
          <w:sz w:val="21"/>
          <w:szCs w:val="21"/>
        </w:rPr>
        <w:t xml:space="preserve">příp. bude-li mít výhrady, tak </w:t>
      </w:r>
      <w:r>
        <w:rPr>
          <w:rFonts w:ascii="Avenir Book" w:hAnsi="Avenir Book"/>
          <w:sz w:val="21"/>
          <w:szCs w:val="21"/>
        </w:rPr>
        <w:t>v okamžiku</w:t>
      </w:r>
      <w:r w:rsidR="0091367C">
        <w:rPr>
          <w:rFonts w:ascii="Avenir Book" w:hAnsi="Avenir Book"/>
          <w:sz w:val="21"/>
          <w:szCs w:val="21"/>
        </w:rPr>
        <w:t xml:space="preserve"> nalezení společné dohody</w:t>
      </w:r>
      <w:r>
        <w:rPr>
          <w:rFonts w:ascii="Avenir Book" w:hAnsi="Avenir Book"/>
          <w:sz w:val="21"/>
          <w:szCs w:val="21"/>
        </w:rPr>
        <w:t>. N</w:t>
      </w:r>
      <w:r w:rsidR="0091367C" w:rsidRPr="00EE331A">
        <w:rPr>
          <w:rFonts w:ascii="Avenir Book" w:hAnsi="Avenir Book"/>
          <w:sz w:val="21"/>
          <w:szCs w:val="21"/>
        </w:rPr>
        <w:t>edílnou součást</w:t>
      </w:r>
      <w:r>
        <w:rPr>
          <w:rFonts w:ascii="Avenir Book" w:hAnsi="Avenir Book"/>
          <w:sz w:val="21"/>
          <w:szCs w:val="21"/>
        </w:rPr>
        <w:t>í KS budou přiložené VOP</w:t>
      </w:r>
    </w:p>
    <w:p w14:paraId="0B9810F2" w14:textId="3435E51C" w:rsidR="008A2E16" w:rsidRPr="008A2E16" w:rsidRDefault="00CB601C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 w:cs="Arial"/>
          <w:b/>
          <w:bCs/>
          <w:sz w:val="21"/>
          <w:szCs w:val="21"/>
        </w:rPr>
      </w:pPr>
      <w:r w:rsidRPr="008A2E16">
        <w:rPr>
          <w:rFonts w:ascii="Avenir Book" w:hAnsi="Avenir Book"/>
          <w:sz w:val="21"/>
          <w:szCs w:val="21"/>
        </w:rPr>
        <w:t xml:space="preserve">platba převodem na bankovní účet </w:t>
      </w:r>
      <w:r w:rsidR="008A2E16" w:rsidRPr="008A2E16">
        <w:rPr>
          <w:rFonts w:ascii="Avenir Book" w:hAnsi="Avenir Book"/>
          <w:sz w:val="21"/>
          <w:szCs w:val="21"/>
        </w:rPr>
        <w:t>–</w:t>
      </w:r>
      <w:r w:rsidRPr="008A2E16">
        <w:rPr>
          <w:rFonts w:ascii="Avenir Book" w:hAnsi="Avenir Book"/>
          <w:sz w:val="21"/>
          <w:szCs w:val="21"/>
        </w:rPr>
        <w:t xml:space="preserve"> </w:t>
      </w:r>
      <w:r w:rsidR="008A2E16" w:rsidRPr="008A2E16">
        <w:rPr>
          <w:rFonts w:ascii="Avenir Book" w:hAnsi="Avenir Book"/>
          <w:sz w:val="21"/>
          <w:szCs w:val="21"/>
        </w:rPr>
        <w:t xml:space="preserve">co nejdřív po uzavření </w:t>
      </w:r>
      <w:r w:rsidR="008A2E16">
        <w:rPr>
          <w:rFonts w:ascii="Avenir Book" w:hAnsi="Avenir Book"/>
          <w:sz w:val="21"/>
          <w:szCs w:val="21"/>
        </w:rPr>
        <w:t xml:space="preserve">KS </w:t>
      </w:r>
      <w:r w:rsidR="00BA49C0" w:rsidRPr="008A2E16">
        <w:rPr>
          <w:rFonts w:ascii="Avenir Book" w:hAnsi="Avenir Book"/>
          <w:sz w:val="21"/>
          <w:szCs w:val="21"/>
        </w:rPr>
        <w:t xml:space="preserve">zaslat kupujícímu e-mailem fakturu </w:t>
      </w:r>
      <w:r w:rsidR="008A2E16" w:rsidRPr="008A2E16">
        <w:rPr>
          <w:rFonts w:ascii="Avenir Book" w:hAnsi="Avenir Book"/>
          <w:sz w:val="21"/>
          <w:szCs w:val="21"/>
        </w:rPr>
        <w:t xml:space="preserve">se </w:t>
      </w:r>
      <w:r w:rsidR="008A2E16" w:rsidRPr="008A2E16">
        <w:rPr>
          <w:rFonts w:ascii="Avenir Book" w:hAnsi="Avenir Book"/>
          <w:sz w:val="21"/>
          <w:szCs w:val="21"/>
        </w:rPr>
        <w:lastRenderedPageBreak/>
        <w:t xml:space="preserve">splatností x dnů a co nejdřív po přijetí platby zaslat e-mailem potvrzení o přijaté platbě (neuhradí-li ve lhůtě splatnosti uvedené na faktuře, máte právo od uzavřené KS odstoupit jednostranným prohlášením adresovaným kupujícímu na jeho e-mailovou adresu, čímž se </w:t>
      </w:r>
      <w:r w:rsidR="008A2E16">
        <w:rPr>
          <w:rFonts w:ascii="Avenir Book" w:hAnsi="Avenir Book"/>
          <w:sz w:val="21"/>
          <w:szCs w:val="21"/>
        </w:rPr>
        <w:t>KS</w:t>
      </w:r>
      <w:r w:rsidR="008A2E16" w:rsidRPr="008A2E16">
        <w:rPr>
          <w:rFonts w:ascii="Avenir Book" w:hAnsi="Avenir Book"/>
          <w:sz w:val="21"/>
          <w:szCs w:val="21"/>
        </w:rPr>
        <w:t xml:space="preserve"> zruší)</w:t>
      </w:r>
    </w:p>
    <w:p w14:paraId="740AB9E0" w14:textId="19126545" w:rsidR="00532FA9" w:rsidRPr="00532FA9" w:rsidRDefault="00532FA9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 w:rsidRPr="00CB601C">
        <w:rPr>
          <w:rFonts w:ascii="Avenir Book" w:hAnsi="Avenir Book"/>
          <w:sz w:val="21"/>
          <w:szCs w:val="21"/>
        </w:rPr>
        <w:t xml:space="preserve">pokud jste poptávku </w:t>
      </w:r>
      <w:proofErr w:type="gramStart"/>
      <w:r w:rsidRPr="00CB601C">
        <w:rPr>
          <w:rFonts w:ascii="Avenir Book" w:hAnsi="Avenir Book"/>
          <w:sz w:val="21"/>
          <w:szCs w:val="21"/>
        </w:rPr>
        <w:t>přijala</w:t>
      </w:r>
      <w:r w:rsidR="00BA49C0">
        <w:rPr>
          <w:rFonts w:ascii="Avenir Book" w:hAnsi="Avenir Book"/>
          <w:sz w:val="21"/>
          <w:szCs w:val="21"/>
        </w:rPr>
        <w:t xml:space="preserve"> - </w:t>
      </w:r>
      <w:r w:rsidRPr="00532FA9">
        <w:rPr>
          <w:rFonts w:ascii="Avenir Book" w:hAnsi="Avenir Book"/>
          <w:sz w:val="21"/>
          <w:szCs w:val="21"/>
        </w:rPr>
        <w:t>garantujete</w:t>
      </w:r>
      <w:proofErr w:type="gramEnd"/>
      <w:r w:rsidRPr="00532FA9">
        <w:rPr>
          <w:rFonts w:ascii="Avenir Book" w:hAnsi="Avenir Book"/>
          <w:sz w:val="21"/>
          <w:szCs w:val="21"/>
        </w:rPr>
        <w:t xml:space="preserve"> dodání zboží ve sjednaném termínu dodán</w:t>
      </w:r>
      <w:r>
        <w:rPr>
          <w:rFonts w:ascii="Avenir Book" w:hAnsi="Avenir Book"/>
          <w:sz w:val="21"/>
          <w:szCs w:val="21"/>
        </w:rPr>
        <w:t>í (</w:t>
      </w:r>
      <w:r w:rsidRPr="00532FA9">
        <w:rPr>
          <w:rFonts w:ascii="Avenir Book" w:hAnsi="Avenir Book"/>
          <w:sz w:val="21"/>
          <w:szCs w:val="21"/>
        </w:rPr>
        <w:t xml:space="preserve">pokud nestihnete dodat, může spotřebitel odstoupit od smlouvy pokud nestihnete dodat ani v dodatečné </w:t>
      </w:r>
      <w:r w:rsidR="00BA49C0">
        <w:rPr>
          <w:rFonts w:ascii="Avenir Book" w:hAnsi="Avenir Book"/>
          <w:sz w:val="21"/>
          <w:szCs w:val="21"/>
        </w:rPr>
        <w:t xml:space="preserve">jím poskytnuté </w:t>
      </w:r>
      <w:r w:rsidRPr="00532FA9">
        <w:rPr>
          <w:rFonts w:ascii="Avenir Book" w:hAnsi="Avenir Book"/>
          <w:sz w:val="21"/>
          <w:szCs w:val="21"/>
        </w:rPr>
        <w:t xml:space="preserve">lhůtě </w:t>
      </w:r>
      <w:r w:rsidR="0086511B">
        <w:rPr>
          <w:rFonts w:ascii="Avenir Book" w:hAnsi="Avenir Book"/>
          <w:sz w:val="21"/>
          <w:szCs w:val="21"/>
        </w:rPr>
        <w:t xml:space="preserve">/ </w:t>
      </w:r>
      <w:r w:rsidRPr="00532FA9">
        <w:rPr>
          <w:rFonts w:ascii="Avenir Book" w:hAnsi="Avenir Book"/>
          <w:sz w:val="21"/>
          <w:szCs w:val="21"/>
        </w:rPr>
        <w:t>ihned pokud se jedná např. o svatbu</w:t>
      </w:r>
      <w:r w:rsidR="00BA49C0">
        <w:rPr>
          <w:rFonts w:ascii="Avenir Book" w:hAnsi="Avenir Book"/>
          <w:sz w:val="21"/>
          <w:szCs w:val="21"/>
        </w:rPr>
        <w:t xml:space="preserve"> a dopředu Vám to </w:t>
      </w:r>
      <w:r w:rsidRPr="00532FA9">
        <w:rPr>
          <w:rFonts w:ascii="Avenir Book" w:hAnsi="Avenir Book"/>
          <w:sz w:val="21"/>
          <w:szCs w:val="21"/>
        </w:rPr>
        <w:t>sdělil;</w:t>
      </w:r>
      <w:r>
        <w:rPr>
          <w:rFonts w:ascii="Avenir Book" w:hAnsi="Avenir Book"/>
          <w:sz w:val="21"/>
          <w:szCs w:val="21"/>
        </w:rPr>
        <w:t xml:space="preserve"> stejně tak musíte vracet peníze i podnikateli, pokud jde o fixní závazek (objednávka na svatbu, narozeniny atd.) </w:t>
      </w:r>
      <w:r w:rsidRPr="00532FA9">
        <w:rPr>
          <w:rFonts w:ascii="Avenir Book" w:hAnsi="Avenir Book"/>
          <w:sz w:val="21"/>
          <w:szCs w:val="21"/>
        </w:rPr>
        <w:t xml:space="preserve">a vy </w:t>
      </w:r>
      <w:r>
        <w:rPr>
          <w:rFonts w:ascii="Avenir Book" w:hAnsi="Avenir Book"/>
          <w:sz w:val="21"/>
          <w:szCs w:val="21"/>
        </w:rPr>
        <w:t>se dostanete do prodlení)</w:t>
      </w:r>
    </w:p>
    <w:p w14:paraId="66C13291" w14:textId="7A022BD7" w:rsidR="008A2E16" w:rsidRDefault="008A2E16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odpovídáte za řádné předání balíčku dopravci </w:t>
      </w:r>
      <w:r w:rsidR="00BA49C0">
        <w:rPr>
          <w:rFonts w:ascii="Avenir Book" w:hAnsi="Avenir Book"/>
          <w:sz w:val="21"/>
          <w:szCs w:val="21"/>
        </w:rPr>
        <w:t>(</w:t>
      </w:r>
      <w:r>
        <w:rPr>
          <w:rFonts w:ascii="Avenir Book" w:hAnsi="Avenir Book"/>
          <w:sz w:val="21"/>
          <w:szCs w:val="21"/>
        </w:rPr>
        <w:t xml:space="preserve">řádné </w:t>
      </w:r>
      <w:r w:rsidR="00CB601C" w:rsidRPr="008A2E16">
        <w:rPr>
          <w:rFonts w:ascii="Avenir Book" w:hAnsi="Avenir Book"/>
          <w:sz w:val="21"/>
          <w:szCs w:val="21"/>
        </w:rPr>
        <w:t xml:space="preserve">doručení </w:t>
      </w:r>
      <w:r>
        <w:rPr>
          <w:rFonts w:ascii="Avenir Book" w:hAnsi="Avenir Book"/>
          <w:sz w:val="21"/>
          <w:szCs w:val="21"/>
        </w:rPr>
        <w:t>zboží</w:t>
      </w:r>
      <w:r w:rsidR="00CB601C" w:rsidRPr="008A2E16">
        <w:rPr>
          <w:rFonts w:ascii="Avenir Book" w:hAnsi="Avenir Book"/>
          <w:sz w:val="21"/>
          <w:szCs w:val="21"/>
        </w:rPr>
        <w:t xml:space="preserve"> dopravcem řeší kupující, který si dopravce vybral</w:t>
      </w:r>
      <w:r w:rsidR="00BA49C0">
        <w:rPr>
          <w:rFonts w:ascii="Avenir Book" w:hAnsi="Avenir Book"/>
          <w:sz w:val="21"/>
          <w:szCs w:val="21"/>
        </w:rPr>
        <w:t>)</w:t>
      </w:r>
    </w:p>
    <w:p w14:paraId="59773B4E" w14:textId="29AEBCFD" w:rsidR="008A2E16" w:rsidRPr="008A2E16" w:rsidRDefault="00CB601C" w:rsidP="008A2E16">
      <w:pPr>
        <w:pStyle w:val="uroven2"/>
        <w:numPr>
          <w:ilvl w:val="0"/>
          <w:numId w:val="114"/>
        </w:numPr>
        <w:tabs>
          <w:tab w:val="num" w:pos="1389"/>
        </w:tabs>
        <w:spacing w:before="0" w:after="0" w:line="240" w:lineRule="auto"/>
        <w:rPr>
          <w:rFonts w:ascii="Avenir Book" w:hAnsi="Avenir Book"/>
          <w:sz w:val="21"/>
          <w:szCs w:val="21"/>
        </w:rPr>
      </w:pPr>
      <w:r w:rsidRPr="008A2E16">
        <w:rPr>
          <w:rFonts w:ascii="Avenir Book" w:hAnsi="Avenir Book"/>
          <w:sz w:val="21"/>
          <w:szCs w:val="21"/>
        </w:rPr>
        <w:t xml:space="preserve">nepřevezme-li </w:t>
      </w:r>
      <w:r w:rsidR="008A2E16">
        <w:rPr>
          <w:rFonts w:ascii="Avenir Book" w:hAnsi="Avenir Book"/>
          <w:sz w:val="21"/>
          <w:szCs w:val="21"/>
        </w:rPr>
        <w:t xml:space="preserve">kupující </w:t>
      </w:r>
      <w:r w:rsidRPr="008A2E16">
        <w:rPr>
          <w:rFonts w:ascii="Avenir Book" w:hAnsi="Avenir Book"/>
          <w:sz w:val="21"/>
          <w:szCs w:val="21"/>
        </w:rPr>
        <w:t>zboží (</w:t>
      </w:r>
      <w:r w:rsidR="008A2E16">
        <w:rPr>
          <w:rFonts w:ascii="Avenir Book" w:hAnsi="Avenir Book"/>
          <w:sz w:val="21"/>
          <w:szCs w:val="21"/>
        </w:rPr>
        <w:t xml:space="preserve">které je </w:t>
      </w:r>
      <w:r w:rsidRPr="008A2E16">
        <w:rPr>
          <w:rFonts w:ascii="Avenir Book" w:hAnsi="Avenir Book"/>
          <w:sz w:val="21"/>
          <w:szCs w:val="21"/>
        </w:rPr>
        <w:t xml:space="preserve">nadále neprodejné) - </w:t>
      </w:r>
      <w:r w:rsidR="008A2E16" w:rsidRPr="008A2E16">
        <w:rPr>
          <w:rFonts w:ascii="Avenir Book" w:hAnsi="Avenir Book"/>
          <w:sz w:val="21"/>
          <w:szCs w:val="21"/>
        </w:rPr>
        <w:t xml:space="preserve">uskladníte na 2 dny za poplatek ve </w:t>
      </w:r>
      <w:proofErr w:type="spellStart"/>
      <w:r w:rsidR="008A2E16" w:rsidRPr="008A2E16">
        <w:rPr>
          <w:rFonts w:ascii="Avenir Book" w:hAnsi="Avenir Book"/>
          <w:sz w:val="21"/>
          <w:szCs w:val="21"/>
        </w:rPr>
        <w:t>výši</w:t>
      </w:r>
      <w:proofErr w:type="spellEnd"/>
      <w:r w:rsidR="008A2E16" w:rsidRPr="008A2E16">
        <w:rPr>
          <w:rFonts w:ascii="Avenir Book" w:hAnsi="Avenir Book"/>
          <w:sz w:val="21"/>
          <w:szCs w:val="21"/>
        </w:rPr>
        <w:t xml:space="preserve"> 30,- Kč</w:t>
      </w:r>
      <w:r w:rsidR="0086511B">
        <w:rPr>
          <w:rFonts w:ascii="Avenir Book" w:hAnsi="Avenir Book"/>
          <w:sz w:val="21"/>
          <w:szCs w:val="21"/>
        </w:rPr>
        <w:t>/</w:t>
      </w:r>
      <w:r w:rsidR="008A2E16" w:rsidRPr="008A2E16">
        <w:rPr>
          <w:rFonts w:ascii="Avenir Book" w:hAnsi="Avenir Book"/>
          <w:sz w:val="21"/>
          <w:szCs w:val="21"/>
        </w:rPr>
        <w:t>den, o čemž kupujícího infor</w:t>
      </w:r>
      <w:r w:rsidR="0086511B">
        <w:rPr>
          <w:rFonts w:ascii="Avenir Book" w:hAnsi="Avenir Book"/>
          <w:sz w:val="21"/>
          <w:szCs w:val="21"/>
        </w:rPr>
        <w:t>mujete</w:t>
      </w:r>
      <w:r w:rsidR="008A2E16" w:rsidRPr="008A2E16">
        <w:rPr>
          <w:rFonts w:ascii="Avenir Book" w:hAnsi="Avenir Book"/>
          <w:sz w:val="21"/>
          <w:szCs w:val="21"/>
        </w:rPr>
        <w:t xml:space="preserve"> a nebude-li zboží vyzvednuto, jste oprávněna zboží s přihlédnutím k jeho povaze (zejména krátké době spotřeby a rychlé kazivosti) zlikvidovat</w:t>
      </w:r>
    </w:p>
    <w:p w14:paraId="3D5BBA86" w14:textId="502D7FC7" w:rsidR="00CB601C" w:rsidRDefault="008A2E16" w:rsidP="008A2E16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spotřebitel od KS nemůže odstoupit ve lhůtě 14 dnů</w:t>
      </w:r>
      <w:r w:rsidR="00BA49C0">
        <w:rPr>
          <w:rFonts w:ascii="Avenir Book" w:hAnsi="Avenir Book"/>
          <w:sz w:val="21"/>
          <w:szCs w:val="21"/>
        </w:rPr>
        <w:t xml:space="preserve"> od převzetí zboží,</w:t>
      </w:r>
      <w:r>
        <w:rPr>
          <w:rFonts w:ascii="Avenir Book" w:hAnsi="Avenir Book"/>
          <w:sz w:val="21"/>
          <w:szCs w:val="21"/>
        </w:rPr>
        <w:t xml:space="preserve"> jelikož </w:t>
      </w:r>
      <w:r w:rsidR="001F1DEB" w:rsidRPr="008A2E16">
        <w:rPr>
          <w:rFonts w:ascii="Avenir Book" w:hAnsi="Avenir Book"/>
          <w:sz w:val="21"/>
          <w:szCs w:val="21"/>
        </w:rPr>
        <w:t>jde o zboží podléhající rychlé zkáze / s krátkou dobou spotřeby / personalizované</w:t>
      </w:r>
    </w:p>
    <w:p w14:paraId="53B3CF24" w14:textId="344E4FF9" w:rsidR="00532FA9" w:rsidRPr="00532FA9" w:rsidRDefault="00532FA9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STORNO PODMÍNKY – kdokoliv (spotřebitel i podnikatel) může zrušit objednávku (tzn. odstoupit od smlouvy) nejpozději 14 dní před sjednaným termínem – pak musíte </w:t>
      </w:r>
      <w:r w:rsidR="00BA49C0">
        <w:rPr>
          <w:rFonts w:ascii="Avenir Book" w:hAnsi="Avenir Book"/>
          <w:sz w:val="21"/>
          <w:szCs w:val="21"/>
        </w:rPr>
        <w:t xml:space="preserve">do 14 dnů od odstoupení </w:t>
      </w:r>
      <w:r>
        <w:rPr>
          <w:rFonts w:ascii="Avenir Book" w:hAnsi="Avenir Book"/>
          <w:sz w:val="21"/>
          <w:szCs w:val="21"/>
        </w:rPr>
        <w:t xml:space="preserve">vrátit </w:t>
      </w:r>
      <w:r w:rsidR="00BA49C0">
        <w:rPr>
          <w:rFonts w:ascii="Avenir Book" w:hAnsi="Avenir Book"/>
          <w:sz w:val="21"/>
          <w:szCs w:val="21"/>
        </w:rPr>
        <w:t xml:space="preserve">kupujícímu </w:t>
      </w:r>
      <w:r>
        <w:rPr>
          <w:rFonts w:ascii="Avenir Book" w:hAnsi="Avenir Book"/>
          <w:sz w:val="21"/>
          <w:szCs w:val="21"/>
        </w:rPr>
        <w:t xml:space="preserve">50 % kupní ceny a 50 % si necháte jako náhradu nákladů. Později už odstoupit nelze </w:t>
      </w:r>
    </w:p>
    <w:p w14:paraId="06D21433" w14:textId="77777777" w:rsidR="00FB61D7" w:rsidRDefault="00FB61D7" w:rsidP="0091367C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0A204C36" w14:textId="1C6A3330" w:rsidR="00FB61D7" w:rsidRPr="00CC1FDB" w:rsidRDefault="00CC1FDB" w:rsidP="00CC1FDB">
      <w:pPr>
        <w:rPr>
          <w:rFonts w:ascii="Avenir Book" w:hAnsi="Avenir Book"/>
          <w:b/>
          <w:sz w:val="21"/>
          <w:szCs w:val="21"/>
        </w:rPr>
      </w:pPr>
      <w:r w:rsidRPr="00CC1FDB">
        <w:rPr>
          <w:rFonts w:ascii="Avenir Book" w:hAnsi="Avenir Book"/>
          <w:b/>
          <w:sz w:val="21"/>
          <w:szCs w:val="21"/>
        </w:rPr>
        <w:t>TRHY</w:t>
      </w:r>
    </w:p>
    <w:p w14:paraId="71ADC01E" w14:textId="0C6AB13D" w:rsidR="0091367C" w:rsidRDefault="0091367C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na tržním stánku mít </w:t>
      </w:r>
      <w:commentRangeStart w:id="7"/>
      <w:r w:rsidRPr="00EE331A">
        <w:rPr>
          <w:rFonts w:ascii="Avenir Book" w:hAnsi="Avenir Book"/>
          <w:sz w:val="21"/>
          <w:szCs w:val="21"/>
        </w:rPr>
        <w:t xml:space="preserve">v listinné podobě </w:t>
      </w:r>
      <w:r>
        <w:rPr>
          <w:rFonts w:ascii="Avenir Book" w:hAnsi="Avenir Book"/>
          <w:sz w:val="21"/>
          <w:szCs w:val="21"/>
        </w:rPr>
        <w:t xml:space="preserve">uvedeny </w:t>
      </w:r>
      <w:r w:rsidRPr="00EE331A">
        <w:rPr>
          <w:rFonts w:ascii="Avenir Book" w:hAnsi="Avenir Book"/>
          <w:sz w:val="21"/>
          <w:szCs w:val="21"/>
        </w:rPr>
        <w:t xml:space="preserve">veškeré informace </w:t>
      </w:r>
      <w:r w:rsidR="008A2E16">
        <w:rPr>
          <w:rFonts w:ascii="Avenir Book" w:hAnsi="Avenir Book"/>
          <w:sz w:val="21"/>
          <w:szCs w:val="21"/>
        </w:rPr>
        <w:t xml:space="preserve">o </w:t>
      </w:r>
      <w:r w:rsidRPr="00EE331A">
        <w:rPr>
          <w:rFonts w:ascii="Avenir Book" w:hAnsi="Avenir Book"/>
          <w:sz w:val="21"/>
          <w:szCs w:val="21"/>
        </w:rPr>
        <w:t xml:space="preserve">prodávajícím, o </w:t>
      </w:r>
      <w:r>
        <w:rPr>
          <w:rFonts w:ascii="Avenir Book" w:hAnsi="Avenir Book"/>
          <w:sz w:val="21"/>
          <w:szCs w:val="21"/>
        </w:rPr>
        <w:t xml:space="preserve">hlavních </w:t>
      </w:r>
      <w:r w:rsidRPr="00EE331A">
        <w:rPr>
          <w:rFonts w:ascii="Avenir Book" w:hAnsi="Avenir Book"/>
          <w:sz w:val="21"/>
          <w:szCs w:val="21"/>
        </w:rPr>
        <w:t>vlastnostech nabízeného zboží</w:t>
      </w:r>
      <w:r>
        <w:rPr>
          <w:rFonts w:ascii="Avenir Book" w:hAnsi="Avenir Book"/>
          <w:sz w:val="21"/>
          <w:szCs w:val="21"/>
        </w:rPr>
        <w:t xml:space="preserve"> na tržním stánku</w:t>
      </w:r>
      <w:r w:rsidRPr="00EE331A">
        <w:rPr>
          <w:rFonts w:ascii="Avenir Book" w:hAnsi="Avenir Book"/>
          <w:sz w:val="21"/>
          <w:szCs w:val="21"/>
        </w:rPr>
        <w:t xml:space="preserve">, o aktuální ceně zboží </w:t>
      </w:r>
      <w:r>
        <w:rPr>
          <w:rFonts w:ascii="Avenir Book" w:hAnsi="Avenir Book"/>
          <w:sz w:val="21"/>
          <w:szCs w:val="21"/>
        </w:rPr>
        <w:t xml:space="preserve">vč. balného </w:t>
      </w:r>
      <w:r w:rsidRPr="00EE331A">
        <w:rPr>
          <w:rFonts w:ascii="Avenir Book" w:hAnsi="Avenir Book"/>
          <w:sz w:val="21"/>
          <w:szCs w:val="21"/>
        </w:rPr>
        <w:t>a znění těchto VOP</w:t>
      </w:r>
      <w:r w:rsidR="00CC1FDB">
        <w:rPr>
          <w:rFonts w:ascii="Avenir Book" w:hAnsi="Avenir Book"/>
          <w:sz w:val="21"/>
          <w:szCs w:val="21"/>
        </w:rPr>
        <w:t xml:space="preserve"> a </w:t>
      </w:r>
      <w:r>
        <w:rPr>
          <w:rFonts w:ascii="Avenir Book" w:hAnsi="Avenir Book"/>
          <w:sz w:val="21"/>
          <w:szCs w:val="21"/>
        </w:rPr>
        <w:t>Informací o zpracování osobních údajů</w:t>
      </w:r>
      <w:r w:rsidRPr="00EE331A">
        <w:rPr>
          <w:rFonts w:ascii="Avenir Book" w:hAnsi="Avenir Book"/>
          <w:sz w:val="21"/>
          <w:szCs w:val="21"/>
        </w:rPr>
        <w:t>.</w:t>
      </w:r>
      <w:commentRangeEnd w:id="7"/>
      <w:r>
        <w:rPr>
          <w:rStyle w:val="Odkaznakoment"/>
          <w:rFonts w:eastAsiaTheme="minorHAnsi" w:cstheme="minorBidi"/>
          <w:lang w:eastAsia="en-US"/>
        </w:rPr>
        <w:commentReference w:id="7"/>
      </w:r>
    </w:p>
    <w:p w14:paraId="091ABFAB" w14:textId="58421FAE" w:rsidR="00FB61D7" w:rsidRPr="00532FA9" w:rsidRDefault="008A2E16" w:rsidP="00532FA9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KS</w:t>
      </w:r>
      <w:r w:rsidR="0091367C" w:rsidRPr="0091367C">
        <w:rPr>
          <w:rFonts w:ascii="Avenir Book" w:hAnsi="Avenir Book"/>
          <w:sz w:val="21"/>
          <w:szCs w:val="21"/>
        </w:rPr>
        <w:t xml:space="preserve"> uzavřena okamžikem úhrady kupní </w:t>
      </w:r>
      <w:proofErr w:type="gramStart"/>
      <w:r w:rsidR="0091367C" w:rsidRPr="0091367C">
        <w:rPr>
          <w:rFonts w:ascii="Avenir Book" w:hAnsi="Avenir Book"/>
          <w:sz w:val="21"/>
          <w:szCs w:val="21"/>
        </w:rPr>
        <w:t>ceny</w:t>
      </w:r>
      <w:r w:rsidR="00532FA9">
        <w:rPr>
          <w:rFonts w:ascii="Avenir Book" w:hAnsi="Avenir Book"/>
          <w:b/>
          <w:bCs/>
          <w:sz w:val="21"/>
          <w:szCs w:val="21"/>
        </w:rPr>
        <w:t xml:space="preserve"> - p</w:t>
      </w:r>
      <w:r w:rsidR="0091367C" w:rsidRPr="00532FA9">
        <w:rPr>
          <w:rFonts w:ascii="Avenir Book" w:hAnsi="Avenir Book"/>
          <w:sz w:val="21"/>
          <w:szCs w:val="21"/>
        </w:rPr>
        <w:t>oté</w:t>
      </w:r>
      <w:proofErr w:type="gramEnd"/>
      <w:r w:rsidR="0091367C" w:rsidRPr="00532FA9">
        <w:rPr>
          <w:rFonts w:ascii="Avenir Book" w:hAnsi="Avenir Book"/>
          <w:sz w:val="21"/>
          <w:szCs w:val="21"/>
        </w:rPr>
        <w:t xml:space="preserve"> byste měla vydat spotřebiteli potvrzení o uzavření </w:t>
      </w:r>
      <w:r w:rsidR="00532FA9">
        <w:rPr>
          <w:rFonts w:ascii="Avenir Book" w:hAnsi="Avenir Book"/>
          <w:sz w:val="21"/>
          <w:szCs w:val="21"/>
        </w:rPr>
        <w:t>KS</w:t>
      </w:r>
      <w:r w:rsidR="0091367C" w:rsidRPr="00532FA9">
        <w:rPr>
          <w:rFonts w:ascii="Avenir Book" w:hAnsi="Avenir Book"/>
          <w:sz w:val="21"/>
          <w:szCs w:val="21"/>
        </w:rPr>
        <w:t xml:space="preserve"> v listinné podobě (</w:t>
      </w:r>
      <w:commentRangeStart w:id="8"/>
      <w:r w:rsidR="0091367C" w:rsidRPr="00532FA9">
        <w:rPr>
          <w:rFonts w:ascii="Avenir Book" w:hAnsi="Avenir Book"/>
          <w:sz w:val="21"/>
          <w:szCs w:val="21"/>
        </w:rPr>
        <w:t>v jiné textové podob</w:t>
      </w:r>
      <w:r w:rsidR="00532FA9">
        <w:rPr>
          <w:rFonts w:ascii="Avenir Book" w:hAnsi="Avenir Book"/>
          <w:sz w:val="21"/>
          <w:szCs w:val="21"/>
        </w:rPr>
        <w:t>ě</w:t>
      </w:r>
      <w:r w:rsidR="0091367C" w:rsidRPr="00532FA9">
        <w:rPr>
          <w:rFonts w:ascii="Avenir Book" w:hAnsi="Avenir Book"/>
          <w:sz w:val="21"/>
          <w:szCs w:val="21"/>
        </w:rPr>
        <w:t xml:space="preserve"> </w:t>
      </w:r>
      <w:commentRangeEnd w:id="8"/>
      <w:r w:rsidR="0091367C">
        <w:rPr>
          <w:rStyle w:val="Odkaznakoment"/>
          <w:rFonts w:eastAsiaTheme="minorHAnsi" w:cstheme="minorBidi"/>
          <w:lang w:eastAsia="en-US"/>
        </w:rPr>
        <w:commentReference w:id="8"/>
      </w:r>
      <w:r w:rsidR="0091367C" w:rsidRPr="00532FA9">
        <w:rPr>
          <w:rFonts w:ascii="Avenir Book" w:hAnsi="Avenir Book"/>
          <w:sz w:val="21"/>
          <w:szCs w:val="21"/>
        </w:rPr>
        <w:t>pouze tehdy, pokud s tím souhlasí)</w:t>
      </w:r>
    </w:p>
    <w:p w14:paraId="16C93134" w14:textId="612E5E58" w:rsidR="00CB601C" w:rsidRPr="001F1DEB" w:rsidRDefault="00532FA9" w:rsidP="0091367C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platba v</w:t>
      </w:r>
      <w:r w:rsidR="00CB601C">
        <w:rPr>
          <w:rFonts w:ascii="Avenir Book" w:hAnsi="Avenir Book"/>
          <w:sz w:val="21"/>
          <w:szCs w:val="21"/>
        </w:rPr>
        <w:t> hotovosti/</w:t>
      </w:r>
      <w:proofErr w:type="gramStart"/>
      <w:r w:rsidR="00CB601C">
        <w:rPr>
          <w:rFonts w:ascii="Avenir Book" w:hAnsi="Avenir Book"/>
          <w:sz w:val="21"/>
          <w:szCs w:val="21"/>
        </w:rPr>
        <w:t xml:space="preserve">kartou - </w:t>
      </w:r>
      <w:r w:rsidR="00CB601C" w:rsidRPr="00EE331A">
        <w:rPr>
          <w:rFonts w:ascii="Avenir Book" w:hAnsi="Avenir Book"/>
          <w:sz w:val="21"/>
          <w:szCs w:val="21"/>
        </w:rPr>
        <w:t>po</w:t>
      </w:r>
      <w:proofErr w:type="gramEnd"/>
      <w:r w:rsidR="00CB601C" w:rsidRPr="00EE331A">
        <w:rPr>
          <w:rFonts w:ascii="Avenir Book" w:hAnsi="Avenir Book"/>
          <w:sz w:val="21"/>
          <w:szCs w:val="21"/>
        </w:rPr>
        <w:t xml:space="preserve"> přijetí </w:t>
      </w:r>
      <w:r>
        <w:rPr>
          <w:rFonts w:ascii="Avenir Book" w:hAnsi="Avenir Book"/>
          <w:sz w:val="21"/>
          <w:szCs w:val="21"/>
        </w:rPr>
        <w:t>platby</w:t>
      </w:r>
      <w:r w:rsidR="00CB601C" w:rsidRPr="00EE331A">
        <w:rPr>
          <w:rFonts w:ascii="Avenir Book" w:hAnsi="Avenir Book"/>
          <w:sz w:val="21"/>
          <w:szCs w:val="21"/>
        </w:rPr>
        <w:t xml:space="preserve"> vystavit doklad o přijaté platbě</w:t>
      </w:r>
    </w:p>
    <w:p w14:paraId="43F6AA81" w14:textId="3C3BD93D" w:rsidR="00532FA9" w:rsidRPr="00532FA9" w:rsidRDefault="00532FA9" w:rsidP="00CC1FDB">
      <w:pPr>
        <w:pStyle w:val="uroven2"/>
        <w:numPr>
          <w:ilvl w:val="0"/>
          <w:numId w:val="11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odstoupení spotřebitele ve lhůtě 14 dnů od převzetí zboží – spotřebitel může využít pouze v případě doplňkového zboží (nadále prodejného)</w:t>
      </w:r>
      <w:r w:rsidR="00BA49C0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ve lhůtě 14 dnů od</w:t>
      </w:r>
      <w:r>
        <w:rPr>
          <w:rFonts w:ascii="Avenir Book" w:hAnsi="Avenir Book"/>
          <w:sz w:val="21"/>
          <w:szCs w:val="21"/>
        </w:rPr>
        <w:t xml:space="preserve"> koupě (převzetí) </w:t>
      </w:r>
      <w:r w:rsidRPr="00EE331A">
        <w:rPr>
          <w:rFonts w:ascii="Avenir Book" w:hAnsi="Avenir Book"/>
          <w:sz w:val="21"/>
          <w:szCs w:val="21"/>
        </w:rPr>
        <w:t>zboží</w:t>
      </w:r>
      <w:r>
        <w:rPr>
          <w:rFonts w:ascii="Avenir Book" w:hAnsi="Avenir Book"/>
          <w:sz w:val="21"/>
          <w:szCs w:val="21"/>
        </w:rPr>
        <w:t>. Nemůže tak učinit v případě zboží, které spadá pod výjimku, tj. zboží podléhající rychlé zkáze / s krátkou dobou spotřeby / v zapečetěném obalu, který rozdělal a z </w:t>
      </w:r>
      <w:proofErr w:type="spellStart"/>
      <w:r>
        <w:rPr>
          <w:rFonts w:ascii="Avenir Book" w:hAnsi="Avenir Book"/>
          <w:sz w:val="21"/>
          <w:szCs w:val="21"/>
        </w:rPr>
        <w:t>hyg</w:t>
      </w:r>
      <w:proofErr w:type="spellEnd"/>
      <w:r>
        <w:rPr>
          <w:rFonts w:ascii="Avenir Book" w:hAnsi="Avenir Book"/>
          <w:sz w:val="21"/>
          <w:szCs w:val="21"/>
        </w:rPr>
        <w:t xml:space="preserve">. důvodů není možné vrátit a dál prodat / personalizované </w:t>
      </w:r>
    </w:p>
    <w:p w14:paraId="04B17420" w14:textId="77777777" w:rsidR="00FB61D7" w:rsidRDefault="00FB61D7" w:rsidP="006B7DE1">
      <w:pPr>
        <w:spacing w:line="240" w:lineRule="auto"/>
        <w:rPr>
          <w:rFonts w:ascii="Avenir Book" w:hAnsi="Avenir Book"/>
          <w:b/>
          <w:sz w:val="21"/>
          <w:szCs w:val="21"/>
        </w:rPr>
      </w:pPr>
    </w:p>
    <w:p w14:paraId="25AD7DDA" w14:textId="09136FE8" w:rsidR="00CB601C" w:rsidRDefault="00A649DE" w:rsidP="006B7DE1">
      <w:pPr>
        <w:spacing w:line="240" w:lineRule="auto"/>
        <w:rPr>
          <w:rFonts w:ascii="Avenir Book" w:hAnsi="Avenir Book"/>
          <w:b/>
          <w:sz w:val="21"/>
          <w:szCs w:val="21"/>
        </w:rPr>
      </w:pPr>
      <w:r>
        <w:rPr>
          <w:rFonts w:ascii="Avenir Book" w:hAnsi="Avenir Book"/>
          <w:b/>
          <w:sz w:val="21"/>
          <w:szCs w:val="21"/>
        </w:rPr>
        <w:t xml:space="preserve">REKLAMACE </w:t>
      </w:r>
      <w:r w:rsidR="00CC1FDB">
        <w:rPr>
          <w:rFonts w:ascii="Avenir Book" w:hAnsi="Avenir Book"/>
          <w:b/>
          <w:sz w:val="21"/>
          <w:szCs w:val="21"/>
        </w:rPr>
        <w:t>ZBOŽÍ</w:t>
      </w:r>
    </w:p>
    <w:p w14:paraId="2FB62247" w14:textId="25FEAA9D" w:rsidR="00CC1FDB" w:rsidRDefault="00CC1FDB" w:rsidP="00CC1FDB">
      <w:pPr>
        <w:pStyle w:val="uroven2"/>
        <w:numPr>
          <w:ilvl w:val="0"/>
          <w:numId w:val="124"/>
        </w:numPr>
        <w:spacing w:before="0" w:after="0"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z</w:t>
      </w:r>
      <w:r w:rsidRPr="00BD5257">
        <w:rPr>
          <w:rFonts w:ascii="Avenir Book" w:hAnsi="Avenir Book"/>
          <w:sz w:val="21"/>
          <w:szCs w:val="21"/>
        </w:rPr>
        <w:t xml:space="preserve">jevnou vadu </w:t>
      </w:r>
      <w:r>
        <w:rPr>
          <w:rFonts w:ascii="Avenir Book" w:hAnsi="Avenir Book"/>
          <w:sz w:val="21"/>
          <w:szCs w:val="21"/>
        </w:rPr>
        <w:t>(množství, odpovídající zboží) musí</w:t>
      </w:r>
      <w:r w:rsidRPr="00BD5257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kupující </w:t>
      </w:r>
      <w:r w:rsidRPr="00BD5257">
        <w:rPr>
          <w:rFonts w:ascii="Avenir Book" w:hAnsi="Avenir Book"/>
          <w:sz w:val="21"/>
          <w:szCs w:val="21"/>
        </w:rPr>
        <w:t>vytknout bez zbytečného odkladu poté, co ji mohl při</w:t>
      </w:r>
      <w:r>
        <w:rPr>
          <w:rFonts w:ascii="Avenir Book" w:hAnsi="Avenir Book"/>
          <w:sz w:val="21"/>
          <w:szCs w:val="21"/>
        </w:rPr>
        <w:t xml:space="preserve"> </w:t>
      </w:r>
      <w:r w:rsidRPr="00BD5257">
        <w:rPr>
          <w:rFonts w:ascii="Avenir Book" w:hAnsi="Avenir Book"/>
          <w:sz w:val="21"/>
          <w:szCs w:val="21"/>
        </w:rPr>
        <w:t xml:space="preserve">dostatečné péči a kontrole zboží zjistit </w:t>
      </w:r>
    </w:p>
    <w:p w14:paraId="0B570977" w14:textId="35E4085A" w:rsidR="00CC1FDB" w:rsidRDefault="00A649DE" w:rsidP="00CC1FDB">
      <w:pPr>
        <w:pStyle w:val="uroven2"/>
        <w:numPr>
          <w:ilvl w:val="0"/>
          <w:numId w:val="124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532FA9">
        <w:rPr>
          <w:rFonts w:ascii="Avenir Book" w:hAnsi="Avenir Book"/>
          <w:sz w:val="21"/>
          <w:szCs w:val="21"/>
        </w:rPr>
        <w:t xml:space="preserve">u </w:t>
      </w:r>
      <w:r w:rsidRPr="00532FA9">
        <w:rPr>
          <w:rFonts w:ascii="Avenir Book" w:hAnsi="Avenir Book"/>
          <w:bCs/>
          <w:sz w:val="21"/>
          <w:szCs w:val="21"/>
          <w:u w:val="single"/>
        </w:rPr>
        <w:t>potravinového zboží</w:t>
      </w:r>
      <w:r w:rsidRPr="00532FA9">
        <w:rPr>
          <w:rFonts w:ascii="Avenir Book" w:hAnsi="Avenir Book"/>
          <w:bCs/>
          <w:sz w:val="21"/>
          <w:szCs w:val="21"/>
        </w:rPr>
        <w:t xml:space="preserve"> </w:t>
      </w:r>
      <w:r w:rsidRPr="00532FA9">
        <w:rPr>
          <w:rFonts w:ascii="Avenir Book" w:hAnsi="Avenir Book"/>
          <w:sz w:val="21"/>
          <w:szCs w:val="21"/>
        </w:rPr>
        <w:t xml:space="preserve">v době od jeho převzetí </w:t>
      </w:r>
      <w:r w:rsidRPr="00BA49C0">
        <w:rPr>
          <w:rFonts w:ascii="Avenir Book" w:hAnsi="Avenir Book"/>
          <w:b/>
          <w:sz w:val="21"/>
          <w:szCs w:val="21"/>
        </w:rPr>
        <w:t>do uplynutí</w:t>
      </w:r>
      <w:r w:rsidR="00532FA9" w:rsidRPr="00BA49C0">
        <w:rPr>
          <w:rFonts w:ascii="Avenir Book" w:hAnsi="Avenir Book"/>
          <w:b/>
          <w:sz w:val="21"/>
          <w:szCs w:val="21"/>
        </w:rPr>
        <w:t xml:space="preserve"> </w:t>
      </w:r>
      <w:r w:rsidRPr="00BA49C0">
        <w:rPr>
          <w:rFonts w:ascii="Avenir Book" w:hAnsi="Avenir Book"/>
          <w:b/>
          <w:sz w:val="21"/>
          <w:szCs w:val="21"/>
        </w:rPr>
        <w:t>doby spotřeby</w:t>
      </w:r>
      <w:r w:rsidRPr="00532FA9">
        <w:rPr>
          <w:rFonts w:ascii="Avenir Book" w:hAnsi="Avenir Book"/>
          <w:bCs/>
          <w:sz w:val="21"/>
          <w:szCs w:val="21"/>
        </w:rPr>
        <w:t xml:space="preserve"> </w:t>
      </w:r>
      <w:r w:rsidRPr="00532FA9">
        <w:rPr>
          <w:rFonts w:ascii="Avenir Book" w:hAnsi="Avenir Book"/>
          <w:sz w:val="21"/>
          <w:szCs w:val="21"/>
        </w:rPr>
        <w:t>uvedené u zboží (v případě rychle se kazícího zboží a/nebo zboží s krátkou dobou spotřeby) nebo</w:t>
      </w:r>
      <w:r w:rsidR="00532FA9" w:rsidRPr="00532FA9">
        <w:rPr>
          <w:rFonts w:ascii="Avenir Book" w:hAnsi="Avenir Book"/>
          <w:bCs/>
          <w:sz w:val="21"/>
          <w:szCs w:val="21"/>
        </w:rPr>
        <w:t xml:space="preserve"> </w:t>
      </w:r>
      <w:r w:rsidRPr="00BA49C0">
        <w:rPr>
          <w:rFonts w:ascii="Avenir Book" w:hAnsi="Avenir Book"/>
          <w:b/>
          <w:sz w:val="21"/>
          <w:szCs w:val="21"/>
        </w:rPr>
        <w:t>doby jeho minimální trvanlivosti</w:t>
      </w:r>
      <w:r w:rsidRPr="00532FA9">
        <w:rPr>
          <w:rFonts w:ascii="Avenir Book" w:hAnsi="Avenir Book"/>
          <w:sz w:val="21"/>
          <w:szCs w:val="21"/>
        </w:rPr>
        <w:t xml:space="preserve"> (v případě trvanlivých potravinových produktů) </w:t>
      </w:r>
      <w:r w:rsidR="00532FA9" w:rsidRPr="00532FA9">
        <w:rPr>
          <w:rFonts w:ascii="Avenir Book" w:hAnsi="Avenir Book"/>
          <w:bCs/>
          <w:sz w:val="21"/>
          <w:szCs w:val="21"/>
        </w:rPr>
        <w:t xml:space="preserve">= </w:t>
      </w:r>
      <w:r w:rsidRPr="00532FA9">
        <w:rPr>
          <w:rFonts w:ascii="Avenir Book" w:hAnsi="Avenir Book"/>
          <w:bCs/>
          <w:sz w:val="21"/>
          <w:szCs w:val="21"/>
        </w:rPr>
        <w:t xml:space="preserve">sjednanou kvalitu a bezvadnost potravinových produktů </w:t>
      </w:r>
      <w:r w:rsidR="00532FA9" w:rsidRPr="00532FA9">
        <w:rPr>
          <w:rFonts w:ascii="Avenir Book" w:hAnsi="Avenir Book"/>
          <w:bCs/>
          <w:sz w:val="21"/>
          <w:szCs w:val="21"/>
        </w:rPr>
        <w:t xml:space="preserve">zaručujete </w:t>
      </w:r>
      <w:r w:rsidRPr="00532FA9">
        <w:rPr>
          <w:rFonts w:ascii="Avenir Book" w:hAnsi="Avenir Book"/>
          <w:bCs/>
          <w:sz w:val="21"/>
          <w:szCs w:val="21"/>
        </w:rPr>
        <w:t>pouze do uplynutí dobu spotřeby / doby minimální trvanlivosti uvedenou u konkrétních potravinových produkt</w:t>
      </w:r>
      <w:r w:rsidR="00CC1FDB">
        <w:rPr>
          <w:rFonts w:ascii="Avenir Book" w:hAnsi="Avenir Book"/>
          <w:bCs/>
          <w:sz w:val="21"/>
          <w:szCs w:val="21"/>
        </w:rPr>
        <w:t>ů</w:t>
      </w:r>
    </w:p>
    <w:p w14:paraId="5D346BBC" w14:textId="470CB57D" w:rsidR="00CC1FDB" w:rsidRDefault="00CC1FDB" w:rsidP="00CC1FDB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>
        <w:rPr>
          <w:rFonts w:ascii="Avenir Book" w:hAnsi="Avenir Book"/>
          <w:bCs/>
          <w:sz w:val="21"/>
          <w:szCs w:val="21"/>
        </w:rPr>
        <w:t xml:space="preserve">spotřebitelé – </w:t>
      </w:r>
      <w:r>
        <w:rPr>
          <w:rFonts w:ascii="Avenir Book" w:hAnsi="Avenir Book"/>
          <w:sz w:val="21"/>
          <w:szCs w:val="21"/>
        </w:rPr>
        <w:t xml:space="preserve">u </w:t>
      </w:r>
      <w:r w:rsidR="00A649DE" w:rsidRPr="00532FA9">
        <w:rPr>
          <w:rFonts w:ascii="Avenir Book" w:hAnsi="Avenir Book"/>
          <w:bCs/>
          <w:sz w:val="21"/>
          <w:szCs w:val="21"/>
          <w:u w:val="single"/>
        </w:rPr>
        <w:t>doplňkového zboží</w:t>
      </w:r>
      <w:r w:rsidR="00A649DE" w:rsidRPr="00532FA9">
        <w:rPr>
          <w:rFonts w:ascii="Avenir Book" w:hAnsi="Avenir Book"/>
          <w:bCs/>
          <w:sz w:val="21"/>
          <w:szCs w:val="21"/>
        </w:rPr>
        <w:t xml:space="preserve"> v době dvou let od převzetí</w:t>
      </w:r>
      <w:r>
        <w:rPr>
          <w:rFonts w:ascii="Avenir Book" w:hAnsi="Avenir Book"/>
          <w:bCs/>
          <w:sz w:val="21"/>
          <w:szCs w:val="21"/>
        </w:rPr>
        <w:t xml:space="preserve"> </w:t>
      </w:r>
    </w:p>
    <w:p w14:paraId="6A002F1B" w14:textId="6ADA8BDC" w:rsidR="00CC1FDB" w:rsidRPr="00CC1FDB" w:rsidRDefault="00CC1FDB" w:rsidP="00CC1FDB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CC1FDB">
        <w:rPr>
          <w:rFonts w:ascii="Avenir Book" w:hAnsi="Avenir Book"/>
          <w:bCs/>
          <w:sz w:val="21"/>
          <w:szCs w:val="21"/>
        </w:rPr>
        <w:t xml:space="preserve">u spotřebitelů </w:t>
      </w:r>
      <w:r w:rsidR="002B60EE" w:rsidRPr="00CC1FDB">
        <w:rPr>
          <w:rFonts w:ascii="Avenir Book" w:hAnsi="Avenir Book"/>
          <w:bCs/>
          <w:sz w:val="21"/>
          <w:szCs w:val="21"/>
        </w:rPr>
        <w:t>povinnost vydat písemné potvrzení o přijetí reklamace</w:t>
      </w:r>
      <w:r w:rsidR="00532FA9" w:rsidRPr="00CC1FDB">
        <w:rPr>
          <w:rFonts w:ascii="Avenir Book" w:hAnsi="Avenir Book"/>
          <w:bCs/>
          <w:sz w:val="21"/>
          <w:szCs w:val="21"/>
        </w:rPr>
        <w:t xml:space="preserve"> (</w:t>
      </w:r>
      <w:r w:rsidR="002B60EE" w:rsidRPr="00CC1FDB">
        <w:rPr>
          <w:rFonts w:ascii="Avenir Book" w:hAnsi="Avenir Book"/>
          <w:bCs/>
          <w:sz w:val="21"/>
          <w:szCs w:val="21"/>
        </w:rPr>
        <w:t>datum reklamace, co je obsahem, jaký způsob vyřízení spotřebitel požaduje a kontaktní údaje spotřebitele</w:t>
      </w:r>
      <w:r w:rsidR="00532FA9" w:rsidRPr="00CC1FDB">
        <w:rPr>
          <w:rFonts w:ascii="Avenir Book" w:hAnsi="Avenir Book"/>
          <w:bCs/>
          <w:sz w:val="21"/>
          <w:szCs w:val="21"/>
        </w:rPr>
        <w:t>)</w:t>
      </w:r>
      <w:r w:rsidRPr="00CC1FDB">
        <w:rPr>
          <w:rFonts w:ascii="Avenir Book" w:hAnsi="Avenir Book"/>
          <w:bCs/>
          <w:sz w:val="21"/>
          <w:szCs w:val="21"/>
        </w:rPr>
        <w:t xml:space="preserve">, </w:t>
      </w:r>
      <w:r w:rsidR="002B60EE" w:rsidRPr="00CC1FDB">
        <w:rPr>
          <w:rFonts w:ascii="Avenir Book" w:hAnsi="Avenir Book"/>
          <w:bCs/>
          <w:sz w:val="21"/>
          <w:szCs w:val="21"/>
        </w:rPr>
        <w:t xml:space="preserve">reklamace včetně odstranění vady zboží musí být </w:t>
      </w:r>
      <w:r w:rsidR="00532FA9" w:rsidRPr="00CC1FDB">
        <w:rPr>
          <w:rFonts w:ascii="Avenir Book" w:hAnsi="Avenir Book"/>
          <w:bCs/>
          <w:sz w:val="21"/>
          <w:szCs w:val="21"/>
        </w:rPr>
        <w:t xml:space="preserve">obecně </w:t>
      </w:r>
      <w:r w:rsidR="002B60EE" w:rsidRPr="00CC1FDB">
        <w:rPr>
          <w:rFonts w:ascii="Avenir Book" w:hAnsi="Avenir Book"/>
          <w:bCs/>
          <w:sz w:val="21"/>
          <w:szCs w:val="21"/>
        </w:rPr>
        <w:t xml:space="preserve">vyřízena a spotřebitel o tom musí být informován nejpozději </w:t>
      </w:r>
      <w:r w:rsidR="002B60EE" w:rsidRPr="00CC1FDB">
        <w:rPr>
          <w:rFonts w:ascii="Avenir Book" w:hAnsi="Avenir Book"/>
          <w:bCs/>
          <w:sz w:val="21"/>
          <w:szCs w:val="21"/>
          <w:u w:val="single"/>
        </w:rPr>
        <w:t xml:space="preserve">do </w:t>
      </w:r>
      <w:r w:rsidR="00532FA9" w:rsidRPr="00CC1FDB">
        <w:rPr>
          <w:rFonts w:ascii="Avenir Book" w:hAnsi="Avenir Book"/>
          <w:bCs/>
          <w:sz w:val="21"/>
          <w:szCs w:val="21"/>
          <w:u w:val="single"/>
        </w:rPr>
        <w:t xml:space="preserve">30 </w:t>
      </w:r>
      <w:r w:rsidR="002B60EE" w:rsidRPr="00CC1FDB">
        <w:rPr>
          <w:rFonts w:ascii="Avenir Book" w:hAnsi="Avenir Book"/>
          <w:bCs/>
          <w:sz w:val="21"/>
          <w:szCs w:val="21"/>
          <w:u w:val="single"/>
        </w:rPr>
        <w:t>dnů o</w:t>
      </w:r>
      <w:r w:rsidR="00532FA9" w:rsidRPr="00CC1FDB">
        <w:rPr>
          <w:rFonts w:ascii="Avenir Book" w:hAnsi="Avenir Book"/>
          <w:bCs/>
          <w:sz w:val="21"/>
          <w:szCs w:val="21"/>
          <w:u w:val="single"/>
        </w:rPr>
        <w:t>d</w:t>
      </w:r>
      <w:r w:rsidR="002B60EE" w:rsidRPr="00CC1FDB">
        <w:rPr>
          <w:rFonts w:ascii="Avenir Book" w:hAnsi="Avenir Book"/>
          <w:bCs/>
          <w:sz w:val="21"/>
          <w:szCs w:val="21"/>
          <w:u w:val="single"/>
        </w:rPr>
        <w:t xml:space="preserve"> uplatnění reklamace</w:t>
      </w:r>
      <w:r w:rsidR="00532FA9" w:rsidRPr="00CC1FDB">
        <w:rPr>
          <w:rFonts w:ascii="Avenir Book" w:hAnsi="Avenir Book"/>
          <w:bCs/>
          <w:sz w:val="21"/>
          <w:szCs w:val="21"/>
        </w:rPr>
        <w:t xml:space="preserve"> (pokud nestihnete spotřebitel </w:t>
      </w:r>
      <w:r w:rsidR="002B60EE" w:rsidRPr="00CC1FDB">
        <w:rPr>
          <w:rFonts w:ascii="Avenir Book" w:hAnsi="Avenir Book"/>
          <w:bCs/>
          <w:sz w:val="21"/>
          <w:szCs w:val="21"/>
        </w:rPr>
        <w:t xml:space="preserve">může </w:t>
      </w:r>
      <w:r w:rsidR="00532FA9" w:rsidRPr="00CC1FDB">
        <w:rPr>
          <w:rFonts w:ascii="Avenir Book" w:hAnsi="Avenir Book"/>
          <w:bCs/>
          <w:sz w:val="21"/>
          <w:szCs w:val="21"/>
        </w:rPr>
        <w:t xml:space="preserve">od KS </w:t>
      </w:r>
      <w:r w:rsidR="002B60EE" w:rsidRPr="00CC1FDB">
        <w:rPr>
          <w:rFonts w:ascii="Avenir Book" w:hAnsi="Avenir Book"/>
          <w:bCs/>
          <w:sz w:val="21"/>
          <w:szCs w:val="21"/>
        </w:rPr>
        <w:t xml:space="preserve">odstoupit </w:t>
      </w:r>
      <w:r w:rsidR="00532FA9" w:rsidRPr="00CC1FDB">
        <w:rPr>
          <w:rFonts w:ascii="Avenir Book" w:hAnsi="Avenir Book"/>
          <w:bCs/>
          <w:sz w:val="21"/>
          <w:szCs w:val="21"/>
        </w:rPr>
        <w:t xml:space="preserve">/ </w:t>
      </w:r>
      <w:r w:rsidR="002B60EE" w:rsidRPr="00CC1FDB">
        <w:rPr>
          <w:rFonts w:ascii="Avenir Book" w:hAnsi="Avenir Book"/>
          <w:bCs/>
          <w:sz w:val="21"/>
          <w:szCs w:val="21"/>
        </w:rPr>
        <w:t>požadovat slevu</w:t>
      </w:r>
      <w:r w:rsidRPr="00CC1FDB">
        <w:rPr>
          <w:rFonts w:ascii="Avenir Book" w:hAnsi="Avenir Book"/>
          <w:bCs/>
          <w:sz w:val="21"/>
          <w:szCs w:val="21"/>
        </w:rPr>
        <w:t xml:space="preserve">), </w:t>
      </w:r>
      <w:r w:rsidR="002B60EE" w:rsidRPr="00CC1FDB">
        <w:rPr>
          <w:rFonts w:ascii="Avenir Book" w:hAnsi="Avenir Book"/>
          <w:bCs/>
          <w:sz w:val="21"/>
          <w:szCs w:val="21"/>
        </w:rPr>
        <w:t>povinnost vydat písemné potvrzení o datu a způsobu vyřízení reklamace, případně písemné odůvodnění zamítnutí reklamace</w:t>
      </w:r>
    </w:p>
    <w:p w14:paraId="47F8D3DD" w14:textId="77777777" w:rsidR="00BA49C0" w:rsidRPr="00BA49C0" w:rsidRDefault="00CC1FDB" w:rsidP="006B7DE1">
      <w:pPr>
        <w:pStyle w:val="uroven2"/>
        <w:numPr>
          <w:ilvl w:val="0"/>
          <w:numId w:val="12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proofErr w:type="gramStart"/>
      <w:r>
        <w:rPr>
          <w:rFonts w:ascii="Avenir Book" w:hAnsi="Avenir Book"/>
          <w:b/>
          <w:bCs/>
          <w:sz w:val="21"/>
          <w:szCs w:val="21"/>
        </w:rPr>
        <w:t>p</w:t>
      </w:r>
      <w:r w:rsidR="00A649DE" w:rsidRPr="00CC1FDB">
        <w:rPr>
          <w:rFonts w:ascii="Avenir Book" w:hAnsi="Avenir Book"/>
          <w:b/>
          <w:bCs/>
          <w:sz w:val="21"/>
          <w:szCs w:val="21"/>
        </w:rPr>
        <w:t xml:space="preserve">odnikatelé </w:t>
      </w:r>
      <w:r>
        <w:rPr>
          <w:rFonts w:ascii="Avenir Book" w:hAnsi="Avenir Book"/>
          <w:bCs/>
          <w:sz w:val="21"/>
          <w:szCs w:val="21"/>
        </w:rPr>
        <w:t xml:space="preserve">- </w:t>
      </w:r>
      <w:r w:rsidR="00A649DE" w:rsidRPr="00CC1FDB">
        <w:rPr>
          <w:rFonts w:ascii="Avenir Book" w:hAnsi="Avenir Book"/>
          <w:sz w:val="21"/>
          <w:szCs w:val="21"/>
        </w:rPr>
        <w:t>práva</w:t>
      </w:r>
      <w:proofErr w:type="gramEnd"/>
      <w:r w:rsidR="00A649DE" w:rsidRPr="00CC1FDB">
        <w:rPr>
          <w:rFonts w:ascii="Avenir Book" w:hAnsi="Avenir Book"/>
          <w:sz w:val="21"/>
          <w:szCs w:val="21"/>
        </w:rPr>
        <w:t xml:space="preserve"> z vadného plnění </w:t>
      </w:r>
      <w:r w:rsidR="002B60EE" w:rsidRPr="00CC1FDB">
        <w:rPr>
          <w:rFonts w:ascii="Avenir Book" w:hAnsi="Avenir Book"/>
          <w:sz w:val="21"/>
          <w:szCs w:val="21"/>
        </w:rPr>
        <w:t xml:space="preserve">dle </w:t>
      </w:r>
      <w:r w:rsidR="00A649DE" w:rsidRPr="00CC1FDB">
        <w:rPr>
          <w:rFonts w:ascii="Avenir Book" w:hAnsi="Avenir Book"/>
          <w:sz w:val="21"/>
          <w:szCs w:val="21"/>
        </w:rPr>
        <w:t>§ 2106 a násl. občanského zákoník</w:t>
      </w:r>
      <w:r w:rsidR="0086511B">
        <w:rPr>
          <w:rFonts w:ascii="Avenir Book" w:hAnsi="Avenir Book"/>
          <w:sz w:val="21"/>
          <w:szCs w:val="21"/>
        </w:rPr>
        <w:t>u</w:t>
      </w:r>
    </w:p>
    <w:p w14:paraId="17C9B898" w14:textId="220F81F2" w:rsidR="0066320D" w:rsidRPr="00BA49C0" w:rsidRDefault="00C861AC" w:rsidP="00BA49C0">
      <w:pPr>
        <w:pStyle w:val="uroven2"/>
        <w:numPr>
          <w:ilvl w:val="0"/>
          <w:numId w:val="0"/>
        </w:numPr>
        <w:spacing w:before="0" w:after="0" w:line="240" w:lineRule="auto"/>
        <w:rPr>
          <w:rFonts w:ascii="Avenir Book" w:hAnsi="Avenir Book"/>
          <w:bCs/>
          <w:sz w:val="21"/>
          <w:szCs w:val="21"/>
        </w:rPr>
      </w:pPr>
      <w:r w:rsidRPr="00BA49C0">
        <w:rPr>
          <w:rFonts w:ascii="Avenir Book" w:hAnsi="Avenir Book"/>
          <w:b/>
          <w:sz w:val="21"/>
          <w:szCs w:val="21"/>
        </w:rPr>
        <w:lastRenderedPageBreak/>
        <w:t>VŠE</w:t>
      </w:r>
      <w:r w:rsidR="000766D4" w:rsidRPr="00BA49C0">
        <w:rPr>
          <w:rFonts w:ascii="Avenir Book" w:hAnsi="Avenir Book"/>
          <w:b/>
          <w:sz w:val="21"/>
          <w:szCs w:val="21"/>
        </w:rPr>
        <w:t>O</w:t>
      </w:r>
      <w:r w:rsidRPr="00BA49C0">
        <w:rPr>
          <w:rFonts w:ascii="Avenir Book" w:hAnsi="Avenir Book"/>
          <w:b/>
          <w:sz w:val="21"/>
          <w:szCs w:val="21"/>
        </w:rPr>
        <w:t xml:space="preserve">BECNÉ </w:t>
      </w:r>
      <w:r w:rsidR="0021621B" w:rsidRPr="00BA49C0">
        <w:rPr>
          <w:rFonts w:ascii="Avenir Book" w:hAnsi="Avenir Book"/>
          <w:b/>
          <w:sz w:val="21"/>
          <w:szCs w:val="21"/>
        </w:rPr>
        <w:t>OBCHODNÍ PODMÍNKY</w:t>
      </w:r>
    </w:p>
    <w:p w14:paraId="65F8B5EE" w14:textId="0173AFD5" w:rsidR="00C24AA4" w:rsidRPr="00EE331A" w:rsidRDefault="0021621B" w:rsidP="00C24AA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Tyto </w:t>
      </w:r>
      <w:r w:rsidR="00B4286C" w:rsidRPr="00EE331A">
        <w:rPr>
          <w:rFonts w:ascii="Avenir Book" w:hAnsi="Avenir Book"/>
          <w:sz w:val="21"/>
          <w:szCs w:val="21"/>
        </w:rPr>
        <w:t xml:space="preserve">všeobecné </w:t>
      </w:r>
      <w:r w:rsidRPr="00EE331A">
        <w:rPr>
          <w:rFonts w:ascii="Avenir Book" w:hAnsi="Avenir Book"/>
          <w:sz w:val="21"/>
          <w:szCs w:val="21"/>
        </w:rPr>
        <w:t>obchodní podmínky (dále jen „</w:t>
      </w:r>
      <w:commentRangeStart w:id="9"/>
      <w:r w:rsidR="00B4286C" w:rsidRPr="00EE331A">
        <w:rPr>
          <w:rFonts w:ascii="Avenir Book" w:hAnsi="Avenir Book"/>
          <w:b/>
          <w:bCs/>
          <w:sz w:val="21"/>
          <w:szCs w:val="21"/>
        </w:rPr>
        <w:t>VOP</w:t>
      </w:r>
      <w:commentRangeEnd w:id="9"/>
      <w:r w:rsidR="000239E5">
        <w:rPr>
          <w:rStyle w:val="Odkaznakoment"/>
          <w:rFonts w:eastAsiaTheme="minorHAnsi" w:cstheme="minorBidi"/>
          <w:lang w:eastAsia="en-US"/>
        </w:rPr>
        <w:commentReference w:id="9"/>
      </w:r>
      <w:r w:rsidRPr="00EE331A">
        <w:rPr>
          <w:rFonts w:ascii="Avenir Book" w:hAnsi="Avenir Book"/>
          <w:sz w:val="21"/>
          <w:szCs w:val="21"/>
        </w:rPr>
        <w:t xml:space="preserve">“) upravují vzájemná práva a povinnosti smluvních stran vzniklé v souvislosti </w:t>
      </w:r>
      <w:r w:rsidR="00333B16" w:rsidRPr="00EE331A">
        <w:rPr>
          <w:rFonts w:ascii="Avenir Book" w:hAnsi="Avenir Book"/>
          <w:sz w:val="21"/>
          <w:szCs w:val="21"/>
        </w:rPr>
        <w:t>/</w:t>
      </w:r>
      <w:r w:rsidRPr="00EE331A">
        <w:rPr>
          <w:rFonts w:ascii="Avenir Book" w:hAnsi="Avenir Book"/>
          <w:sz w:val="21"/>
          <w:szCs w:val="21"/>
        </w:rPr>
        <w:t xml:space="preserve"> na základě kupní smlouvy uzav</w:t>
      </w:r>
      <w:r w:rsidR="0066320D" w:rsidRPr="00EE331A">
        <w:rPr>
          <w:rFonts w:ascii="Avenir Book" w:hAnsi="Avenir Book"/>
          <w:sz w:val="21"/>
          <w:szCs w:val="21"/>
        </w:rPr>
        <w:t>řené</w:t>
      </w:r>
      <w:r w:rsidRPr="00EE331A">
        <w:rPr>
          <w:rFonts w:ascii="Avenir Book" w:hAnsi="Avenir Book"/>
          <w:sz w:val="21"/>
          <w:szCs w:val="21"/>
        </w:rPr>
        <w:t xml:space="preserve"> mezi prodávající</w:t>
      </w:r>
      <w:r w:rsidR="0071482A" w:rsidRPr="00EE331A">
        <w:rPr>
          <w:rFonts w:ascii="Avenir Book" w:hAnsi="Avenir Book"/>
          <w:sz w:val="21"/>
          <w:szCs w:val="21"/>
        </w:rPr>
        <w:t xml:space="preserve"> -</w:t>
      </w:r>
      <w:r w:rsidR="0066320D" w:rsidRPr="00EE331A">
        <w:rPr>
          <w:rFonts w:ascii="Avenir Book" w:hAnsi="Avenir Book"/>
          <w:sz w:val="21"/>
          <w:szCs w:val="21"/>
        </w:rPr>
        <w:t xml:space="preserve"> </w:t>
      </w:r>
      <w:r w:rsidR="00C24AA4" w:rsidRPr="00EE331A">
        <w:rPr>
          <w:rFonts w:ascii="Avenir Book" w:hAnsi="Avenir Book"/>
          <w:sz w:val="21"/>
          <w:szCs w:val="21"/>
        </w:rPr>
        <w:t>Bc.</w:t>
      </w:r>
      <w:r w:rsidR="000239E5">
        <w:rPr>
          <w:rFonts w:ascii="Avenir Book" w:hAnsi="Avenir Book"/>
          <w:sz w:val="21"/>
          <w:szCs w:val="21"/>
        </w:rPr>
        <w:t> </w:t>
      </w:r>
      <w:r w:rsidR="00C24AA4" w:rsidRPr="00EE331A">
        <w:rPr>
          <w:rFonts w:ascii="Avenir Book" w:hAnsi="Avenir Book"/>
          <w:sz w:val="21"/>
          <w:szCs w:val="21"/>
        </w:rPr>
        <w:t>Terezou Korejtkovou, IČ: 116 86 651, sídlem Rostoklatská 627/8, 100 00, Praha 10 - Strašnice (dále jen „</w:t>
      </w:r>
      <w:r w:rsidR="00C24AA4" w:rsidRPr="00EE331A">
        <w:rPr>
          <w:rFonts w:ascii="Avenir Book" w:hAnsi="Avenir Book"/>
          <w:b/>
          <w:bCs/>
          <w:sz w:val="21"/>
          <w:szCs w:val="21"/>
        </w:rPr>
        <w:t>prodávající</w:t>
      </w:r>
      <w:r w:rsidR="00C24AA4" w:rsidRPr="00EE331A">
        <w:rPr>
          <w:rFonts w:ascii="Avenir Book" w:hAnsi="Avenir Book"/>
          <w:sz w:val="21"/>
          <w:szCs w:val="21"/>
        </w:rPr>
        <w:t>“) a kupujícím.</w:t>
      </w:r>
    </w:p>
    <w:p w14:paraId="31E672BA" w14:textId="603F640A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Ustanovení těchto VOP tvoří nedílnou součást jakékoliv kupní smlouvy uzavřené s prodávající (dále jen „</w:t>
      </w:r>
      <w:r w:rsidRPr="00EE331A">
        <w:rPr>
          <w:rFonts w:ascii="Avenir Book" w:hAnsi="Avenir Book"/>
          <w:b/>
          <w:bCs/>
          <w:sz w:val="21"/>
          <w:szCs w:val="21"/>
        </w:rPr>
        <w:t>smlouva</w:t>
      </w:r>
      <w:r w:rsidRPr="00EE331A">
        <w:rPr>
          <w:rFonts w:ascii="Avenir Book" w:hAnsi="Avenir Book"/>
          <w:sz w:val="21"/>
          <w:szCs w:val="21"/>
        </w:rPr>
        <w:t xml:space="preserve">“). </w:t>
      </w:r>
    </w:p>
    <w:p w14:paraId="70CC256E" w14:textId="0F80DB45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a kupující si mohou výslovně sjednat svá vzájemná práva a/nebo povinnosti odchylně od ustanovení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. V takovém případě má před zněním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přednost takové výslovné odchylné smluvní ujednání mezi smluvními stranami. </w:t>
      </w:r>
      <w:r w:rsidR="000239E5">
        <w:rPr>
          <w:rFonts w:ascii="Avenir Book" w:hAnsi="Avenir Book"/>
          <w:sz w:val="21"/>
          <w:szCs w:val="21"/>
        </w:rPr>
        <w:t>Ve zbytku platí tyto VOP.</w:t>
      </w:r>
    </w:p>
    <w:p w14:paraId="0077EEA0" w14:textId="1CFCDE4D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Znění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může prodávající měnit či doplňovat. Pro kupujícího je však vždy závazné znění obchodních podmínek účinné ke dni uzavření smlouvy.</w:t>
      </w:r>
    </w:p>
    <w:p w14:paraId="1B979F70" w14:textId="0C6AE574" w:rsidR="0066320D" w:rsidRPr="00EE331A" w:rsidRDefault="0066320D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DEFINICE</w:t>
      </w:r>
    </w:p>
    <w:p w14:paraId="40816052" w14:textId="77777777" w:rsidR="00C24AA4" w:rsidRPr="00EE331A" w:rsidRDefault="0066320D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Prodávající</w:t>
      </w:r>
    </w:p>
    <w:p w14:paraId="6CFC0C1C" w14:textId="08A56AD3" w:rsidR="00C24AA4" w:rsidRPr="00BE069F" w:rsidRDefault="00C24AA4" w:rsidP="00954937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BE069F">
        <w:rPr>
          <w:rFonts w:ascii="Avenir Book" w:hAnsi="Avenir Book"/>
          <w:sz w:val="21"/>
          <w:szCs w:val="21"/>
        </w:rPr>
        <w:t>Bc. Terez</w:t>
      </w:r>
      <w:r w:rsidR="00954937" w:rsidRPr="00BE069F">
        <w:rPr>
          <w:rFonts w:ascii="Avenir Book" w:hAnsi="Avenir Book"/>
          <w:sz w:val="21"/>
          <w:szCs w:val="21"/>
        </w:rPr>
        <w:t>a</w:t>
      </w:r>
      <w:r w:rsidRPr="00BE069F">
        <w:rPr>
          <w:rFonts w:ascii="Avenir Book" w:hAnsi="Avenir Book"/>
          <w:sz w:val="21"/>
          <w:szCs w:val="21"/>
        </w:rPr>
        <w:t xml:space="preserve"> Korejtkov</w:t>
      </w:r>
      <w:r w:rsidR="00954937" w:rsidRPr="00BE069F">
        <w:rPr>
          <w:rFonts w:ascii="Avenir Book" w:hAnsi="Avenir Book"/>
          <w:sz w:val="21"/>
          <w:szCs w:val="21"/>
        </w:rPr>
        <w:t>á</w:t>
      </w:r>
      <w:r w:rsidRPr="00BE069F">
        <w:rPr>
          <w:rFonts w:ascii="Avenir Book" w:hAnsi="Avenir Book"/>
          <w:sz w:val="21"/>
          <w:szCs w:val="21"/>
        </w:rPr>
        <w:t xml:space="preserve">, IČ: 116 86 651, sídlem Rostoklatská 627/8, 100 00, Praha 10 - Strašnice </w:t>
      </w:r>
    </w:p>
    <w:p w14:paraId="7FBBC8E4" w14:textId="7659766B" w:rsidR="00C24AA4" w:rsidRPr="00EE331A" w:rsidRDefault="00C24AA4" w:rsidP="00EE331A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BE069F">
        <w:rPr>
          <w:rFonts w:ascii="Avenir Book" w:hAnsi="Avenir Book"/>
          <w:sz w:val="21"/>
          <w:szCs w:val="21"/>
        </w:rPr>
        <w:t xml:space="preserve">e-mail: </w:t>
      </w:r>
      <w:hyperlink r:id="rId12" w:history="1">
        <w:r w:rsidRPr="00BE069F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EE331A" w:rsidRPr="00BE069F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BE069F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BE069F">
        <w:rPr>
          <w:rFonts w:ascii="Avenir Book" w:hAnsi="Avenir Book"/>
          <w:sz w:val="21"/>
          <w:szCs w:val="21"/>
        </w:rPr>
        <w:t xml:space="preserve"> </w:t>
      </w:r>
      <w:r w:rsidRPr="00BE069F">
        <w:rPr>
          <w:rFonts w:ascii="Avenir Book" w:hAnsi="Avenir Book"/>
          <w:sz w:val="21"/>
          <w:szCs w:val="21"/>
        </w:rPr>
        <w:t>telefon: +</w:t>
      </w:r>
      <w:r w:rsidR="005844B4" w:rsidRPr="00BE069F">
        <w:rPr>
          <w:rFonts w:ascii="Avenir Book" w:hAnsi="Avenir Book"/>
          <w:sz w:val="21"/>
          <w:szCs w:val="21"/>
        </w:rPr>
        <w:t xml:space="preserve"> </w:t>
      </w:r>
      <w:r w:rsidR="00A97A08" w:rsidRPr="00BE069F">
        <w:rPr>
          <w:rFonts w:ascii="Avenir Book" w:hAnsi="Avenir Book"/>
          <w:sz w:val="21"/>
          <w:szCs w:val="21"/>
        </w:rPr>
        <w:t xml:space="preserve">420 </w:t>
      </w:r>
      <w:r w:rsidR="005844B4" w:rsidRPr="00BE069F">
        <w:rPr>
          <w:rFonts w:ascii="Avenir Book" w:hAnsi="Avenir Book"/>
          <w:sz w:val="21"/>
          <w:szCs w:val="21"/>
        </w:rPr>
        <w:t>604 458 849</w:t>
      </w:r>
      <w:r w:rsidR="00EE331A" w:rsidRPr="00BE069F">
        <w:rPr>
          <w:rFonts w:ascii="Avenir Book" w:hAnsi="Avenir Book"/>
          <w:sz w:val="21"/>
          <w:szCs w:val="21"/>
        </w:rPr>
        <w:t xml:space="preserve"> </w:t>
      </w:r>
      <w:r w:rsidR="00EE331A" w:rsidRPr="00BE069F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BE069F">
        <w:rPr>
          <w:rFonts w:ascii="Avenir Book" w:hAnsi="Avenir Book"/>
          <w:b/>
          <w:bCs/>
          <w:sz w:val="21"/>
          <w:szCs w:val="21"/>
        </w:rPr>
        <w:t xml:space="preserve"> </w:t>
      </w:r>
      <w:r w:rsidRPr="00BE069F">
        <w:rPr>
          <w:rFonts w:ascii="Avenir Book" w:hAnsi="Avenir Book"/>
          <w:sz w:val="21"/>
          <w:szCs w:val="21"/>
        </w:rPr>
        <w:t xml:space="preserve">web: </w:t>
      </w:r>
      <w:hyperlink r:id="rId13" w:history="1">
        <w:r w:rsidRPr="00BE069F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="00954937" w:rsidRPr="00BE069F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="00954937" w:rsidRPr="00BE069F">
        <w:rPr>
          <w:rFonts w:ascii="Avenir Book" w:hAnsi="Avenir Book"/>
          <w:sz w:val="21"/>
          <w:szCs w:val="21"/>
        </w:rPr>
        <w:t>(dále jen „</w:t>
      </w:r>
      <w:r w:rsidR="00954937" w:rsidRPr="00BE069F">
        <w:rPr>
          <w:rFonts w:ascii="Avenir Book" w:hAnsi="Avenir Book"/>
          <w:b/>
          <w:bCs/>
          <w:sz w:val="21"/>
          <w:szCs w:val="21"/>
        </w:rPr>
        <w:t>web prodávající</w:t>
      </w:r>
      <w:r w:rsidR="00954937" w:rsidRPr="00BE069F">
        <w:rPr>
          <w:rFonts w:ascii="Avenir Book" w:hAnsi="Avenir Book"/>
          <w:sz w:val="21"/>
          <w:szCs w:val="21"/>
        </w:rPr>
        <w:t>“)</w:t>
      </w:r>
      <w:r w:rsidR="00EE331A" w:rsidRPr="00BE069F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BE069F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BE069F">
        <w:rPr>
          <w:rFonts w:ascii="Avenir Book" w:hAnsi="Avenir Book"/>
          <w:sz w:val="21"/>
          <w:szCs w:val="21"/>
        </w:rPr>
        <w:t xml:space="preserve"> </w:t>
      </w:r>
      <w:r w:rsidRPr="00BE069F">
        <w:rPr>
          <w:rFonts w:ascii="Avenir Book" w:hAnsi="Avenir Book"/>
          <w:sz w:val="21"/>
          <w:szCs w:val="21"/>
        </w:rPr>
        <w:t xml:space="preserve">Instagram: </w:t>
      </w:r>
      <w:hyperlink r:id="rId14" w:history="1">
        <w:r w:rsidRPr="00BE069F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="00EE331A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EE331A">
        <w:rPr>
          <w:rFonts w:ascii="Avenir Book" w:hAnsi="Avenir Book"/>
          <w:sz w:val="21"/>
          <w:szCs w:val="21"/>
        </w:rPr>
        <w:t xml:space="preserve">Facebook: </w:t>
      </w:r>
      <w:hyperlink r:id="rId15" w:history="1">
        <w:r w:rsidR="00954937" w:rsidRPr="00EE331A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="00954937" w:rsidRPr="00EE331A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="00954937" w:rsidRPr="00EE331A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0863E3DC" w14:textId="77777777" w:rsidR="007A567E" w:rsidRPr="00EE331A" w:rsidRDefault="0066320D" w:rsidP="007A567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Kupující</w:t>
      </w:r>
    </w:p>
    <w:p w14:paraId="3F0B40FD" w14:textId="0BC46503" w:rsidR="0063118B" w:rsidRPr="00EE331A" w:rsidRDefault="001B741B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Kupujícím může být </w:t>
      </w:r>
    </w:p>
    <w:p w14:paraId="4A01C67B" w14:textId="5302A08A" w:rsidR="0063118B" w:rsidRPr="00EE331A" w:rsidRDefault="0063118B" w:rsidP="00954937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spotřebitel, tedy </w:t>
      </w:r>
      <w:r w:rsidR="001B741B" w:rsidRPr="00EE331A">
        <w:rPr>
          <w:rFonts w:ascii="Avenir Book" w:hAnsi="Avenir Book"/>
          <w:sz w:val="21"/>
          <w:szCs w:val="21"/>
        </w:rPr>
        <w:t>člověk, který s prodávající uzavře kupní smlouvu mimo rámec své podnikatelské činnosti nebo mimo rámec samostatného výkonu svého povolání (dále je</w:t>
      </w:r>
      <w:r w:rsidR="00954937" w:rsidRPr="00EE331A">
        <w:rPr>
          <w:rFonts w:ascii="Avenir Book" w:hAnsi="Avenir Book"/>
          <w:sz w:val="21"/>
          <w:szCs w:val="21"/>
        </w:rPr>
        <w:t>n </w:t>
      </w:r>
      <w:r w:rsidR="001B741B" w:rsidRPr="00EE331A">
        <w:rPr>
          <w:rFonts w:ascii="Avenir Book" w:hAnsi="Avenir Book"/>
          <w:sz w:val="21"/>
          <w:szCs w:val="21"/>
        </w:rPr>
        <w:t>„</w:t>
      </w:r>
      <w:r w:rsidR="001B741B" w:rsidRPr="00EE331A">
        <w:rPr>
          <w:rFonts w:ascii="Avenir Book" w:hAnsi="Avenir Book"/>
          <w:b/>
          <w:bCs/>
          <w:sz w:val="21"/>
          <w:szCs w:val="21"/>
        </w:rPr>
        <w:t>kupující-spotřebitel</w:t>
      </w:r>
      <w:r w:rsidR="001B741B" w:rsidRPr="00EE331A">
        <w:rPr>
          <w:rFonts w:ascii="Avenir Book" w:hAnsi="Avenir Book"/>
          <w:sz w:val="21"/>
          <w:szCs w:val="21"/>
        </w:rPr>
        <w:t xml:space="preserve">“) nebo </w:t>
      </w:r>
    </w:p>
    <w:p w14:paraId="7564ACEE" w14:textId="2E5234AA" w:rsidR="0066320D" w:rsidRPr="00EE331A" w:rsidRDefault="001B741B" w:rsidP="0063118B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osoba, jež </w:t>
      </w:r>
      <w:r w:rsidR="00333B16" w:rsidRPr="00EE331A">
        <w:rPr>
          <w:rFonts w:ascii="Avenir Book" w:hAnsi="Avenir Book"/>
          <w:sz w:val="21"/>
          <w:szCs w:val="21"/>
        </w:rPr>
        <w:t xml:space="preserve">s prodávající uzavře kupní smlouvu </w:t>
      </w:r>
      <w:r w:rsidRPr="00EE331A">
        <w:rPr>
          <w:rFonts w:ascii="Avenir Book" w:hAnsi="Avenir Book"/>
          <w:sz w:val="21"/>
          <w:szCs w:val="21"/>
        </w:rPr>
        <w:t xml:space="preserve">v rámci své podnikatelské činnosti / </w:t>
      </w:r>
      <w:r w:rsidR="00954937" w:rsidRPr="00EE331A">
        <w:rPr>
          <w:rFonts w:ascii="Avenir Book" w:hAnsi="Avenir Book"/>
          <w:sz w:val="21"/>
          <w:szCs w:val="21"/>
        </w:rPr>
        <w:t xml:space="preserve">v rámci </w:t>
      </w:r>
      <w:r w:rsidRPr="00EE331A">
        <w:rPr>
          <w:rFonts w:ascii="Avenir Book" w:hAnsi="Avenir Book"/>
          <w:sz w:val="21"/>
          <w:szCs w:val="21"/>
        </w:rPr>
        <w:t>samostatného výkonu povolání / právnická osoba (dále jen „</w:t>
      </w:r>
      <w:r w:rsidRPr="00EE331A">
        <w:rPr>
          <w:rFonts w:ascii="Avenir Book" w:hAnsi="Avenir Book"/>
          <w:b/>
          <w:bCs/>
          <w:sz w:val="21"/>
          <w:szCs w:val="21"/>
        </w:rPr>
        <w:t>kupující-podnikatel</w:t>
      </w:r>
      <w:r w:rsidRPr="00EE331A">
        <w:rPr>
          <w:rFonts w:ascii="Avenir Book" w:hAnsi="Avenir Book"/>
          <w:sz w:val="21"/>
          <w:szCs w:val="21"/>
        </w:rPr>
        <w:t xml:space="preserve">“). </w:t>
      </w:r>
    </w:p>
    <w:p w14:paraId="05001744" w14:textId="77777777" w:rsidR="00C24AA4" w:rsidRPr="00EE331A" w:rsidRDefault="00C24AA4" w:rsidP="006B7DE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 xml:space="preserve">E-shop </w:t>
      </w:r>
    </w:p>
    <w:p w14:paraId="7DFF0840" w14:textId="14273505" w:rsidR="00C24AA4" w:rsidRPr="00EE331A" w:rsidRDefault="00954937" w:rsidP="00C24AA4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E-shopem se </w:t>
      </w:r>
      <w:r w:rsidR="00C556D8" w:rsidRPr="00EE331A">
        <w:rPr>
          <w:rFonts w:ascii="Avenir Book" w:hAnsi="Avenir Book"/>
          <w:sz w:val="21"/>
          <w:szCs w:val="21"/>
        </w:rPr>
        <w:t xml:space="preserve">myslí </w:t>
      </w:r>
      <w:r w:rsidRPr="00EE331A">
        <w:rPr>
          <w:rFonts w:ascii="Avenir Book" w:hAnsi="Avenir Book"/>
          <w:sz w:val="21"/>
          <w:szCs w:val="21"/>
        </w:rPr>
        <w:t xml:space="preserve">sekce (webové rozhraní) </w:t>
      </w:r>
      <w:r w:rsidR="00C24AA4" w:rsidRPr="00EE331A">
        <w:rPr>
          <w:rFonts w:ascii="Avenir Book" w:hAnsi="Avenir Book"/>
          <w:sz w:val="21"/>
          <w:szCs w:val="21"/>
        </w:rPr>
        <w:t>webu prodávající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24AA4" w:rsidRPr="00EE331A">
        <w:rPr>
          <w:rFonts w:ascii="Avenir Book" w:hAnsi="Avenir Book"/>
          <w:sz w:val="21"/>
          <w:szCs w:val="21"/>
        </w:rPr>
        <w:t>skrze které je možné nakoupit od</w:t>
      </w:r>
      <w:r w:rsidR="000239E5">
        <w:rPr>
          <w:rFonts w:ascii="Avenir Book" w:hAnsi="Avenir Book"/>
          <w:sz w:val="21"/>
          <w:szCs w:val="21"/>
        </w:rPr>
        <w:t> </w:t>
      </w:r>
      <w:r w:rsidR="00C24AA4" w:rsidRPr="00EE331A">
        <w:rPr>
          <w:rFonts w:ascii="Avenir Book" w:hAnsi="Avenir Book"/>
          <w:sz w:val="21"/>
          <w:szCs w:val="21"/>
        </w:rPr>
        <w:t>prodávající zboží nabízené na e-shopu.</w:t>
      </w:r>
    </w:p>
    <w:p w14:paraId="431096FD" w14:textId="77777777" w:rsidR="00C556D8" w:rsidRPr="00EE331A" w:rsidRDefault="00C556D8" w:rsidP="00C556D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Zboží</w:t>
      </w:r>
    </w:p>
    <w:p w14:paraId="6E7D3F0D" w14:textId="4983A2DD" w:rsidR="00C556D8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Zbožím je jakékoliv zboží nabízené na webu prodávající, na e-shopu nebo na tržním stánku prodávající.</w:t>
      </w:r>
    </w:p>
    <w:p w14:paraId="1BA467F8" w14:textId="2E1EEF0E" w:rsidR="00621093" w:rsidRDefault="00621093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Zboží může být pro svou povahu rozdělováno na:</w:t>
      </w:r>
    </w:p>
    <w:p w14:paraId="4D348501" w14:textId="0BD31F83" w:rsidR="00621093" w:rsidRDefault="00621093" w:rsidP="00621093">
      <w:pPr>
        <w:pStyle w:val="uroven2"/>
        <w:numPr>
          <w:ilvl w:val="0"/>
          <w:numId w:val="106"/>
        </w:numPr>
        <w:spacing w:line="240" w:lineRule="auto"/>
        <w:rPr>
          <w:rFonts w:ascii="Avenir Book" w:hAnsi="Avenir Book"/>
          <w:sz w:val="21"/>
          <w:szCs w:val="21"/>
        </w:rPr>
      </w:pPr>
      <w:r w:rsidRPr="004815D8">
        <w:rPr>
          <w:rFonts w:ascii="Avenir Book" w:hAnsi="Avenir Book"/>
          <w:b/>
          <w:bCs/>
          <w:sz w:val="21"/>
          <w:szCs w:val="21"/>
          <w:u w:val="single"/>
        </w:rPr>
        <w:lastRenderedPageBreak/>
        <w:t xml:space="preserve">potravinové </w:t>
      </w:r>
      <w:r>
        <w:rPr>
          <w:rFonts w:ascii="Avenir Book" w:hAnsi="Avenir Book"/>
          <w:sz w:val="21"/>
          <w:szCs w:val="21"/>
        </w:rPr>
        <w:t xml:space="preserve">(tj. zboží určené ke konzumaci v době spotřeby nebo v době minimální trvanlivosti uvedené u zboží) nebo </w:t>
      </w:r>
    </w:p>
    <w:p w14:paraId="51DBFDC2" w14:textId="0583732A" w:rsidR="00621093" w:rsidRPr="00621093" w:rsidRDefault="00621093" w:rsidP="00621093">
      <w:pPr>
        <w:pStyle w:val="uroven2"/>
        <w:numPr>
          <w:ilvl w:val="0"/>
          <w:numId w:val="106"/>
        </w:numPr>
        <w:spacing w:line="240" w:lineRule="auto"/>
        <w:rPr>
          <w:rFonts w:ascii="Avenir Book" w:hAnsi="Avenir Book"/>
          <w:sz w:val="21"/>
          <w:szCs w:val="21"/>
        </w:rPr>
      </w:pPr>
      <w:r w:rsidRPr="004815D8">
        <w:rPr>
          <w:rFonts w:ascii="Avenir Book" w:hAnsi="Avenir Book"/>
          <w:b/>
          <w:bCs/>
          <w:sz w:val="21"/>
          <w:szCs w:val="21"/>
          <w:u w:val="single"/>
        </w:rPr>
        <w:t>doplňkové</w:t>
      </w:r>
      <w:r>
        <w:rPr>
          <w:rFonts w:ascii="Avenir Book" w:hAnsi="Avenir Book"/>
          <w:sz w:val="21"/>
          <w:szCs w:val="21"/>
        </w:rPr>
        <w:t xml:space="preserve"> (tj. veškeré </w:t>
      </w:r>
      <w:r w:rsidR="00D55912">
        <w:rPr>
          <w:rFonts w:ascii="Avenir Book" w:hAnsi="Avenir Book"/>
          <w:sz w:val="21"/>
          <w:szCs w:val="21"/>
        </w:rPr>
        <w:t xml:space="preserve">zboží </w:t>
      </w:r>
      <w:r w:rsidR="004815D8">
        <w:rPr>
          <w:rFonts w:ascii="Avenir Book" w:hAnsi="Avenir Book"/>
          <w:sz w:val="21"/>
          <w:szCs w:val="21"/>
        </w:rPr>
        <w:t xml:space="preserve">odlišné </w:t>
      </w:r>
      <w:r w:rsidR="00D55912">
        <w:rPr>
          <w:rFonts w:ascii="Avenir Book" w:hAnsi="Avenir Book"/>
          <w:sz w:val="21"/>
          <w:szCs w:val="21"/>
        </w:rPr>
        <w:t>od zboží</w:t>
      </w:r>
      <w:r>
        <w:rPr>
          <w:rFonts w:ascii="Avenir Book" w:hAnsi="Avenir Book"/>
          <w:sz w:val="21"/>
          <w:szCs w:val="21"/>
        </w:rPr>
        <w:t xml:space="preserve"> potravinového).</w:t>
      </w:r>
    </w:p>
    <w:p w14:paraId="53775050" w14:textId="3FAE3F22" w:rsidR="00C556D8" w:rsidRPr="00EE331A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Veškerá nabídka zboží umístěná na webu prodávající nebo e-shopu je informativního charakteru a prodávající není povinn</w:t>
      </w:r>
      <w:r w:rsidR="000239E5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 </w:t>
      </w:r>
    </w:p>
    <w:p w14:paraId="7A0F9694" w14:textId="7ED1E596" w:rsidR="00C556D8" w:rsidRPr="00EE331A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trhů je nabídka zboží vystavená na tržním stránku prodávající považována za </w:t>
      </w:r>
      <w:r w:rsidR="00C03511">
        <w:rPr>
          <w:rFonts w:ascii="Avenir Book" w:hAnsi="Avenir Book"/>
          <w:sz w:val="21"/>
          <w:szCs w:val="21"/>
        </w:rPr>
        <w:t>nabídku a </w:t>
      </w:r>
      <w:r w:rsidRPr="00EE331A">
        <w:rPr>
          <w:rFonts w:ascii="Avenir Book" w:hAnsi="Avenir Book"/>
          <w:sz w:val="21"/>
          <w:szCs w:val="21"/>
        </w:rPr>
        <w:t>návrh na uzavření kupní smlouvy.</w:t>
      </w:r>
    </w:p>
    <w:p w14:paraId="7AFB86C9" w14:textId="22608527" w:rsidR="00C24AA4" w:rsidRPr="00EE331A" w:rsidRDefault="00C24AA4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6B939BA6" w14:textId="6BDD75CA" w:rsidR="001B741B" w:rsidRPr="00EE331A" w:rsidRDefault="00A5358E" w:rsidP="0095493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Koup</w:t>
      </w:r>
      <w:r w:rsidR="00C556D8" w:rsidRPr="00EE331A">
        <w:rPr>
          <w:rFonts w:ascii="Avenir Book" w:hAnsi="Avenir Book"/>
          <w:sz w:val="21"/>
          <w:szCs w:val="21"/>
        </w:rPr>
        <w:t>í</w:t>
      </w:r>
      <w:r w:rsidRPr="00EE331A">
        <w:rPr>
          <w:rFonts w:ascii="Avenir Book" w:hAnsi="Avenir Book"/>
          <w:sz w:val="21"/>
          <w:szCs w:val="21"/>
        </w:rPr>
        <w:t xml:space="preserve"> přes e-shop </w:t>
      </w:r>
      <w:r w:rsidR="00C556D8" w:rsidRPr="00EE331A">
        <w:rPr>
          <w:rFonts w:ascii="Avenir Book" w:hAnsi="Avenir Book"/>
          <w:sz w:val="21"/>
          <w:szCs w:val="21"/>
        </w:rPr>
        <w:t xml:space="preserve">se myslí </w:t>
      </w:r>
      <w:r w:rsidRPr="00EE331A">
        <w:rPr>
          <w:rFonts w:ascii="Avenir Book" w:hAnsi="Avenir Book"/>
          <w:sz w:val="21"/>
          <w:szCs w:val="21"/>
        </w:rPr>
        <w:t xml:space="preserve">kupní </w:t>
      </w:r>
      <w:r w:rsidR="00BE729A" w:rsidRPr="00EE331A">
        <w:rPr>
          <w:rFonts w:ascii="Avenir Book" w:hAnsi="Avenir Book"/>
          <w:sz w:val="21"/>
          <w:szCs w:val="21"/>
        </w:rPr>
        <w:t>s</w:t>
      </w:r>
      <w:r w:rsidR="001B741B" w:rsidRPr="00EE331A">
        <w:rPr>
          <w:rFonts w:ascii="Avenir Book" w:hAnsi="Avenir Book"/>
          <w:sz w:val="21"/>
          <w:szCs w:val="21"/>
        </w:rPr>
        <w:t>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>,</w:t>
      </w:r>
      <w:r w:rsidR="001B741B" w:rsidRPr="00EE331A">
        <w:rPr>
          <w:rFonts w:ascii="Avenir Book" w:hAnsi="Avenir Book"/>
          <w:sz w:val="21"/>
          <w:szCs w:val="21"/>
        </w:rPr>
        <w:t xml:space="preserve"> kterou kupující uzavře s prodávající </w:t>
      </w:r>
      <w:r w:rsidR="001C73F5">
        <w:rPr>
          <w:rFonts w:ascii="Avenir Book" w:hAnsi="Avenir Book"/>
          <w:sz w:val="21"/>
          <w:szCs w:val="21"/>
        </w:rPr>
        <w:t xml:space="preserve">distančně </w:t>
      </w:r>
      <w:r w:rsidR="00C24AA4" w:rsidRPr="00EE331A">
        <w:rPr>
          <w:rFonts w:ascii="Avenir Book" w:hAnsi="Avenir Book"/>
          <w:sz w:val="21"/>
          <w:szCs w:val="21"/>
        </w:rPr>
        <w:t xml:space="preserve">prostřednictvím e-shopu </w:t>
      </w:r>
      <w:r w:rsidR="001B741B" w:rsidRPr="00EE331A">
        <w:rPr>
          <w:rFonts w:ascii="Avenir Book" w:hAnsi="Avenir Book"/>
          <w:sz w:val="21"/>
          <w:szCs w:val="21"/>
        </w:rPr>
        <w:t xml:space="preserve">a na základě které </w:t>
      </w:r>
      <w:r w:rsidR="00C556D8" w:rsidRPr="00EE331A">
        <w:rPr>
          <w:rFonts w:ascii="Avenir Book" w:hAnsi="Avenir Book"/>
          <w:sz w:val="21"/>
          <w:szCs w:val="21"/>
        </w:rPr>
        <w:t>je prodávající povin</w:t>
      </w:r>
      <w:r w:rsidR="000239E5">
        <w:rPr>
          <w:rFonts w:ascii="Avenir Book" w:hAnsi="Avenir Book"/>
          <w:sz w:val="21"/>
          <w:szCs w:val="21"/>
        </w:rPr>
        <w:t>na</w:t>
      </w:r>
      <w:r w:rsidR="001B741B" w:rsidRPr="00EE331A">
        <w:rPr>
          <w:rFonts w:ascii="Avenir Book" w:hAnsi="Avenir Book"/>
          <w:sz w:val="21"/>
          <w:szCs w:val="21"/>
        </w:rPr>
        <w:t xml:space="preserve"> kupujícímu dodat</w:t>
      </w:r>
      <w:r w:rsidR="00BE729A" w:rsidRPr="00EE331A">
        <w:rPr>
          <w:rFonts w:ascii="Avenir Book" w:hAnsi="Avenir Book"/>
          <w:sz w:val="21"/>
          <w:szCs w:val="21"/>
        </w:rPr>
        <w:t xml:space="preserve"> </w:t>
      </w:r>
      <w:r w:rsidR="00954937" w:rsidRPr="00EE331A">
        <w:rPr>
          <w:rFonts w:ascii="Avenir Book" w:hAnsi="Avenir Book"/>
          <w:sz w:val="21"/>
          <w:szCs w:val="21"/>
        </w:rPr>
        <w:t xml:space="preserve">sjednané </w:t>
      </w:r>
      <w:r w:rsidR="00333B16" w:rsidRPr="00EE331A">
        <w:rPr>
          <w:rFonts w:ascii="Avenir Book" w:hAnsi="Avenir Book"/>
          <w:sz w:val="21"/>
          <w:szCs w:val="21"/>
        </w:rPr>
        <w:t>zboží</w:t>
      </w:r>
      <w:r w:rsidR="00D876A8" w:rsidRPr="00EE331A">
        <w:rPr>
          <w:rFonts w:ascii="Avenir Book" w:hAnsi="Avenir Book"/>
          <w:sz w:val="21"/>
          <w:szCs w:val="21"/>
        </w:rPr>
        <w:t xml:space="preserve"> </w:t>
      </w:r>
      <w:r w:rsidR="00954937" w:rsidRPr="00EE331A">
        <w:rPr>
          <w:rFonts w:ascii="Avenir Book" w:hAnsi="Avenir Book"/>
          <w:sz w:val="21"/>
          <w:szCs w:val="21"/>
        </w:rPr>
        <w:t xml:space="preserve">a </w:t>
      </w:r>
      <w:r w:rsidR="00D876A8" w:rsidRPr="00EE331A">
        <w:rPr>
          <w:rFonts w:ascii="Avenir Book" w:hAnsi="Avenir Book"/>
          <w:sz w:val="21"/>
          <w:szCs w:val="21"/>
        </w:rPr>
        <w:t xml:space="preserve">umožnit mu k němu nabýt vlastnické právo </w:t>
      </w:r>
      <w:r w:rsidR="00BE729A" w:rsidRPr="00EE331A">
        <w:rPr>
          <w:rFonts w:ascii="Avenir Book" w:hAnsi="Avenir Book"/>
          <w:sz w:val="21"/>
          <w:szCs w:val="21"/>
        </w:rPr>
        <w:t xml:space="preserve">a kupující </w:t>
      </w:r>
      <w:r w:rsidR="00C556D8" w:rsidRPr="00EE331A">
        <w:rPr>
          <w:rFonts w:ascii="Avenir Book" w:hAnsi="Avenir Book"/>
          <w:sz w:val="21"/>
          <w:szCs w:val="21"/>
        </w:rPr>
        <w:t xml:space="preserve">je povinen </w:t>
      </w:r>
      <w:r w:rsidR="00D259EA" w:rsidRPr="00EE331A">
        <w:rPr>
          <w:rFonts w:ascii="Avenir Book" w:hAnsi="Avenir Book"/>
          <w:sz w:val="21"/>
          <w:szCs w:val="21"/>
        </w:rPr>
        <w:t>uhradit</w:t>
      </w:r>
      <w:r w:rsidR="00BE729A" w:rsidRPr="00EE331A">
        <w:rPr>
          <w:rFonts w:ascii="Avenir Book" w:hAnsi="Avenir Book"/>
          <w:sz w:val="21"/>
          <w:szCs w:val="21"/>
        </w:rPr>
        <w:t xml:space="preserve"> prodávající </w:t>
      </w:r>
      <w:r w:rsidR="00333B16" w:rsidRPr="00EE331A">
        <w:rPr>
          <w:rFonts w:ascii="Avenir Book" w:hAnsi="Avenir Book"/>
          <w:sz w:val="21"/>
          <w:szCs w:val="21"/>
        </w:rPr>
        <w:t>za</w:t>
      </w:r>
      <w:r w:rsidR="000239E5">
        <w:rPr>
          <w:rFonts w:ascii="Avenir Book" w:hAnsi="Avenir Book"/>
          <w:sz w:val="21"/>
          <w:szCs w:val="21"/>
        </w:rPr>
        <w:t> </w:t>
      </w:r>
      <w:r w:rsidR="00954937" w:rsidRPr="00EE331A">
        <w:rPr>
          <w:rFonts w:ascii="Avenir Book" w:hAnsi="Avenir Book"/>
          <w:sz w:val="21"/>
          <w:szCs w:val="21"/>
        </w:rPr>
        <w:t>s</w:t>
      </w:r>
      <w:r w:rsidR="00333B16" w:rsidRPr="00EE331A">
        <w:rPr>
          <w:rFonts w:ascii="Avenir Book" w:hAnsi="Avenir Book"/>
          <w:sz w:val="21"/>
          <w:szCs w:val="21"/>
        </w:rPr>
        <w:t xml:space="preserve">jednané zboží sjednanou </w:t>
      </w:r>
      <w:r w:rsidR="00630726" w:rsidRPr="00EE331A">
        <w:rPr>
          <w:rFonts w:ascii="Avenir Book" w:hAnsi="Avenir Book"/>
          <w:sz w:val="21"/>
          <w:szCs w:val="21"/>
        </w:rPr>
        <w:t xml:space="preserve">kupní </w:t>
      </w:r>
      <w:r w:rsidR="00BE729A" w:rsidRPr="00EE331A">
        <w:rPr>
          <w:rFonts w:ascii="Avenir Book" w:hAnsi="Avenir Book"/>
          <w:sz w:val="21"/>
          <w:szCs w:val="21"/>
        </w:rPr>
        <w:t>cenu</w:t>
      </w:r>
      <w:r w:rsidR="00D876A8" w:rsidRPr="00EE331A">
        <w:rPr>
          <w:rFonts w:ascii="Avenir Book" w:hAnsi="Avenir Book"/>
          <w:sz w:val="21"/>
          <w:szCs w:val="21"/>
        </w:rPr>
        <w:t xml:space="preserve"> a zboží převzít.</w:t>
      </w:r>
    </w:p>
    <w:p w14:paraId="150A01AB" w14:textId="0E52DB92" w:rsidR="00C24AA4" w:rsidRPr="00EE331A" w:rsidRDefault="00A5358E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Individuální koupě</w:t>
      </w:r>
      <w:r w:rsidR="00C24AA4" w:rsidRPr="00EE331A">
        <w:rPr>
          <w:rFonts w:ascii="Avenir Book" w:hAnsi="Avenir Book"/>
          <w:b/>
          <w:bCs/>
          <w:sz w:val="21"/>
          <w:szCs w:val="21"/>
        </w:rPr>
        <w:t xml:space="preserve"> sladkého občerstvení </w:t>
      </w:r>
    </w:p>
    <w:p w14:paraId="2202B329" w14:textId="704C6174" w:rsidR="00C24AA4" w:rsidRPr="00EE331A" w:rsidRDefault="00A5358E" w:rsidP="00A5358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Individuální kou</w:t>
      </w:r>
      <w:r w:rsidR="00C556D8" w:rsidRPr="00EE331A">
        <w:rPr>
          <w:rFonts w:ascii="Avenir Book" w:hAnsi="Avenir Book"/>
          <w:sz w:val="21"/>
          <w:szCs w:val="21"/>
        </w:rPr>
        <w:t>pí</w:t>
      </w:r>
      <w:r w:rsidRPr="00EE331A">
        <w:rPr>
          <w:rFonts w:ascii="Avenir Book" w:hAnsi="Avenir Book"/>
          <w:sz w:val="21"/>
          <w:szCs w:val="21"/>
        </w:rPr>
        <w:t xml:space="preserve"> sladkého občerstvení </w:t>
      </w:r>
      <w:r w:rsidR="00C556D8" w:rsidRPr="00EE331A">
        <w:rPr>
          <w:rFonts w:ascii="Avenir Book" w:hAnsi="Avenir Book"/>
          <w:sz w:val="21"/>
          <w:szCs w:val="21"/>
        </w:rPr>
        <w:t>se myslí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556D8" w:rsidRPr="00EE331A">
        <w:rPr>
          <w:rFonts w:ascii="Avenir Book" w:hAnsi="Avenir Book"/>
          <w:sz w:val="21"/>
          <w:szCs w:val="21"/>
        </w:rPr>
        <w:t xml:space="preserve">kterou prodávající uzavře s kupujícím </w:t>
      </w:r>
      <w:r w:rsidR="001C73F5">
        <w:rPr>
          <w:rFonts w:ascii="Avenir Book" w:hAnsi="Avenir Book"/>
          <w:sz w:val="21"/>
          <w:szCs w:val="21"/>
        </w:rPr>
        <w:t xml:space="preserve">distančně </w:t>
      </w:r>
      <w:r w:rsidR="00C556D8" w:rsidRPr="00EE331A">
        <w:rPr>
          <w:rFonts w:ascii="Avenir Book" w:hAnsi="Avenir Book"/>
          <w:sz w:val="21"/>
          <w:szCs w:val="21"/>
        </w:rPr>
        <w:t xml:space="preserve">prostřednictvím e-mailové komunikace a </w:t>
      </w:r>
      <w:r w:rsidRPr="00EE331A">
        <w:rPr>
          <w:rFonts w:ascii="Avenir Book" w:hAnsi="Avenir Book"/>
          <w:sz w:val="21"/>
          <w:szCs w:val="21"/>
        </w:rPr>
        <w:t xml:space="preserve">na základě které </w:t>
      </w:r>
      <w:r w:rsidR="00C556D8" w:rsidRPr="00EE331A">
        <w:rPr>
          <w:rFonts w:ascii="Avenir Book" w:hAnsi="Avenir Book"/>
          <w:sz w:val="21"/>
          <w:szCs w:val="21"/>
        </w:rPr>
        <w:t>je prodávající povin</w:t>
      </w:r>
      <w:r w:rsidR="000239E5">
        <w:rPr>
          <w:rFonts w:ascii="Avenir Book" w:hAnsi="Avenir Book"/>
          <w:sz w:val="21"/>
          <w:szCs w:val="21"/>
        </w:rPr>
        <w:t xml:space="preserve">na </w:t>
      </w:r>
      <w:r w:rsidRPr="00EE331A">
        <w:rPr>
          <w:rFonts w:ascii="Avenir Book" w:hAnsi="Avenir Book"/>
          <w:sz w:val="21"/>
          <w:szCs w:val="21"/>
        </w:rPr>
        <w:t xml:space="preserve">kupujícímu dodat </w:t>
      </w:r>
      <w:r w:rsidR="00C556D8" w:rsidRPr="00EE331A">
        <w:rPr>
          <w:rFonts w:ascii="Avenir Book" w:hAnsi="Avenir Book"/>
          <w:sz w:val="21"/>
          <w:szCs w:val="21"/>
        </w:rPr>
        <w:t xml:space="preserve">sjednané </w:t>
      </w:r>
      <w:r w:rsidR="00621093">
        <w:rPr>
          <w:rFonts w:ascii="Avenir Book" w:hAnsi="Avenir Book"/>
          <w:sz w:val="21"/>
          <w:szCs w:val="21"/>
        </w:rPr>
        <w:t xml:space="preserve">potravinové </w:t>
      </w:r>
      <w:r w:rsidRPr="00EE331A">
        <w:rPr>
          <w:rFonts w:ascii="Avenir Book" w:hAnsi="Avenir Book"/>
          <w:sz w:val="21"/>
          <w:szCs w:val="21"/>
        </w:rPr>
        <w:t xml:space="preserve">zboží </w:t>
      </w:r>
      <w:r w:rsidR="00C556D8" w:rsidRPr="00EE331A">
        <w:rPr>
          <w:rFonts w:ascii="Avenir Book" w:hAnsi="Avenir Book"/>
          <w:sz w:val="21"/>
          <w:szCs w:val="21"/>
        </w:rPr>
        <w:t>(</w:t>
      </w:r>
      <w:r w:rsidRPr="00EE331A">
        <w:rPr>
          <w:rFonts w:ascii="Avenir Book" w:hAnsi="Avenir Book"/>
          <w:sz w:val="21"/>
          <w:szCs w:val="21"/>
        </w:rPr>
        <w:t>nabízené na webu prodávající</w:t>
      </w:r>
      <w:r w:rsidR="00C556D8" w:rsidRPr="00EE331A">
        <w:rPr>
          <w:rFonts w:ascii="Avenir Book" w:hAnsi="Avenir Book"/>
          <w:sz w:val="21"/>
          <w:szCs w:val="21"/>
        </w:rPr>
        <w:t xml:space="preserve">) dle individuálních požadavků kupujícího </w:t>
      </w:r>
      <w:r w:rsidRPr="00EE331A">
        <w:rPr>
          <w:rFonts w:ascii="Avenir Book" w:hAnsi="Avenir Book"/>
          <w:sz w:val="21"/>
          <w:szCs w:val="21"/>
        </w:rPr>
        <w:t xml:space="preserve">a umožnit </w:t>
      </w:r>
      <w:r w:rsidR="00C556D8" w:rsidRPr="00EE331A">
        <w:rPr>
          <w:rFonts w:ascii="Avenir Book" w:hAnsi="Avenir Book"/>
          <w:sz w:val="21"/>
          <w:szCs w:val="21"/>
        </w:rPr>
        <w:t xml:space="preserve">mu ke sjednanému zboží </w:t>
      </w:r>
      <w:r w:rsidRPr="00EE331A">
        <w:rPr>
          <w:rFonts w:ascii="Avenir Book" w:hAnsi="Avenir Book"/>
          <w:sz w:val="21"/>
          <w:szCs w:val="21"/>
        </w:rPr>
        <w:t xml:space="preserve">nabýt vlastnické právo a kupující </w:t>
      </w:r>
      <w:r w:rsidR="00C556D8" w:rsidRPr="00EE331A">
        <w:rPr>
          <w:rFonts w:ascii="Avenir Book" w:hAnsi="Avenir Book"/>
          <w:sz w:val="21"/>
          <w:szCs w:val="21"/>
        </w:rPr>
        <w:t xml:space="preserve">je povinen </w:t>
      </w:r>
      <w:r w:rsidRPr="00EE331A">
        <w:rPr>
          <w:rFonts w:ascii="Avenir Book" w:hAnsi="Avenir Book"/>
          <w:sz w:val="21"/>
          <w:szCs w:val="21"/>
        </w:rPr>
        <w:t xml:space="preserve">uhradit prodávající za </w:t>
      </w:r>
      <w:r w:rsidR="00C556D8" w:rsidRPr="00EE331A">
        <w:rPr>
          <w:rFonts w:ascii="Avenir Book" w:hAnsi="Avenir Book"/>
          <w:sz w:val="21"/>
          <w:szCs w:val="21"/>
        </w:rPr>
        <w:t>sjednané</w:t>
      </w:r>
      <w:r w:rsidRPr="00EE331A">
        <w:rPr>
          <w:rFonts w:ascii="Avenir Book" w:hAnsi="Avenir Book"/>
          <w:sz w:val="21"/>
          <w:szCs w:val="21"/>
        </w:rPr>
        <w:t xml:space="preserve"> zboží sjednanou kupní cenu a zboží převzít.</w:t>
      </w:r>
    </w:p>
    <w:p w14:paraId="6185D149" w14:textId="48F8F220" w:rsidR="000C4959" w:rsidRPr="00EE331A" w:rsidRDefault="000C4959" w:rsidP="000C4959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 xml:space="preserve">Koupě na trzích </w:t>
      </w:r>
    </w:p>
    <w:p w14:paraId="340B8F8F" w14:textId="7EC830E1" w:rsidR="000C4959" w:rsidRPr="00EE331A" w:rsidRDefault="000C4959" w:rsidP="000C4959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Koup</w:t>
      </w:r>
      <w:r w:rsidR="00C556D8" w:rsidRPr="00EE331A">
        <w:rPr>
          <w:rFonts w:ascii="Avenir Book" w:hAnsi="Avenir Book"/>
          <w:sz w:val="21"/>
          <w:szCs w:val="21"/>
        </w:rPr>
        <w:t>í</w:t>
      </w:r>
      <w:r w:rsidRPr="00EE331A">
        <w:rPr>
          <w:rFonts w:ascii="Avenir Book" w:hAnsi="Avenir Book"/>
          <w:sz w:val="21"/>
          <w:szCs w:val="21"/>
        </w:rPr>
        <w:t xml:space="preserve"> na trzích </w:t>
      </w:r>
      <w:r w:rsidR="00C556D8" w:rsidRPr="00EE331A">
        <w:rPr>
          <w:rFonts w:ascii="Avenir Book" w:hAnsi="Avenir Book"/>
          <w:sz w:val="21"/>
          <w:szCs w:val="21"/>
        </w:rPr>
        <w:t>se myslí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556D8" w:rsidRPr="00EE331A">
        <w:rPr>
          <w:rFonts w:ascii="Avenir Book" w:hAnsi="Avenir Book"/>
          <w:sz w:val="21"/>
          <w:szCs w:val="21"/>
        </w:rPr>
        <w:t xml:space="preserve">kterou kupující uzavře s prodávající na trzích (tj. mimo obchodní prostory prodávající) a </w:t>
      </w:r>
      <w:r w:rsidRPr="00EE331A">
        <w:rPr>
          <w:rFonts w:ascii="Avenir Book" w:hAnsi="Avenir Book"/>
          <w:sz w:val="21"/>
          <w:szCs w:val="21"/>
        </w:rPr>
        <w:t xml:space="preserve">na základě </w:t>
      </w:r>
      <w:r w:rsidR="000239E5">
        <w:rPr>
          <w:rFonts w:ascii="Avenir Book" w:hAnsi="Avenir Book"/>
          <w:sz w:val="21"/>
          <w:szCs w:val="21"/>
        </w:rPr>
        <w:t xml:space="preserve">které </w:t>
      </w:r>
      <w:r w:rsidR="00C556D8" w:rsidRPr="00EE331A">
        <w:rPr>
          <w:rFonts w:ascii="Avenir Book" w:hAnsi="Avenir Book"/>
          <w:sz w:val="21"/>
          <w:szCs w:val="21"/>
        </w:rPr>
        <w:t xml:space="preserve">je </w:t>
      </w:r>
      <w:r w:rsidR="000239E5">
        <w:rPr>
          <w:rFonts w:ascii="Avenir Book" w:hAnsi="Avenir Book"/>
          <w:sz w:val="21"/>
          <w:szCs w:val="21"/>
        </w:rPr>
        <w:t xml:space="preserve">kupující </w:t>
      </w:r>
      <w:r w:rsidR="00C556D8" w:rsidRPr="00EE331A">
        <w:rPr>
          <w:rFonts w:ascii="Avenir Book" w:hAnsi="Avenir Book"/>
          <w:sz w:val="21"/>
          <w:szCs w:val="21"/>
        </w:rPr>
        <w:t xml:space="preserve">povinen prodávající uhradit </w:t>
      </w:r>
      <w:r w:rsidRPr="00EE331A">
        <w:rPr>
          <w:rFonts w:ascii="Avenir Book" w:hAnsi="Avenir Book"/>
          <w:sz w:val="21"/>
          <w:szCs w:val="21"/>
        </w:rPr>
        <w:t xml:space="preserve">za vybrané zboží </w:t>
      </w:r>
      <w:r w:rsidR="000239E5">
        <w:rPr>
          <w:rFonts w:ascii="Avenir Book" w:hAnsi="Avenir Book"/>
          <w:sz w:val="21"/>
          <w:szCs w:val="21"/>
        </w:rPr>
        <w:t xml:space="preserve">nabízené </w:t>
      </w:r>
      <w:r w:rsidR="00C556D8" w:rsidRPr="00EE331A">
        <w:rPr>
          <w:rFonts w:ascii="Avenir Book" w:hAnsi="Avenir Book"/>
          <w:sz w:val="21"/>
          <w:szCs w:val="21"/>
        </w:rPr>
        <w:t xml:space="preserve">na tržním stánku prodávající </w:t>
      </w:r>
      <w:r w:rsidRPr="00EE331A">
        <w:rPr>
          <w:rFonts w:ascii="Avenir Book" w:hAnsi="Avenir Book"/>
          <w:sz w:val="21"/>
          <w:szCs w:val="21"/>
        </w:rPr>
        <w:t xml:space="preserve">sjednanou kupní cenu a prodávající </w:t>
      </w:r>
      <w:r w:rsidR="00C556D8" w:rsidRPr="00EE331A">
        <w:rPr>
          <w:rFonts w:ascii="Avenir Book" w:hAnsi="Avenir Book"/>
          <w:sz w:val="21"/>
          <w:szCs w:val="21"/>
        </w:rPr>
        <w:t>je povin</w:t>
      </w:r>
      <w:r w:rsidR="000239E5">
        <w:rPr>
          <w:rFonts w:ascii="Avenir Book" w:hAnsi="Avenir Book"/>
          <w:sz w:val="21"/>
          <w:szCs w:val="21"/>
        </w:rPr>
        <w:t>na</w:t>
      </w:r>
      <w:r w:rsidR="00C556D8" w:rsidRPr="00EE331A">
        <w:rPr>
          <w:rFonts w:ascii="Avenir Book" w:hAnsi="Avenir Book"/>
          <w:sz w:val="21"/>
          <w:szCs w:val="21"/>
        </w:rPr>
        <w:t xml:space="preserve"> umožnit kupujícímu převzít </w:t>
      </w:r>
      <w:r w:rsidRPr="00EE331A">
        <w:rPr>
          <w:rFonts w:ascii="Avenir Book" w:hAnsi="Avenir Book"/>
          <w:sz w:val="21"/>
          <w:szCs w:val="21"/>
        </w:rPr>
        <w:t>vybrané zboží a nabýt k němu vlastnické právo.</w:t>
      </w:r>
    </w:p>
    <w:p w14:paraId="1E6D69B2" w14:textId="32839C71" w:rsidR="00E66481" w:rsidRPr="00427A85" w:rsidRDefault="00E66481" w:rsidP="00A5358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commentRangeStart w:id="10"/>
      <w:commentRangeStart w:id="11"/>
      <w:commentRangeStart w:id="12"/>
      <w:r w:rsidRPr="00427A85">
        <w:rPr>
          <w:rFonts w:ascii="Avenir Book" w:hAnsi="Avenir Book"/>
          <w:b/>
          <w:bCs/>
          <w:sz w:val="21"/>
          <w:szCs w:val="21"/>
        </w:rPr>
        <w:t>Uživatelský účet</w:t>
      </w:r>
      <w:commentRangeEnd w:id="10"/>
      <w:r w:rsidR="00EE331A" w:rsidRPr="00427A85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10"/>
      </w:r>
      <w:commentRangeEnd w:id="11"/>
      <w:r w:rsidR="00A97A08" w:rsidRPr="00427A85">
        <w:rPr>
          <w:rStyle w:val="Odkaznakoment"/>
          <w:rFonts w:eastAsiaTheme="minorHAnsi" w:cstheme="minorBidi"/>
          <w:lang w:eastAsia="en-US"/>
        </w:rPr>
        <w:commentReference w:id="11"/>
      </w:r>
      <w:commentRangeEnd w:id="12"/>
      <w:r w:rsidR="00F227B3" w:rsidRPr="00427A85">
        <w:rPr>
          <w:rStyle w:val="Odkaznakoment"/>
          <w:rFonts w:eastAsiaTheme="minorHAnsi" w:cstheme="minorBidi"/>
          <w:lang w:eastAsia="en-US"/>
        </w:rPr>
        <w:commentReference w:id="12"/>
      </w:r>
    </w:p>
    <w:p w14:paraId="54BD75CA" w14:textId="6DAF4947" w:rsidR="00C24AA4" w:rsidRPr="00427A85" w:rsidRDefault="00E66481" w:rsidP="00C556D8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>Uživatelský</w:t>
      </w:r>
      <w:r w:rsidR="00C556D8" w:rsidRPr="00427A85">
        <w:rPr>
          <w:rFonts w:ascii="Avenir Book" w:hAnsi="Avenir Book"/>
          <w:sz w:val="21"/>
          <w:szCs w:val="21"/>
        </w:rPr>
        <w:t xml:space="preserve">m </w:t>
      </w:r>
      <w:r w:rsidR="00EE331A" w:rsidRPr="00427A85">
        <w:rPr>
          <w:rFonts w:ascii="Avenir Book" w:hAnsi="Avenir Book"/>
          <w:sz w:val="21"/>
          <w:szCs w:val="21"/>
        </w:rPr>
        <w:t xml:space="preserve">účtem </w:t>
      </w:r>
      <w:r w:rsidR="00C556D8" w:rsidRPr="00427A85">
        <w:rPr>
          <w:rFonts w:ascii="Avenir Book" w:hAnsi="Avenir Book"/>
          <w:sz w:val="21"/>
          <w:szCs w:val="21"/>
        </w:rPr>
        <w:t xml:space="preserve">se myslí </w:t>
      </w:r>
      <w:r w:rsidR="00EE331A" w:rsidRPr="00427A85">
        <w:rPr>
          <w:rFonts w:ascii="Avenir Book" w:hAnsi="Avenir Book"/>
          <w:sz w:val="21"/>
          <w:szCs w:val="21"/>
        </w:rPr>
        <w:t>sekce (webové rozhraní) na webu prodávající, kterou může kupující využívat k objednávání zboží nabízeného na e-shopu nebo ke sledování stavu svých objednávek z e-shopu a do které je možné se registrovat na e-shopu.</w:t>
      </w:r>
    </w:p>
    <w:p w14:paraId="73E116B9" w14:textId="24189E03" w:rsidR="00EE331A" w:rsidRPr="00427A85" w:rsidRDefault="00C24AA4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ab/>
      </w:r>
      <w:r w:rsidR="00E34414" w:rsidRPr="00427A85">
        <w:rPr>
          <w:rFonts w:ascii="Avenir Book" w:hAnsi="Avenir Book"/>
          <w:sz w:val="21"/>
          <w:szCs w:val="21"/>
        </w:rPr>
        <w:t xml:space="preserve">Kupující je povinen při registraci uvést správně a pravdivě všechny údaje a </w:t>
      </w:r>
      <w:r w:rsidR="00EE331A" w:rsidRPr="00427A85">
        <w:rPr>
          <w:rFonts w:ascii="Avenir Book" w:hAnsi="Avenir Book"/>
          <w:sz w:val="21"/>
          <w:szCs w:val="21"/>
        </w:rPr>
        <w:t xml:space="preserve">je povinen </w:t>
      </w:r>
      <w:r w:rsidR="00E34414" w:rsidRPr="00427A85">
        <w:rPr>
          <w:rFonts w:ascii="Avenir Book" w:hAnsi="Avenir Book"/>
          <w:sz w:val="21"/>
          <w:szCs w:val="21"/>
        </w:rPr>
        <w:t xml:space="preserve">tyto údaje v případě jejich změny aktualizovat. </w:t>
      </w:r>
      <w:r w:rsidR="00EE331A" w:rsidRPr="00427A85">
        <w:rPr>
          <w:rFonts w:ascii="Avenir Book" w:hAnsi="Avenir Book"/>
          <w:sz w:val="21"/>
          <w:szCs w:val="21"/>
        </w:rPr>
        <w:t>Ú</w:t>
      </w:r>
      <w:r w:rsidR="00E34414" w:rsidRPr="00427A85">
        <w:rPr>
          <w:rFonts w:ascii="Avenir Book" w:hAnsi="Avenir Book"/>
          <w:sz w:val="21"/>
          <w:szCs w:val="21"/>
        </w:rPr>
        <w:t>daje uvedené kupujícím v uživatelském účtu a při</w:t>
      </w:r>
      <w:r w:rsidR="000239E5" w:rsidRPr="00427A85">
        <w:rPr>
          <w:rFonts w:ascii="Avenir Book" w:hAnsi="Avenir Book"/>
          <w:sz w:val="21"/>
          <w:szCs w:val="21"/>
        </w:rPr>
        <w:t> </w:t>
      </w:r>
      <w:r w:rsidR="00E34414" w:rsidRPr="00427A85">
        <w:rPr>
          <w:rFonts w:ascii="Avenir Book" w:hAnsi="Avenir Book"/>
          <w:sz w:val="21"/>
          <w:szCs w:val="21"/>
        </w:rPr>
        <w:t>objednávání zboží</w:t>
      </w:r>
      <w:r w:rsidRPr="00427A85">
        <w:rPr>
          <w:rFonts w:ascii="Avenir Book" w:hAnsi="Avenir Book"/>
          <w:sz w:val="21"/>
          <w:szCs w:val="21"/>
        </w:rPr>
        <w:t xml:space="preserve"> na e-shopu</w:t>
      </w:r>
      <w:r w:rsidR="00E34414" w:rsidRPr="00427A85">
        <w:rPr>
          <w:rFonts w:ascii="Avenir Book" w:hAnsi="Avenir Book"/>
          <w:sz w:val="21"/>
          <w:szCs w:val="21"/>
        </w:rPr>
        <w:t xml:space="preserve"> jsou </w:t>
      </w:r>
      <w:r w:rsidR="00EE331A" w:rsidRPr="00427A85">
        <w:rPr>
          <w:rFonts w:ascii="Avenir Book" w:hAnsi="Avenir Book"/>
          <w:sz w:val="21"/>
          <w:szCs w:val="21"/>
        </w:rPr>
        <w:t xml:space="preserve">ze strany </w:t>
      </w:r>
      <w:r w:rsidR="00E34414" w:rsidRPr="00427A85">
        <w:rPr>
          <w:rFonts w:ascii="Avenir Book" w:hAnsi="Avenir Book"/>
          <w:sz w:val="21"/>
          <w:szCs w:val="21"/>
        </w:rPr>
        <w:t xml:space="preserve">prodávající považovány za správné. </w:t>
      </w:r>
    </w:p>
    <w:p w14:paraId="129DB827" w14:textId="77777777" w:rsidR="00EE331A" w:rsidRPr="00427A85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ab/>
      </w:r>
      <w:r w:rsidR="00E34414" w:rsidRPr="00427A85">
        <w:rPr>
          <w:rFonts w:ascii="Avenir Book" w:hAnsi="Avenir Book"/>
          <w:sz w:val="21"/>
          <w:szCs w:val="21"/>
        </w:rPr>
        <w:t xml:space="preserve">Přístup </w:t>
      </w:r>
      <w:r w:rsidRPr="00427A85">
        <w:rPr>
          <w:rFonts w:ascii="Avenir Book" w:hAnsi="Avenir Book"/>
          <w:sz w:val="21"/>
          <w:szCs w:val="21"/>
        </w:rPr>
        <w:t>do</w:t>
      </w:r>
      <w:r w:rsidR="00E34414" w:rsidRPr="00427A85">
        <w:rPr>
          <w:rFonts w:ascii="Avenir Book" w:hAnsi="Avenir Book"/>
          <w:sz w:val="21"/>
          <w:szCs w:val="21"/>
        </w:rPr>
        <w:t xml:space="preserve"> uživatelského účtu je zabezpečen uživatelským jménem a heslem. </w:t>
      </w:r>
      <w:r w:rsidR="00C24AA4" w:rsidRPr="00427A85">
        <w:rPr>
          <w:rFonts w:ascii="Avenir Book" w:hAnsi="Avenir Book"/>
          <w:sz w:val="21"/>
          <w:szCs w:val="21"/>
        </w:rPr>
        <w:t>K</w:t>
      </w:r>
      <w:r w:rsidR="00E34414" w:rsidRPr="00427A85">
        <w:rPr>
          <w:rFonts w:ascii="Avenir Book" w:hAnsi="Avenir Book"/>
          <w:sz w:val="21"/>
          <w:szCs w:val="21"/>
        </w:rPr>
        <w:t>upující je povinen zachovávat mlčenlivost ohledně informací nezbytných k přístupu do</w:t>
      </w:r>
      <w:r w:rsidR="00305476" w:rsidRPr="00427A85">
        <w:rPr>
          <w:rFonts w:ascii="Avenir Book" w:hAnsi="Avenir Book"/>
          <w:sz w:val="21"/>
          <w:szCs w:val="21"/>
        </w:rPr>
        <w:t> </w:t>
      </w:r>
      <w:r w:rsidR="00E34414" w:rsidRPr="00427A85">
        <w:rPr>
          <w:rFonts w:ascii="Avenir Book" w:hAnsi="Avenir Book"/>
          <w:sz w:val="21"/>
          <w:szCs w:val="21"/>
        </w:rPr>
        <w:t>jeho uživatelského účtu a není oprávněn umožnit využívání uživatelského účtu třetím</w:t>
      </w:r>
      <w:r w:rsidR="00E34414" w:rsidRPr="00427A85">
        <w:rPr>
          <w:sz w:val="21"/>
          <w:szCs w:val="21"/>
        </w:rPr>
        <w:t xml:space="preserve"> </w:t>
      </w:r>
      <w:r w:rsidR="00E34414" w:rsidRPr="00427A85">
        <w:rPr>
          <w:rFonts w:ascii="Avenir Book" w:hAnsi="Avenir Book" w:cs="Arial"/>
          <w:sz w:val="21"/>
          <w:szCs w:val="21"/>
        </w:rPr>
        <w:t>osobám.</w:t>
      </w:r>
    </w:p>
    <w:p w14:paraId="51F05136" w14:textId="69F68739" w:rsidR="00EE331A" w:rsidRPr="00427A85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 xml:space="preserve">Kupující bere na vědomí, že uživatelský účet nemusí být dostupný nepřetržitě, a to zejména s ohledem na nutnou údržbu hardwarového a softwarového vybavení prodávající, popř. nutnou </w:t>
      </w:r>
      <w:r w:rsidRPr="00427A85">
        <w:rPr>
          <w:rFonts w:ascii="Avenir Book" w:hAnsi="Avenir Book"/>
          <w:sz w:val="21"/>
          <w:szCs w:val="21"/>
        </w:rPr>
        <w:lastRenderedPageBreak/>
        <w:t>údržbu hardwarového a softwarového vybavení třetích osob.</w:t>
      </w:r>
    </w:p>
    <w:p w14:paraId="46929D7D" w14:textId="01B0A140" w:rsidR="00A36781" w:rsidRPr="00EE331A" w:rsidRDefault="00EE331A" w:rsidP="00A36781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ab/>
      </w:r>
      <w:r w:rsidR="00E34414" w:rsidRPr="00427A85">
        <w:rPr>
          <w:rFonts w:ascii="Avenir Book" w:hAnsi="Avenir Book"/>
          <w:sz w:val="21"/>
          <w:szCs w:val="21"/>
        </w:rPr>
        <w:t>Prodávající může kupujícímu uživatelský účet</w:t>
      </w:r>
      <w:r w:rsidR="009C2D16" w:rsidRPr="00427A85">
        <w:rPr>
          <w:rFonts w:ascii="Avenir Book" w:hAnsi="Avenir Book"/>
          <w:sz w:val="21"/>
          <w:szCs w:val="21"/>
        </w:rPr>
        <w:t xml:space="preserve"> </w:t>
      </w:r>
      <w:r w:rsidRPr="00427A85">
        <w:rPr>
          <w:rFonts w:ascii="Avenir Book" w:hAnsi="Avenir Book"/>
          <w:sz w:val="21"/>
          <w:szCs w:val="21"/>
        </w:rPr>
        <w:t xml:space="preserve">zrušit </w:t>
      </w:r>
      <w:r w:rsidR="00E34414" w:rsidRPr="00427A85">
        <w:rPr>
          <w:rFonts w:ascii="Avenir Book" w:hAnsi="Avenir Book"/>
          <w:sz w:val="21"/>
          <w:szCs w:val="21"/>
        </w:rPr>
        <w:t xml:space="preserve">v případě, kdy kupující svůj uživatelský účet </w:t>
      </w:r>
      <w:proofErr w:type="gramStart"/>
      <w:r w:rsidR="00E34414" w:rsidRPr="00427A85">
        <w:rPr>
          <w:rFonts w:ascii="Avenir Book" w:hAnsi="Avenir Book"/>
          <w:sz w:val="21"/>
          <w:szCs w:val="21"/>
        </w:rPr>
        <w:t>déle</w:t>
      </w:r>
      <w:proofErr w:type="gramEnd"/>
      <w:r w:rsidRPr="00427A85">
        <w:rPr>
          <w:rFonts w:ascii="Avenir Book" w:hAnsi="Avenir Book"/>
          <w:sz w:val="21"/>
          <w:szCs w:val="21"/>
        </w:rPr>
        <w:t xml:space="preserve"> </w:t>
      </w:r>
      <w:r w:rsidR="00E34414" w:rsidRPr="00427A85">
        <w:rPr>
          <w:rFonts w:ascii="Avenir Book" w:hAnsi="Avenir Book"/>
          <w:sz w:val="21"/>
          <w:szCs w:val="21"/>
        </w:rPr>
        <w:t xml:space="preserve">než </w:t>
      </w:r>
      <w:commentRangeStart w:id="13"/>
      <w:r w:rsidR="00FC2D11" w:rsidRPr="00427A85">
        <w:rPr>
          <w:rFonts w:ascii="Avenir Book" w:hAnsi="Avenir Book"/>
          <w:sz w:val="21"/>
          <w:szCs w:val="21"/>
        </w:rPr>
        <w:t xml:space="preserve">BUDE DOPLNĚNO </w:t>
      </w:r>
      <w:commentRangeEnd w:id="13"/>
      <w:r w:rsidR="000239E5" w:rsidRPr="00427A85">
        <w:rPr>
          <w:rStyle w:val="Odkaznakoment"/>
          <w:rFonts w:eastAsiaTheme="minorHAnsi" w:cstheme="minorBidi"/>
          <w:lang w:eastAsia="en-US"/>
        </w:rPr>
        <w:commentReference w:id="13"/>
      </w:r>
      <w:r w:rsidR="00E34414" w:rsidRPr="00427A85">
        <w:rPr>
          <w:rFonts w:ascii="Avenir Book" w:hAnsi="Avenir Book"/>
          <w:sz w:val="21"/>
          <w:szCs w:val="21"/>
        </w:rPr>
        <w:t>nevyužívá</w:t>
      </w:r>
      <w:r w:rsidR="009C2D16" w:rsidRPr="00427A85">
        <w:rPr>
          <w:rFonts w:ascii="Avenir Book" w:hAnsi="Avenir Book"/>
          <w:sz w:val="21"/>
          <w:szCs w:val="21"/>
        </w:rPr>
        <w:t>.</w:t>
      </w:r>
    </w:p>
    <w:p w14:paraId="7DD09710" w14:textId="0B9833DE" w:rsidR="000535B5" w:rsidRPr="00A36781" w:rsidRDefault="0021621B" w:rsidP="00A3678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UZAVŘENÍ KUPNÍ SMLOUV</w:t>
      </w:r>
      <w:r w:rsidR="00EE331A">
        <w:rPr>
          <w:rFonts w:ascii="Avenir Book" w:hAnsi="Avenir Book"/>
          <w:sz w:val="21"/>
          <w:szCs w:val="21"/>
        </w:rPr>
        <w:t>y</w:t>
      </w:r>
    </w:p>
    <w:p w14:paraId="6BD8E666" w14:textId="60333869" w:rsidR="00DE4BE5" w:rsidRPr="00EE331A" w:rsidRDefault="008067C8" w:rsidP="00DE4BE5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0C98CBB3" w14:textId="6887CCBB" w:rsidR="00C03511" w:rsidRDefault="007A567E" w:rsidP="00C035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14" w:name="_Ref122262253"/>
      <w:r w:rsidRPr="00EE331A">
        <w:rPr>
          <w:rFonts w:ascii="Avenir Book" w:hAnsi="Avenir Book"/>
          <w:sz w:val="21"/>
          <w:szCs w:val="21"/>
        </w:rPr>
        <w:t xml:space="preserve">Na e-shopu jsou uvedeny veškeré informace </w:t>
      </w:r>
      <w:commentRangeStart w:id="15"/>
      <w:r w:rsidRPr="00EE331A">
        <w:rPr>
          <w:rFonts w:ascii="Avenir Book" w:hAnsi="Avenir Book"/>
          <w:sz w:val="21"/>
          <w:szCs w:val="21"/>
        </w:rPr>
        <w:t>o vlastnostech nabízeného zboží</w:t>
      </w:r>
      <w:commentRangeEnd w:id="15"/>
      <w:r w:rsidR="00C03511">
        <w:rPr>
          <w:rStyle w:val="Odkaznakoment"/>
          <w:rFonts w:eastAsiaTheme="minorHAnsi" w:cstheme="minorBidi"/>
          <w:lang w:eastAsia="en-US"/>
        </w:rPr>
        <w:commentReference w:id="15"/>
      </w:r>
      <w:r w:rsidRPr="00EE331A">
        <w:rPr>
          <w:rFonts w:ascii="Avenir Book" w:hAnsi="Avenir Book"/>
          <w:sz w:val="21"/>
          <w:szCs w:val="21"/>
        </w:rPr>
        <w:t xml:space="preserve">, o aktuální ceně </w:t>
      </w:r>
      <w:r w:rsidR="00EE331A">
        <w:rPr>
          <w:rFonts w:ascii="Avenir Book" w:hAnsi="Avenir Book"/>
          <w:sz w:val="21"/>
          <w:szCs w:val="21"/>
        </w:rPr>
        <w:t xml:space="preserve">nabízeného </w:t>
      </w:r>
      <w:r w:rsidRPr="00EE331A">
        <w:rPr>
          <w:rFonts w:ascii="Avenir Book" w:hAnsi="Avenir Book"/>
          <w:sz w:val="21"/>
          <w:szCs w:val="21"/>
        </w:rPr>
        <w:t xml:space="preserve">zboží a </w:t>
      </w:r>
      <w:commentRangeStart w:id="16"/>
      <w:r w:rsidRPr="00EE331A">
        <w:rPr>
          <w:rFonts w:ascii="Avenir Book" w:hAnsi="Avenir Book"/>
          <w:sz w:val="21"/>
          <w:szCs w:val="21"/>
        </w:rPr>
        <w:t>o možnostech do</w:t>
      </w:r>
      <w:r w:rsidR="000239E5">
        <w:rPr>
          <w:rFonts w:ascii="Avenir Book" w:hAnsi="Avenir Book"/>
          <w:sz w:val="21"/>
          <w:szCs w:val="21"/>
        </w:rPr>
        <w:t xml:space="preserve">ručení </w:t>
      </w:r>
      <w:r w:rsidRPr="00EE331A">
        <w:rPr>
          <w:rFonts w:ascii="Avenir Book" w:hAnsi="Avenir Book"/>
          <w:sz w:val="21"/>
          <w:szCs w:val="21"/>
        </w:rPr>
        <w:t>zboží, vč. informace o nákladech spojených s</w:t>
      </w:r>
      <w:r w:rsidR="000239E5">
        <w:rPr>
          <w:rFonts w:ascii="Avenir Book" w:hAnsi="Avenir Book"/>
          <w:sz w:val="21"/>
          <w:szCs w:val="21"/>
        </w:rPr>
        <w:t xml:space="preserve"> doručením </w:t>
      </w:r>
      <w:r w:rsidRPr="00EE331A">
        <w:rPr>
          <w:rFonts w:ascii="Avenir Book" w:hAnsi="Avenir Book"/>
          <w:sz w:val="21"/>
          <w:szCs w:val="21"/>
        </w:rPr>
        <w:t>zboží na území České republiky.</w:t>
      </w:r>
      <w:commentRangeEnd w:id="16"/>
      <w:r w:rsidRPr="00EE331A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16"/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Start w:id="17"/>
      <w:r w:rsidR="00734825">
        <w:rPr>
          <w:rFonts w:ascii="Avenir Book" w:hAnsi="Avenir Book"/>
          <w:sz w:val="21"/>
          <w:szCs w:val="21"/>
        </w:rPr>
        <w:t>Fotografie sladkého občerstvení na</w:t>
      </w:r>
      <w:r w:rsidR="000239E5">
        <w:rPr>
          <w:rFonts w:ascii="Avenir Book" w:hAnsi="Avenir Book"/>
          <w:sz w:val="21"/>
          <w:szCs w:val="21"/>
        </w:rPr>
        <w:t> e-</w:t>
      </w:r>
      <w:r w:rsidR="00734825">
        <w:rPr>
          <w:rFonts w:ascii="Avenir Book" w:hAnsi="Avenir Book"/>
          <w:sz w:val="21"/>
          <w:szCs w:val="21"/>
        </w:rPr>
        <w:t>shopu jsou ilustrační a dodané zboží se může od fotografií v</w:t>
      </w:r>
      <w:r w:rsidR="000239E5">
        <w:rPr>
          <w:rFonts w:ascii="Avenir Book" w:hAnsi="Avenir Book"/>
          <w:sz w:val="21"/>
          <w:szCs w:val="21"/>
        </w:rPr>
        <w:t xml:space="preserve"> drobných </w:t>
      </w:r>
      <w:r w:rsidR="00734825">
        <w:rPr>
          <w:rFonts w:ascii="Avenir Book" w:hAnsi="Avenir Book"/>
          <w:sz w:val="21"/>
          <w:szCs w:val="21"/>
        </w:rPr>
        <w:t>detailech lišit.</w:t>
      </w:r>
      <w:commentRangeEnd w:id="17"/>
      <w:r w:rsidR="000239E5">
        <w:rPr>
          <w:rStyle w:val="Odkaznakoment"/>
          <w:rFonts w:eastAsiaTheme="minorHAnsi" w:cstheme="minorBidi"/>
          <w:lang w:eastAsia="en-US"/>
        </w:rPr>
        <w:commentReference w:id="17"/>
      </w:r>
    </w:p>
    <w:p w14:paraId="52901303" w14:textId="40954DB9" w:rsidR="007A567E" w:rsidRPr="00C03511" w:rsidRDefault="007A56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C03511">
        <w:rPr>
          <w:rFonts w:ascii="Avenir Book" w:hAnsi="Avenir Book"/>
          <w:sz w:val="21"/>
          <w:szCs w:val="21"/>
        </w:rPr>
        <w:t>Společně s kupní cenou je kupující povinen zaplatit prodávající náklady spojené s </w:t>
      </w:r>
      <w:r w:rsidR="000239E5">
        <w:rPr>
          <w:rFonts w:ascii="Avenir Book" w:hAnsi="Avenir Book"/>
          <w:sz w:val="21"/>
          <w:szCs w:val="21"/>
        </w:rPr>
        <w:t>doručením</w:t>
      </w:r>
      <w:r w:rsidRPr="00C03511">
        <w:rPr>
          <w:rFonts w:ascii="Avenir Book" w:hAnsi="Avenir Book"/>
          <w:sz w:val="21"/>
          <w:szCs w:val="21"/>
        </w:rPr>
        <w:t xml:space="preserve"> zboží ve výši uvedené na </w:t>
      </w:r>
      <w:r w:rsidR="00C03511">
        <w:rPr>
          <w:rFonts w:ascii="Avenir Book" w:hAnsi="Avenir Book"/>
          <w:sz w:val="21"/>
          <w:szCs w:val="21"/>
        </w:rPr>
        <w:t>e-shopu</w:t>
      </w:r>
      <w:r w:rsidRPr="00C03511">
        <w:rPr>
          <w:rFonts w:ascii="Avenir Book" w:hAnsi="Avenir Book"/>
          <w:sz w:val="21"/>
          <w:szCs w:val="21"/>
        </w:rPr>
        <w:t>. Není-li uvedeno výslovně jinak, rozumí se dále kupní cenou cena zboží i náklady spojené s</w:t>
      </w:r>
      <w:r w:rsidR="000239E5">
        <w:rPr>
          <w:rFonts w:ascii="Avenir Book" w:hAnsi="Avenir Book"/>
          <w:sz w:val="21"/>
          <w:szCs w:val="21"/>
        </w:rPr>
        <w:t xml:space="preserve"> doručením </w:t>
      </w:r>
      <w:r w:rsidRPr="00C03511">
        <w:rPr>
          <w:rFonts w:ascii="Avenir Book" w:hAnsi="Avenir Book"/>
          <w:sz w:val="21"/>
          <w:szCs w:val="21"/>
        </w:rPr>
        <w:t xml:space="preserve">zboží </w:t>
      </w:r>
      <w:r w:rsidR="001B1DCF">
        <w:rPr>
          <w:rFonts w:ascii="Avenir Book" w:hAnsi="Avenir Book"/>
          <w:sz w:val="21"/>
          <w:szCs w:val="21"/>
        </w:rPr>
        <w:t xml:space="preserve">vč. balného </w:t>
      </w:r>
      <w:r w:rsidRPr="00C03511">
        <w:rPr>
          <w:rFonts w:ascii="Avenir Book" w:hAnsi="Avenir Book"/>
          <w:sz w:val="21"/>
          <w:szCs w:val="21"/>
        </w:rPr>
        <w:t>(dále jen „</w:t>
      </w:r>
      <w:r w:rsidRPr="00C03511">
        <w:rPr>
          <w:rFonts w:ascii="Avenir Book" w:hAnsi="Avenir Book"/>
          <w:b/>
          <w:bCs/>
          <w:sz w:val="21"/>
          <w:szCs w:val="21"/>
        </w:rPr>
        <w:t>kupní cena</w:t>
      </w:r>
      <w:r w:rsidRPr="00C03511">
        <w:rPr>
          <w:rFonts w:ascii="Avenir Book" w:hAnsi="Avenir Book"/>
          <w:sz w:val="21"/>
          <w:szCs w:val="21"/>
        </w:rPr>
        <w:t xml:space="preserve">“). </w:t>
      </w:r>
    </w:p>
    <w:p w14:paraId="1ECD31EA" w14:textId="0812DEA0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cena zboží zůstává v platnosti po dobu, kdy je </w:t>
      </w:r>
      <w:r w:rsidR="00C03511">
        <w:rPr>
          <w:rFonts w:ascii="Avenir Book" w:hAnsi="Avenir Book"/>
          <w:sz w:val="21"/>
          <w:szCs w:val="21"/>
        </w:rPr>
        <w:t>zveřejněna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C03511">
        <w:rPr>
          <w:rFonts w:ascii="Avenir Book" w:hAnsi="Avenir Book"/>
          <w:sz w:val="21"/>
          <w:szCs w:val="21"/>
        </w:rPr>
        <w:t xml:space="preserve">u nabídky zboží </w:t>
      </w:r>
      <w:r w:rsidRPr="00EE331A">
        <w:rPr>
          <w:rFonts w:ascii="Avenir Book" w:hAnsi="Avenir Book"/>
          <w:sz w:val="21"/>
          <w:szCs w:val="21"/>
        </w:rPr>
        <w:t>na e-shopu</w:t>
      </w:r>
      <w:r w:rsidR="00C03511">
        <w:rPr>
          <w:rFonts w:ascii="Avenir Book" w:hAnsi="Avenir Book"/>
          <w:sz w:val="21"/>
          <w:szCs w:val="21"/>
        </w:rPr>
        <w:t xml:space="preserve">. </w:t>
      </w:r>
      <w:r w:rsidRPr="00EE331A">
        <w:rPr>
          <w:rFonts w:ascii="Avenir Book" w:hAnsi="Avenir Book"/>
          <w:sz w:val="21"/>
          <w:szCs w:val="21"/>
        </w:rPr>
        <w:t xml:space="preserve">Kupní cena není přizpůsobována osobě kupujícího na základě automatizovaného rozhodování. </w:t>
      </w:r>
    </w:p>
    <w:p w14:paraId="3D043BD6" w14:textId="110C0D4B" w:rsidR="00294008" w:rsidRPr="00EE331A" w:rsidRDefault="007A567E" w:rsidP="0029400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Veškerá nabídka zboží umístěná na </w:t>
      </w:r>
      <w:r w:rsidR="00C03511">
        <w:rPr>
          <w:rFonts w:ascii="Avenir Book" w:hAnsi="Avenir Book"/>
          <w:sz w:val="21"/>
          <w:szCs w:val="21"/>
        </w:rPr>
        <w:t>e-shopu</w:t>
      </w:r>
      <w:r w:rsidRPr="00EE331A">
        <w:rPr>
          <w:rFonts w:ascii="Avenir Book" w:hAnsi="Avenir Book"/>
          <w:sz w:val="21"/>
          <w:szCs w:val="21"/>
        </w:rPr>
        <w:t xml:space="preserve"> je informativního charakteru a prodávající není povin</w:t>
      </w:r>
      <w:r w:rsidR="001B1DCF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uzavřít</w:t>
      </w:r>
      <w:r w:rsidR="000239E5">
        <w:rPr>
          <w:rFonts w:ascii="Avenir Book" w:hAnsi="Avenir Book"/>
          <w:sz w:val="21"/>
          <w:szCs w:val="21"/>
        </w:rPr>
        <w:t xml:space="preserve"> s kupujícím</w:t>
      </w:r>
      <w:r w:rsidRPr="00EE331A">
        <w:rPr>
          <w:rFonts w:ascii="Avenir Book" w:hAnsi="Avenir Book"/>
          <w:sz w:val="21"/>
          <w:szCs w:val="21"/>
        </w:rPr>
        <w:t xml:space="preserve"> kupní smlouvu ohledně tohoto zboží. Ustanovení § 1732 odst. 2 občanského zákoníku se nepoužije.</w:t>
      </w:r>
    </w:p>
    <w:p w14:paraId="43FD3BB9" w14:textId="2D429D4B" w:rsidR="00BA687E" w:rsidRPr="00C03511" w:rsidRDefault="0021621B" w:rsidP="00C0351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 objednání zboží </w:t>
      </w:r>
      <w:r w:rsidR="000239E5">
        <w:rPr>
          <w:rFonts w:ascii="Avenir Book" w:hAnsi="Avenir Book"/>
          <w:sz w:val="21"/>
          <w:szCs w:val="21"/>
        </w:rPr>
        <w:t xml:space="preserve">z e-shopu </w:t>
      </w:r>
      <w:r w:rsidRPr="00EE331A">
        <w:rPr>
          <w:rFonts w:ascii="Avenir Book" w:hAnsi="Avenir Book"/>
          <w:sz w:val="21"/>
          <w:szCs w:val="21"/>
        </w:rPr>
        <w:t xml:space="preserve">vyplní kupující </w:t>
      </w:r>
      <w:r w:rsidR="003A1972" w:rsidRPr="00EE331A">
        <w:rPr>
          <w:rFonts w:ascii="Avenir Book" w:hAnsi="Avenir Book"/>
          <w:sz w:val="21"/>
          <w:szCs w:val="21"/>
        </w:rPr>
        <w:t>objednávk</w:t>
      </w:r>
      <w:r w:rsidR="00BA687E" w:rsidRPr="00EE331A">
        <w:rPr>
          <w:rFonts w:ascii="Avenir Book" w:hAnsi="Avenir Book"/>
          <w:sz w:val="21"/>
          <w:szCs w:val="21"/>
        </w:rPr>
        <w:t>ový formulář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F95F2C" w:rsidRPr="00EE331A">
        <w:rPr>
          <w:rFonts w:ascii="Avenir Book" w:hAnsi="Avenir Book"/>
          <w:sz w:val="21"/>
          <w:szCs w:val="21"/>
        </w:rPr>
        <w:t xml:space="preserve">na </w:t>
      </w:r>
      <w:r w:rsidR="000C4959" w:rsidRPr="00EE331A">
        <w:rPr>
          <w:rFonts w:ascii="Avenir Book" w:hAnsi="Avenir Book"/>
          <w:sz w:val="21"/>
          <w:szCs w:val="21"/>
        </w:rPr>
        <w:t>e-shopu</w:t>
      </w:r>
      <w:r w:rsidR="00BA687E" w:rsidRPr="00EE331A">
        <w:rPr>
          <w:rFonts w:ascii="Avenir Book" w:hAnsi="Avenir Book"/>
          <w:sz w:val="21"/>
          <w:szCs w:val="21"/>
        </w:rPr>
        <w:t>.</w:t>
      </w:r>
      <w:r w:rsidR="00C03511">
        <w:rPr>
          <w:rFonts w:ascii="Avenir Book" w:hAnsi="Avenir Book"/>
          <w:b/>
          <w:bCs/>
          <w:sz w:val="21"/>
          <w:szCs w:val="21"/>
        </w:rPr>
        <w:t xml:space="preserve"> </w:t>
      </w:r>
      <w:r w:rsidR="00BA687E" w:rsidRPr="00C03511">
        <w:rPr>
          <w:rFonts w:ascii="Avenir Book" w:hAnsi="Avenir Book"/>
          <w:sz w:val="21"/>
          <w:szCs w:val="21"/>
        </w:rPr>
        <w:t>Objednávkový formulář obsahuje zejména:</w:t>
      </w:r>
    </w:p>
    <w:p w14:paraId="64E8F528" w14:textId="1DEBC9A2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informace o objednávaném zboží (objednávané zboží „vloží“ kupující do</w:t>
      </w:r>
      <w:r w:rsidR="00E86E11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 xml:space="preserve">elektronického nákupního košíku na </w:t>
      </w:r>
      <w:r w:rsidR="000C4959" w:rsidRPr="00EE331A">
        <w:rPr>
          <w:rFonts w:ascii="Avenir Book" w:hAnsi="Avenir Book"/>
          <w:sz w:val="21"/>
          <w:szCs w:val="21"/>
        </w:rPr>
        <w:t>e-shopu</w:t>
      </w:r>
      <w:r w:rsidRPr="00EE331A">
        <w:rPr>
          <w:rFonts w:ascii="Avenir Book" w:hAnsi="Avenir Book"/>
          <w:sz w:val="21"/>
          <w:szCs w:val="21"/>
        </w:rPr>
        <w:t>)</w:t>
      </w:r>
    </w:p>
    <w:p w14:paraId="5811EE46" w14:textId="68C09A95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identifikační </w:t>
      </w:r>
      <w:r w:rsidR="000239E5">
        <w:rPr>
          <w:rFonts w:ascii="Avenir Book" w:hAnsi="Avenir Book"/>
          <w:sz w:val="21"/>
          <w:szCs w:val="21"/>
        </w:rPr>
        <w:t xml:space="preserve">a kontaktní </w:t>
      </w:r>
      <w:r w:rsidRPr="00EE331A">
        <w:rPr>
          <w:rFonts w:ascii="Avenir Book" w:hAnsi="Avenir Book"/>
          <w:sz w:val="21"/>
          <w:szCs w:val="21"/>
        </w:rPr>
        <w:t xml:space="preserve">údaje kupujícího (zejména jméno, příjmení, adresu, </w:t>
      </w:r>
      <w:r w:rsidR="00C03511">
        <w:rPr>
          <w:rFonts w:ascii="Avenir Book" w:hAnsi="Avenir Book"/>
          <w:sz w:val="21"/>
          <w:szCs w:val="21"/>
        </w:rPr>
        <w:t>e-mail</w:t>
      </w:r>
      <w:r w:rsidRPr="00EE331A">
        <w:rPr>
          <w:rFonts w:ascii="Avenir Book" w:hAnsi="Avenir Book"/>
          <w:sz w:val="21"/>
          <w:szCs w:val="21"/>
        </w:rPr>
        <w:t>, telefon, příp. IČ, DIČ a sídlo)</w:t>
      </w:r>
      <w:r w:rsidR="00E66481" w:rsidRPr="00EE331A">
        <w:rPr>
          <w:rFonts w:ascii="Avenir Book" w:hAnsi="Avenir Book"/>
          <w:sz w:val="21"/>
          <w:szCs w:val="21"/>
        </w:rPr>
        <w:t>, nevyužije-li kupující k objednání zboží svůj uživatelský účet</w:t>
      </w:r>
    </w:p>
    <w:p w14:paraId="54E07599" w14:textId="622F01CD" w:rsidR="00E86E11" w:rsidRPr="00EE331A" w:rsidRDefault="00E86E11" w:rsidP="00E86E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commentRangeStart w:id="18"/>
      <w:r w:rsidRPr="00EE331A">
        <w:rPr>
          <w:rFonts w:ascii="Avenir Book" w:hAnsi="Avenir Book"/>
          <w:sz w:val="21"/>
          <w:szCs w:val="21"/>
        </w:rPr>
        <w:t xml:space="preserve">údaje o </w:t>
      </w:r>
      <w:r w:rsidR="00C03511">
        <w:rPr>
          <w:rFonts w:ascii="Avenir Book" w:hAnsi="Avenir Book"/>
          <w:sz w:val="21"/>
          <w:szCs w:val="21"/>
        </w:rPr>
        <w:t>zvoleném</w:t>
      </w:r>
      <w:r w:rsidRPr="00EE331A">
        <w:rPr>
          <w:rFonts w:ascii="Avenir Book" w:hAnsi="Avenir Book"/>
          <w:sz w:val="21"/>
          <w:szCs w:val="21"/>
        </w:rPr>
        <w:t xml:space="preserve"> způsobu doručení objednávaného zboží </w:t>
      </w:r>
      <w:commentRangeEnd w:id="18"/>
      <w:r w:rsidR="00C03511">
        <w:rPr>
          <w:rStyle w:val="Odkaznakoment"/>
          <w:rFonts w:eastAsiaTheme="minorHAnsi" w:cstheme="minorBidi"/>
          <w:lang w:eastAsia="en-US"/>
        </w:rPr>
        <w:commentReference w:id="18"/>
      </w:r>
      <w:r w:rsidRPr="00EE331A">
        <w:rPr>
          <w:rFonts w:ascii="Avenir Book" w:hAnsi="Avenir Book"/>
          <w:sz w:val="21"/>
          <w:szCs w:val="21"/>
        </w:rPr>
        <w:t>vybraného ze způsobů doručování nabízených prodávajícím</w:t>
      </w:r>
    </w:p>
    <w:p w14:paraId="60F1C2F5" w14:textId="77777777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informace o zvoleném způsobu úhrady kupní ceny zboží</w:t>
      </w:r>
    </w:p>
    <w:p w14:paraId="3206B635" w14:textId="77777777" w:rsidR="00BA687E" w:rsidRPr="00EE331A" w:rsidRDefault="00BA68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(dále společně jen jako „</w:t>
      </w:r>
      <w:r w:rsidRPr="00EE331A">
        <w:rPr>
          <w:rFonts w:ascii="Avenir Book" w:hAnsi="Avenir Book"/>
          <w:b/>
          <w:sz w:val="21"/>
          <w:szCs w:val="21"/>
        </w:rPr>
        <w:t>objednávka</w:t>
      </w:r>
      <w:r w:rsidRPr="00EE331A">
        <w:rPr>
          <w:rFonts w:ascii="Avenir Book" w:hAnsi="Avenir Book"/>
          <w:sz w:val="21"/>
          <w:szCs w:val="21"/>
        </w:rPr>
        <w:t>“).</w:t>
      </w:r>
    </w:p>
    <w:p w14:paraId="2E16596C" w14:textId="260287E6" w:rsidR="001C73F5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Před odesláním objednávky je kupujícímu umožněno zkontrolovat a měnit údaje, které do objednávky vložil. </w:t>
      </w:r>
      <w:r w:rsidR="005E2F37" w:rsidRPr="00EE331A">
        <w:rPr>
          <w:rFonts w:ascii="Avenir Book" w:hAnsi="Avenir Book"/>
          <w:sz w:val="21"/>
          <w:szCs w:val="21"/>
        </w:rPr>
        <w:t xml:space="preserve">Před odesláním objednávky bude kupující informován o </w:t>
      </w:r>
      <w:r w:rsidR="00C03511">
        <w:rPr>
          <w:rFonts w:ascii="Avenir Book" w:hAnsi="Avenir Book"/>
          <w:sz w:val="21"/>
          <w:szCs w:val="21"/>
        </w:rPr>
        <w:t xml:space="preserve">celkové kupní </w:t>
      </w:r>
      <w:r w:rsidR="005E2F37" w:rsidRPr="00EE331A">
        <w:rPr>
          <w:rFonts w:ascii="Avenir Book" w:hAnsi="Avenir Book"/>
          <w:sz w:val="21"/>
          <w:szCs w:val="21"/>
        </w:rPr>
        <w:t xml:space="preserve">ceně zboží vč. nákladů </w:t>
      </w:r>
      <w:r w:rsidR="00C03511">
        <w:rPr>
          <w:rFonts w:ascii="Avenir Book" w:hAnsi="Avenir Book"/>
          <w:sz w:val="21"/>
          <w:szCs w:val="21"/>
        </w:rPr>
        <w:t>za doručení zboží.</w:t>
      </w:r>
    </w:p>
    <w:p w14:paraId="3E8EC739" w14:textId="2A3EDBCA" w:rsidR="001C73F5" w:rsidRPr="001C73F5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Údaje uvedené v objednávce </w:t>
      </w:r>
      <w:r>
        <w:rPr>
          <w:rFonts w:ascii="Avenir Book" w:hAnsi="Avenir Book"/>
          <w:sz w:val="21"/>
          <w:szCs w:val="21"/>
        </w:rPr>
        <w:t xml:space="preserve">budou ze strany </w:t>
      </w:r>
      <w:r w:rsidRPr="00EE331A">
        <w:rPr>
          <w:rFonts w:ascii="Avenir Book" w:hAnsi="Avenir Book"/>
          <w:sz w:val="21"/>
          <w:szCs w:val="21"/>
        </w:rPr>
        <w:t xml:space="preserve">prodávající považovány za správné. Kupující je </w:t>
      </w:r>
      <w:r>
        <w:rPr>
          <w:rFonts w:ascii="Avenir Book" w:hAnsi="Avenir Book"/>
          <w:sz w:val="21"/>
          <w:szCs w:val="21"/>
        </w:rPr>
        <w:t xml:space="preserve">proto </w:t>
      </w:r>
      <w:r w:rsidRPr="00EE331A">
        <w:rPr>
          <w:rFonts w:ascii="Avenir Book" w:hAnsi="Avenir Book"/>
          <w:sz w:val="21"/>
          <w:szCs w:val="21"/>
        </w:rPr>
        <w:t>povinen si před odesláním objednávkového formuláře zkontrolovat, že všechny požadované údaje vyplnil správně, jelikož za chybně uvedené údaje a související škodu prodávající neodpovídá.</w:t>
      </w:r>
    </w:p>
    <w:p w14:paraId="07E99505" w14:textId="77777777" w:rsidR="001C73F5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Objednávku kupující odešle kliknutím na tlačítko </w:t>
      </w:r>
      <w:r w:rsidRPr="00EE331A">
        <w:rPr>
          <w:rFonts w:ascii="Avenir Book" w:hAnsi="Avenir Book"/>
          <w:b/>
          <w:bCs/>
          <w:sz w:val="21"/>
          <w:szCs w:val="21"/>
        </w:rPr>
        <w:t>"</w:t>
      </w:r>
      <w:commentRangeStart w:id="19"/>
      <w:r w:rsidR="009748A6" w:rsidRPr="00EE331A">
        <w:rPr>
          <w:rFonts w:ascii="Avenir Book" w:hAnsi="Avenir Book"/>
          <w:b/>
          <w:bCs/>
          <w:sz w:val="21"/>
          <w:szCs w:val="21"/>
        </w:rPr>
        <w:t>OBJEDNAT S POVINNOSTÍ PLATBY</w:t>
      </w:r>
      <w:commentRangeEnd w:id="19"/>
      <w:r w:rsidR="000239E5">
        <w:rPr>
          <w:rStyle w:val="Odkaznakoment"/>
          <w:rFonts w:eastAsiaTheme="minorHAnsi" w:cstheme="minorBidi"/>
          <w:lang w:eastAsia="en-US"/>
        </w:rPr>
        <w:commentReference w:id="19"/>
      </w:r>
      <w:r w:rsidRPr="00EE331A">
        <w:rPr>
          <w:rFonts w:ascii="Avenir Book" w:hAnsi="Avenir Book"/>
          <w:b/>
          <w:bCs/>
          <w:sz w:val="21"/>
          <w:szCs w:val="21"/>
        </w:rPr>
        <w:t xml:space="preserve">". Tímto </w:t>
      </w:r>
      <w:r w:rsidRPr="00EE331A">
        <w:rPr>
          <w:rFonts w:ascii="Avenir Book" w:hAnsi="Avenir Book"/>
          <w:b/>
          <w:bCs/>
          <w:sz w:val="21"/>
          <w:szCs w:val="21"/>
        </w:rPr>
        <w:lastRenderedPageBreak/>
        <w:t xml:space="preserve">krokem se </w:t>
      </w:r>
      <w:r w:rsidR="00743657" w:rsidRPr="00EE331A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zavazuje k platbě </w:t>
      </w:r>
      <w:r w:rsidR="00E86E11" w:rsidRPr="00EE331A">
        <w:rPr>
          <w:rFonts w:ascii="Avenir Book" w:hAnsi="Avenir Book"/>
          <w:b/>
          <w:bCs/>
          <w:sz w:val="21"/>
          <w:szCs w:val="21"/>
        </w:rPr>
        <w:t xml:space="preserve">celkové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kupní ceny. Odeslání objednávky </w:t>
      </w:r>
      <w:r w:rsidR="001C73F5">
        <w:rPr>
          <w:rFonts w:ascii="Avenir Book" w:hAnsi="Avenir Book"/>
          <w:b/>
          <w:bCs/>
          <w:sz w:val="21"/>
          <w:szCs w:val="21"/>
        </w:rPr>
        <w:t xml:space="preserve">kupujícím </w:t>
      </w:r>
      <w:r w:rsidRPr="00EE331A">
        <w:rPr>
          <w:rFonts w:ascii="Avenir Book" w:hAnsi="Avenir Book"/>
          <w:b/>
          <w:bCs/>
          <w:sz w:val="21"/>
          <w:szCs w:val="21"/>
        </w:rPr>
        <w:t>je návrhem na</w:t>
      </w:r>
      <w:r w:rsidR="001C73F5">
        <w:rPr>
          <w:rFonts w:ascii="Avenir Book" w:hAnsi="Avenir Book"/>
          <w:b/>
          <w:bCs/>
          <w:sz w:val="21"/>
          <w:szCs w:val="21"/>
        </w:rPr>
        <w:t> </w:t>
      </w:r>
      <w:r w:rsidRPr="00EE331A">
        <w:rPr>
          <w:rFonts w:ascii="Avenir Book" w:hAnsi="Avenir Book"/>
          <w:b/>
          <w:bCs/>
          <w:sz w:val="21"/>
          <w:szCs w:val="21"/>
        </w:rPr>
        <w:t>uzavření kupní smlouvy.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6B5ED562" w14:textId="46B19911" w:rsidR="001C73F5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</w:t>
      </w:r>
      <w:commentRangeStart w:id="20"/>
      <w:r w:rsidRPr="00EE331A">
        <w:rPr>
          <w:rFonts w:ascii="Avenir Book" w:hAnsi="Avenir Book"/>
          <w:sz w:val="21"/>
          <w:szCs w:val="21"/>
        </w:rPr>
        <w:t xml:space="preserve">souhlasu s VOP </w:t>
      </w:r>
      <w:r w:rsidR="005139BF">
        <w:rPr>
          <w:rFonts w:ascii="Avenir Book" w:hAnsi="Avenir Book"/>
          <w:sz w:val="21"/>
          <w:szCs w:val="21"/>
        </w:rPr>
        <w:t xml:space="preserve">a Informacemi o zpracování osobních údajů </w:t>
      </w:r>
      <w:r w:rsidRPr="00EE331A">
        <w:rPr>
          <w:rFonts w:ascii="Avenir Book" w:hAnsi="Avenir Book"/>
          <w:sz w:val="21"/>
          <w:szCs w:val="21"/>
        </w:rPr>
        <w:t xml:space="preserve">před odesláním objednávky </w:t>
      </w:r>
      <w:commentRangeEnd w:id="20"/>
      <w:r>
        <w:rPr>
          <w:rStyle w:val="Odkaznakoment"/>
          <w:rFonts w:eastAsiaTheme="minorHAnsi" w:cstheme="minorBidi"/>
          <w:lang w:eastAsia="en-US"/>
        </w:rPr>
        <w:commentReference w:id="20"/>
      </w:r>
      <w:r w:rsidRPr="00EE331A">
        <w:rPr>
          <w:rFonts w:ascii="Avenir Book" w:hAnsi="Avenir Book"/>
          <w:sz w:val="21"/>
          <w:szCs w:val="21"/>
        </w:rPr>
        <w:t xml:space="preserve">kupující potvrzuje, že tyto VOP </w:t>
      </w:r>
      <w:r w:rsidR="005139BF">
        <w:rPr>
          <w:rFonts w:ascii="Avenir Book" w:hAnsi="Avenir Book"/>
          <w:sz w:val="21"/>
          <w:szCs w:val="21"/>
        </w:rPr>
        <w:t xml:space="preserve">i Informace o zpracování osobních údajů </w:t>
      </w:r>
      <w:r w:rsidRPr="00EE331A">
        <w:rPr>
          <w:rFonts w:ascii="Avenir Book" w:hAnsi="Avenir Book"/>
          <w:sz w:val="21"/>
          <w:szCs w:val="21"/>
        </w:rPr>
        <w:t>četl a že souhlasí s jejich obsahem.</w:t>
      </w:r>
    </w:p>
    <w:bookmarkEnd w:id="14"/>
    <w:p w14:paraId="70F29A93" w14:textId="1FB1363D" w:rsidR="00D845CF" w:rsidRPr="00EE331A" w:rsidRDefault="00F95F2C" w:rsidP="00434DBB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neprodleně po obdržení objednávky </w:t>
      </w:r>
      <w:r w:rsidR="00DD50CE" w:rsidRPr="00EE331A">
        <w:rPr>
          <w:rFonts w:ascii="Avenir Book" w:hAnsi="Avenir Book"/>
          <w:sz w:val="21"/>
          <w:szCs w:val="21"/>
        </w:rPr>
        <w:t xml:space="preserve">potvrdí </w:t>
      </w:r>
      <w:r w:rsidRPr="00EE331A">
        <w:rPr>
          <w:rFonts w:ascii="Avenir Book" w:hAnsi="Avenir Book"/>
          <w:sz w:val="21"/>
          <w:szCs w:val="21"/>
        </w:rPr>
        <w:t xml:space="preserve">kupujícímu </w:t>
      </w:r>
      <w:r w:rsidR="00016887" w:rsidRPr="00EE331A">
        <w:rPr>
          <w:rFonts w:ascii="Avenir Book" w:hAnsi="Avenir Book"/>
          <w:sz w:val="21"/>
          <w:szCs w:val="21"/>
        </w:rPr>
        <w:t xml:space="preserve">e-mailem </w:t>
      </w:r>
      <w:r w:rsidR="00EF267C" w:rsidRPr="00EE331A">
        <w:rPr>
          <w:rFonts w:ascii="Avenir Book" w:hAnsi="Avenir Book"/>
          <w:sz w:val="21"/>
          <w:szCs w:val="21"/>
        </w:rPr>
        <w:t>přijetí</w:t>
      </w:r>
      <w:r w:rsidR="00DD50CE" w:rsidRPr="00EE331A">
        <w:rPr>
          <w:rFonts w:ascii="Avenir Book" w:hAnsi="Avenir Book"/>
          <w:sz w:val="21"/>
          <w:szCs w:val="21"/>
        </w:rPr>
        <w:t xml:space="preserve"> objednávky </w:t>
      </w:r>
      <w:r w:rsidRPr="00EE331A">
        <w:rPr>
          <w:rFonts w:ascii="Avenir Book" w:hAnsi="Avenir Book"/>
          <w:sz w:val="21"/>
          <w:szCs w:val="21"/>
        </w:rPr>
        <w:t xml:space="preserve">na </w:t>
      </w:r>
      <w:r w:rsidR="00DD50CE" w:rsidRPr="00EE331A">
        <w:rPr>
          <w:rFonts w:ascii="Avenir Book" w:hAnsi="Avenir Book"/>
          <w:sz w:val="21"/>
          <w:szCs w:val="21"/>
        </w:rPr>
        <w:t>e-</w:t>
      </w:r>
      <w:r w:rsidR="001C73F5">
        <w:rPr>
          <w:rFonts w:ascii="Avenir Book" w:hAnsi="Avenir Book"/>
          <w:sz w:val="21"/>
          <w:szCs w:val="21"/>
        </w:rPr>
        <w:t>mail</w:t>
      </w:r>
      <w:r w:rsidRPr="00EE331A">
        <w:rPr>
          <w:rFonts w:ascii="Avenir Book" w:hAnsi="Avenir Book"/>
          <w:sz w:val="21"/>
          <w:szCs w:val="21"/>
        </w:rPr>
        <w:t xml:space="preserve"> kupujícího uveden</w:t>
      </w:r>
      <w:r w:rsidR="001C73F5">
        <w:rPr>
          <w:rFonts w:ascii="Avenir Book" w:hAnsi="Avenir Book"/>
          <w:sz w:val="21"/>
          <w:szCs w:val="21"/>
        </w:rPr>
        <w:t>ý</w:t>
      </w:r>
      <w:r w:rsidRPr="00EE331A">
        <w:rPr>
          <w:rFonts w:ascii="Avenir Book" w:hAnsi="Avenir Book"/>
          <w:sz w:val="21"/>
          <w:szCs w:val="21"/>
        </w:rPr>
        <w:t xml:space="preserve"> v objednávce. </w:t>
      </w:r>
      <w:r w:rsidR="00DF6476" w:rsidRPr="00EE331A">
        <w:rPr>
          <w:rFonts w:ascii="Avenir Book" w:hAnsi="Avenir Book"/>
          <w:b/>
          <w:bCs/>
          <w:sz w:val="21"/>
          <w:szCs w:val="21"/>
        </w:rPr>
        <w:t xml:space="preserve">Kupní smlouva mezi prodávající a kupujícím je uzavřena okamžikem doručení </w:t>
      </w:r>
      <w:r w:rsidR="001C73F5">
        <w:rPr>
          <w:rFonts w:ascii="Avenir Book" w:hAnsi="Avenir Book"/>
          <w:b/>
          <w:bCs/>
          <w:sz w:val="21"/>
          <w:szCs w:val="21"/>
        </w:rPr>
        <w:t xml:space="preserve">potvrzení o </w:t>
      </w:r>
      <w:r w:rsidR="00DF6476" w:rsidRPr="00EE331A">
        <w:rPr>
          <w:rFonts w:ascii="Avenir Book" w:hAnsi="Avenir Book"/>
          <w:b/>
          <w:bCs/>
          <w:sz w:val="21"/>
          <w:szCs w:val="21"/>
        </w:rPr>
        <w:t>přijetí objednávky (akceptací) kupujícímu.</w:t>
      </w:r>
    </w:p>
    <w:p w14:paraId="4210B4E1" w14:textId="1C96E371" w:rsidR="00A42219" w:rsidRPr="00EE331A" w:rsidRDefault="00A42219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Nedílnou součást </w:t>
      </w:r>
      <w:r w:rsidR="001C73F5">
        <w:rPr>
          <w:rFonts w:ascii="Avenir Book" w:hAnsi="Avenir Book"/>
          <w:sz w:val="21"/>
          <w:szCs w:val="21"/>
        </w:rPr>
        <w:t xml:space="preserve">uzavřené </w:t>
      </w:r>
      <w:r w:rsidRPr="00EE331A">
        <w:rPr>
          <w:rFonts w:ascii="Avenir Book" w:hAnsi="Avenir Book"/>
          <w:sz w:val="21"/>
          <w:szCs w:val="21"/>
        </w:rPr>
        <w:t xml:space="preserve">kupní smlouvy tvoří tyto VOP. Vyjádřením souhlasu s VOP před odesláním objednávky kupující </w:t>
      </w:r>
      <w:r w:rsidR="001C73F5">
        <w:rPr>
          <w:rFonts w:ascii="Avenir Book" w:hAnsi="Avenir Book"/>
          <w:sz w:val="21"/>
          <w:szCs w:val="21"/>
        </w:rPr>
        <w:t>potvrdil</w:t>
      </w:r>
      <w:r w:rsidRPr="00EE331A">
        <w:rPr>
          <w:rFonts w:ascii="Avenir Book" w:hAnsi="Avenir Book"/>
          <w:sz w:val="21"/>
          <w:szCs w:val="21"/>
        </w:rPr>
        <w:t>, že tyto VOP četl a že souhlasí s jejich obsahem.</w:t>
      </w:r>
    </w:p>
    <w:p w14:paraId="7151CED5" w14:textId="577E8C02" w:rsidR="001B1DC3" w:rsidRPr="00EE331A" w:rsidRDefault="005C1E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se zavazuje </w:t>
      </w:r>
      <w:r w:rsidR="00E36804" w:rsidRPr="00EE331A">
        <w:rPr>
          <w:rFonts w:ascii="Avenir Book" w:hAnsi="Avenir Book"/>
          <w:sz w:val="21"/>
          <w:szCs w:val="21"/>
        </w:rPr>
        <w:t xml:space="preserve">bez zbytečného odkladu </w:t>
      </w:r>
      <w:r w:rsidR="00A42219" w:rsidRPr="00EE331A">
        <w:rPr>
          <w:rFonts w:ascii="Avenir Book" w:hAnsi="Avenir Book"/>
          <w:sz w:val="21"/>
          <w:szCs w:val="21"/>
        </w:rPr>
        <w:t xml:space="preserve">po uzavření kupní smlouvy </w:t>
      </w:r>
      <w:r w:rsidRPr="00EE331A">
        <w:rPr>
          <w:rFonts w:ascii="Avenir Book" w:hAnsi="Avenir Book"/>
          <w:sz w:val="21"/>
          <w:szCs w:val="21"/>
        </w:rPr>
        <w:t xml:space="preserve">zaslat </w:t>
      </w:r>
      <w:commentRangeStart w:id="21"/>
      <w:r w:rsidR="00DF6476" w:rsidRPr="00EE331A">
        <w:rPr>
          <w:rFonts w:ascii="Avenir Book" w:hAnsi="Avenir Book"/>
          <w:sz w:val="21"/>
          <w:szCs w:val="21"/>
        </w:rPr>
        <w:t>kupujícímu</w:t>
      </w:r>
      <w:r w:rsidR="002041F1" w:rsidRPr="00EE331A">
        <w:rPr>
          <w:rFonts w:ascii="Avenir Book" w:hAnsi="Avenir Book"/>
          <w:sz w:val="21"/>
          <w:szCs w:val="21"/>
        </w:rPr>
        <w:t xml:space="preserve">-spotřebiteli </w:t>
      </w:r>
      <w:commentRangeEnd w:id="21"/>
      <w:r w:rsidR="000239E5">
        <w:rPr>
          <w:rStyle w:val="Odkaznakoment"/>
          <w:rFonts w:eastAsiaTheme="minorHAnsi" w:cstheme="minorBidi"/>
          <w:lang w:eastAsia="en-US"/>
        </w:rPr>
        <w:commentReference w:id="21"/>
      </w:r>
      <w:commentRangeStart w:id="22"/>
      <w:r w:rsidRPr="00EE331A">
        <w:rPr>
          <w:rFonts w:ascii="Avenir Book" w:hAnsi="Avenir Book"/>
          <w:sz w:val="21"/>
          <w:szCs w:val="21"/>
        </w:rPr>
        <w:t>potvrzení o uzavře</w:t>
      </w:r>
      <w:r w:rsidR="00DF6476" w:rsidRPr="00EE331A">
        <w:rPr>
          <w:rFonts w:ascii="Avenir Book" w:hAnsi="Avenir Book"/>
          <w:sz w:val="21"/>
          <w:szCs w:val="21"/>
        </w:rPr>
        <w:t>ní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DF6476" w:rsidRPr="00EE331A">
        <w:rPr>
          <w:rFonts w:ascii="Avenir Book" w:hAnsi="Avenir Book"/>
          <w:sz w:val="21"/>
          <w:szCs w:val="21"/>
        </w:rPr>
        <w:t>y</w:t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End w:id="22"/>
      <w:r w:rsidR="001C73F5">
        <w:rPr>
          <w:rStyle w:val="Odkaznakoment"/>
          <w:rFonts w:eastAsiaTheme="minorHAnsi" w:cstheme="minorBidi"/>
          <w:lang w:eastAsia="en-US"/>
        </w:rPr>
        <w:commentReference w:id="22"/>
      </w:r>
      <w:r w:rsidRPr="00EE331A">
        <w:rPr>
          <w:rFonts w:ascii="Avenir Book" w:hAnsi="Avenir Book"/>
          <w:sz w:val="21"/>
          <w:szCs w:val="21"/>
        </w:rPr>
        <w:t xml:space="preserve">a </w:t>
      </w:r>
      <w:commentRangeStart w:id="23"/>
      <w:r w:rsidRPr="00EE331A">
        <w:rPr>
          <w:rFonts w:ascii="Avenir Book" w:hAnsi="Avenir Book"/>
          <w:sz w:val="21"/>
          <w:szCs w:val="21"/>
        </w:rPr>
        <w:t xml:space="preserve">znění </w:t>
      </w:r>
      <w:r w:rsidR="00D845CF" w:rsidRPr="00EE331A">
        <w:rPr>
          <w:rFonts w:ascii="Avenir Book" w:hAnsi="Avenir Book"/>
          <w:sz w:val="21"/>
          <w:szCs w:val="21"/>
        </w:rPr>
        <w:t xml:space="preserve">VOP </w:t>
      </w:r>
      <w:commentRangeEnd w:id="23"/>
      <w:r w:rsidR="001C73F5">
        <w:rPr>
          <w:rStyle w:val="Odkaznakoment"/>
          <w:rFonts w:eastAsiaTheme="minorHAnsi" w:cstheme="minorBidi"/>
          <w:lang w:eastAsia="en-US"/>
        </w:rPr>
        <w:commentReference w:id="23"/>
      </w:r>
      <w:r w:rsidR="00D845CF" w:rsidRPr="00EE331A">
        <w:rPr>
          <w:rFonts w:ascii="Avenir Book" w:hAnsi="Avenir Book"/>
          <w:sz w:val="21"/>
          <w:szCs w:val="21"/>
        </w:rPr>
        <w:t>platných ke dni uzavření kupní smlouvy</w:t>
      </w:r>
      <w:r w:rsidR="00DF6476" w:rsidRPr="00EE331A">
        <w:rPr>
          <w:rFonts w:ascii="Avenir Book" w:hAnsi="Avenir Book"/>
          <w:sz w:val="21"/>
          <w:szCs w:val="21"/>
        </w:rPr>
        <w:t xml:space="preserve"> v textové podobě</w:t>
      </w:r>
      <w:r w:rsidR="00D845CF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e-mailem na e-mailovou adresu </w:t>
      </w:r>
      <w:r w:rsidR="00DF6476" w:rsidRPr="00EE331A">
        <w:rPr>
          <w:rFonts w:ascii="Avenir Book" w:hAnsi="Avenir Book"/>
          <w:sz w:val="21"/>
          <w:szCs w:val="21"/>
        </w:rPr>
        <w:t>kupujícího</w:t>
      </w:r>
      <w:r w:rsidR="00CF7DB7" w:rsidRPr="00EE331A">
        <w:rPr>
          <w:rFonts w:ascii="Avenir Book" w:hAnsi="Avenir Book"/>
          <w:sz w:val="21"/>
          <w:szCs w:val="21"/>
        </w:rPr>
        <w:t>-spotřebitele</w:t>
      </w:r>
      <w:r w:rsidRPr="00EE331A">
        <w:rPr>
          <w:rFonts w:ascii="Avenir Book" w:hAnsi="Avenir Book"/>
          <w:sz w:val="21"/>
          <w:szCs w:val="21"/>
        </w:rPr>
        <w:t xml:space="preserve">. </w:t>
      </w:r>
    </w:p>
    <w:p w14:paraId="71FEFB6F" w14:textId="0A174835" w:rsidR="009C2D16" w:rsidRPr="00EE331A" w:rsidRDefault="009C2D16" w:rsidP="009C2D1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souhlasí s použitím komunikačních prostředků na dálku a bere na vědomí, že náklady vzniklé při použití komunikačních prostředků na dálku v souvislosti s uzavřením kupní smlouvy (</w:t>
      </w:r>
      <w:r w:rsidR="001C73F5">
        <w:rPr>
          <w:rFonts w:ascii="Avenir Book" w:hAnsi="Avenir Book"/>
          <w:sz w:val="21"/>
          <w:szCs w:val="21"/>
        </w:rPr>
        <w:t xml:space="preserve">zejména </w:t>
      </w:r>
      <w:r w:rsidRPr="00EE331A">
        <w:rPr>
          <w:rFonts w:ascii="Avenir Book" w:hAnsi="Avenir Book"/>
          <w:sz w:val="21"/>
          <w:szCs w:val="21"/>
        </w:rPr>
        <w:t>náklady na internetové připojení) si hradí sám, přičemž tyto náklady se neliší od základní sazby.</w:t>
      </w:r>
    </w:p>
    <w:p w14:paraId="4EAA1CAE" w14:textId="4C53F5A5" w:rsidR="000535B5" w:rsidRPr="00A36781" w:rsidRDefault="006B7D18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0535B5">
        <w:rPr>
          <w:rFonts w:ascii="Avenir Book" w:hAnsi="Avenir Book"/>
          <w:sz w:val="21"/>
          <w:szCs w:val="21"/>
        </w:rPr>
        <w:t>Prodávající není ve vztahu ke kupujícímu vázán žádnými kodexy chování ve smyslu ustanovení §</w:t>
      </w:r>
      <w:r w:rsidR="001C73F5" w:rsidRPr="000535B5">
        <w:rPr>
          <w:rFonts w:ascii="Avenir Book" w:hAnsi="Avenir Book"/>
          <w:sz w:val="21"/>
          <w:szCs w:val="21"/>
        </w:rPr>
        <w:t> </w:t>
      </w:r>
      <w:r w:rsidRPr="000535B5">
        <w:rPr>
          <w:rFonts w:ascii="Avenir Book" w:hAnsi="Avenir Book"/>
          <w:sz w:val="21"/>
          <w:szCs w:val="21"/>
        </w:rPr>
        <w:t>1820 odst. 1 písm. n) občanského zákoníku.</w:t>
      </w:r>
    </w:p>
    <w:p w14:paraId="0B666963" w14:textId="150714C7" w:rsidR="00DE4BE5" w:rsidRPr="00EE331A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4B75DFDD" w14:textId="6089C073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Na webu prodávající jsou uvedeny veškeré informace o </w:t>
      </w:r>
      <w:commentRangeStart w:id="24"/>
      <w:r w:rsidRPr="00EE331A">
        <w:rPr>
          <w:rFonts w:ascii="Avenir Book" w:hAnsi="Avenir Book"/>
          <w:sz w:val="21"/>
          <w:szCs w:val="21"/>
        </w:rPr>
        <w:t xml:space="preserve">vlastnostech nabízeného </w:t>
      </w:r>
      <w:r w:rsidR="00621093">
        <w:rPr>
          <w:rFonts w:ascii="Avenir Book" w:hAnsi="Avenir Book"/>
          <w:sz w:val="21"/>
          <w:szCs w:val="21"/>
        </w:rPr>
        <w:t xml:space="preserve">potravinového </w:t>
      </w:r>
      <w:r w:rsidRPr="00EE331A">
        <w:rPr>
          <w:rFonts w:ascii="Avenir Book" w:hAnsi="Avenir Book"/>
          <w:sz w:val="21"/>
          <w:szCs w:val="21"/>
        </w:rPr>
        <w:t>zboží</w:t>
      </w:r>
      <w:commentRangeEnd w:id="24"/>
      <w:r w:rsidR="00331309">
        <w:rPr>
          <w:rStyle w:val="Odkaznakoment"/>
          <w:rFonts w:eastAsiaTheme="minorHAnsi" w:cstheme="minorBidi"/>
          <w:lang w:eastAsia="en-US"/>
        </w:rPr>
        <w:commentReference w:id="24"/>
      </w:r>
      <w:r w:rsidRPr="00EE331A">
        <w:rPr>
          <w:rFonts w:ascii="Avenir Book" w:hAnsi="Avenir Book"/>
          <w:sz w:val="21"/>
          <w:szCs w:val="21"/>
        </w:rPr>
        <w:t>, o aktuální ceně zboží</w:t>
      </w:r>
      <w:r w:rsidR="00D55912">
        <w:rPr>
          <w:rFonts w:ascii="Avenir Book" w:hAnsi="Avenir Book"/>
          <w:sz w:val="21"/>
          <w:szCs w:val="21"/>
        </w:rPr>
        <w:t>,</w:t>
      </w:r>
      <w:r w:rsidR="001B1DCF">
        <w:rPr>
          <w:rFonts w:ascii="Avenir Book" w:hAnsi="Avenir Book"/>
          <w:sz w:val="21"/>
          <w:szCs w:val="21"/>
        </w:rPr>
        <w:t xml:space="preserve"> o výši</w:t>
      </w:r>
      <w:commentRangeStart w:id="25"/>
      <w:r w:rsidRPr="00EE331A">
        <w:rPr>
          <w:rFonts w:ascii="Avenir Book" w:hAnsi="Avenir Book"/>
          <w:sz w:val="21"/>
          <w:szCs w:val="21"/>
        </w:rPr>
        <w:t xml:space="preserve"> balného</w:t>
      </w:r>
      <w:commentRangeEnd w:id="25"/>
      <w:r w:rsidR="001B1DCF">
        <w:rPr>
          <w:rStyle w:val="Odkaznakoment"/>
          <w:rFonts w:eastAsiaTheme="minorHAnsi" w:cstheme="minorBidi"/>
          <w:lang w:eastAsia="en-US"/>
        </w:rPr>
        <w:commentReference w:id="25"/>
      </w:r>
      <w:r w:rsidR="00D55912">
        <w:rPr>
          <w:rFonts w:ascii="Avenir Book" w:hAnsi="Avenir Book"/>
          <w:sz w:val="21"/>
          <w:szCs w:val="21"/>
        </w:rPr>
        <w:t xml:space="preserve"> a také </w:t>
      </w:r>
      <w:commentRangeStart w:id="26"/>
      <w:r w:rsidR="00D55912">
        <w:rPr>
          <w:rFonts w:ascii="Avenir Book" w:hAnsi="Avenir Book"/>
          <w:sz w:val="21"/>
          <w:szCs w:val="21"/>
        </w:rPr>
        <w:t>informace o tom, že si způsob dodání zboží zvolí dle svých preferencí kupující sám (náklady dodání zboží se tedy budou řídit dle ceníku vybraného přepravce)</w:t>
      </w:r>
      <w:commentRangeStart w:id="27"/>
      <w:commentRangeEnd w:id="27"/>
      <w:r w:rsidR="00D55912">
        <w:rPr>
          <w:rStyle w:val="Odkaznakoment"/>
          <w:rFonts w:eastAsiaTheme="minorHAnsi" w:cstheme="minorBidi"/>
          <w:lang w:eastAsia="en-US"/>
        </w:rPr>
        <w:commentReference w:id="27"/>
      </w:r>
      <w:commentRangeEnd w:id="26"/>
      <w:r w:rsidR="00D55912">
        <w:rPr>
          <w:rStyle w:val="Odkaznakoment"/>
          <w:rFonts w:eastAsiaTheme="minorHAnsi" w:cstheme="minorBidi"/>
          <w:lang w:eastAsia="en-US"/>
        </w:rPr>
        <w:commentReference w:id="26"/>
      </w:r>
      <w:r w:rsidRPr="00EE331A">
        <w:rPr>
          <w:rFonts w:ascii="Avenir Book" w:hAnsi="Avenir Book"/>
          <w:sz w:val="21"/>
          <w:szCs w:val="21"/>
        </w:rPr>
        <w:t>.</w:t>
      </w:r>
      <w:r w:rsidR="00734825">
        <w:rPr>
          <w:rFonts w:ascii="Avenir Book" w:hAnsi="Avenir Book"/>
          <w:sz w:val="21"/>
          <w:szCs w:val="21"/>
        </w:rPr>
        <w:t xml:space="preserve"> </w:t>
      </w:r>
      <w:commentRangeStart w:id="28"/>
      <w:r w:rsidR="00734825">
        <w:rPr>
          <w:rFonts w:ascii="Avenir Book" w:hAnsi="Avenir Book"/>
          <w:sz w:val="21"/>
          <w:szCs w:val="21"/>
        </w:rPr>
        <w:t>Fotografie sladkého občerstvení na webu prodávající jsou ilustrační a dodané zboží se může od fotografií v</w:t>
      </w:r>
      <w:r w:rsidR="00BB56D8">
        <w:rPr>
          <w:rFonts w:ascii="Avenir Book" w:hAnsi="Avenir Book"/>
          <w:sz w:val="21"/>
          <w:szCs w:val="21"/>
        </w:rPr>
        <w:t xml:space="preserve"> drobných </w:t>
      </w:r>
      <w:r w:rsidR="00734825">
        <w:rPr>
          <w:rFonts w:ascii="Avenir Book" w:hAnsi="Avenir Book"/>
          <w:sz w:val="21"/>
          <w:szCs w:val="21"/>
        </w:rPr>
        <w:t xml:space="preserve">detailech lišit. </w:t>
      </w:r>
      <w:commentRangeEnd w:id="28"/>
      <w:r w:rsidR="00BB56D8">
        <w:rPr>
          <w:rStyle w:val="Odkaznakoment"/>
          <w:rFonts w:eastAsiaTheme="minorHAnsi" w:cstheme="minorBidi"/>
          <w:lang w:eastAsia="en-US"/>
        </w:rPr>
        <w:commentReference w:id="28"/>
      </w:r>
    </w:p>
    <w:p w14:paraId="77700F10" w14:textId="049DF60B" w:rsidR="004815D8" w:rsidRDefault="007A567E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Společně s kupní cenou je kupující povinen zaplatit prodávající </w:t>
      </w:r>
      <w:r w:rsidR="004815D8">
        <w:rPr>
          <w:rFonts w:ascii="Avenir Book" w:hAnsi="Avenir Book"/>
          <w:sz w:val="21"/>
          <w:szCs w:val="21"/>
        </w:rPr>
        <w:t xml:space="preserve">balné. </w:t>
      </w:r>
      <w:r w:rsidR="004815D8" w:rsidRPr="00EE331A">
        <w:rPr>
          <w:rFonts w:ascii="Avenir Book" w:hAnsi="Avenir Book"/>
          <w:sz w:val="21"/>
          <w:szCs w:val="21"/>
        </w:rPr>
        <w:t xml:space="preserve">Není-li uvedeno výslovně jinak, rozumí se dále kupní cenou cena zboží i </w:t>
      </w:r>
      <w:r w:rsidR="004815D8">
        <w:rPr>
          <w:rFonts w:ascii="Avenir Book" w:hAnsi="Avenir Book"/>
          <w:sz w:val="21"/>
          <w:szCs w:val="21"/>
        </w:rPr>
        <w:t xml:space="preserve">balné </w:t>
      </w:r>
      <w:r w:rsidR="004815D8" w:rsidRPr="00EE331A">
        <w:rPr>
          <w:rFonts w:ascii="Avenir Book" w:hAnsi="Avenir Book"/>
          <w:sz w:val="21"/>
          <w:szCs w:val="21"/>
        </w:rPr>
        <w:t>(dále jen „</w:t>
      </w:r>
      <w:r w:rsidR="004815D8" w:rsidRPr="00EE331A">
        <w:rPr>
          <w:rFonts w:ascii="Avenir Book" w:hAnsi="Avenir Book"/>
          <w:b/>
          <w:bCs/>
          <w:sz w:val="21"/>
          <w:szCs w:val="21"/>
        </w:rPr>
        <w:t>kupní cena</w:t>
      </w:r>
      <w:r w:rsidR="004815D8" w:rsidRPr="00EE331A">
        <w:rPr>
          <w:rFonts w:ascii="Avenir Book" w:hAnsi="Avenir Book"/>
          <w:sz w:val="21"/>
          <w:szCs w:val="21"/>
        </w:rPr>
        <w:t xml:space="preserve">“). </w:t>
      </w:r>
    </w:p>
    <w:p w14:paraId="21A362F8" w14:textId="19059AF6" w:rsidR="007A567E" w:rsidRPr="00EE331A" w:rsidRDefault="004815D8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N</w:t>
      </w:r>
      <w:r w:rsidR="007A567E" w:rsidRPr="00EE331A">
        <w:rPr>
          <w:rFonts w:ascii="Avenir Book" w:hAnsi="Avenir Book"/>
          <w:sz w:val="21"/>
          <w:szCs w:val="21"/>
        </w:rPr>
        <w:t xml:space="preserve">áklady spojené s dodáním zboží </w:t>
      </w:r>
      <w:r>
        <w:rPr>
          <w:rFonts w:ascii="Avenir Book" w:hAnsi="Avenir Book"/>
          <w:sz w:val="21"/>
          <w:szCs w:val="21"/>
        </w:rPr>
        <w:t xml:space="preserve">se řídí ceníkem přepravce vybraného kupujícím a kupující tyto náklady hradí přepravci sám. </w:t>
      </w:r>
    </w:p>
    <w:p w14:paraId="093DB173" w14:textId="1004A732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cena zboží </w:t>
      </w:r>
      <w:r w:rsidR="001B1DCF">
        <w:rPr>
          <w:rFonts w:ascii="Avenir Book" w:hAnsi="Avenir Book"/>
          <w:sz w:val="21"/>
          <w:szCs w:val="21"/>
        </w:rPr>
        <w:t xml:space="preserve">nabízeného na webu prodávající </w:t>
      </w:r>
      <w:r w:rsidRPr="00EE331A">
        <w:rPr>
          <w:rFonts w:ascii="Avenir Book" w:hAnsi="Avenir Book"/>
          <w:sz w:val="21"/>
          <w:szCs w:val="21"/>
        </w:rPr>
        <w:t>zůstává v platnosti po dobu, kdy je</w:t>
      </w:r>
      <w:r w:rsidR="001B1DCF">
        <w:rPr>
          <w:rFonts w:ascii="Avenir Book" w:hAnsi="Avenir Book"/>
          <w:sz w:val="21"/>
          <w:szCs w:val="21"/>
        </w:rPr>
        <w:t xml:space="preserve"> zveřejněna u</w:t>
      </w:r>
      <w:r w:rsidR="004815D8">
        <w:rPr>
          <w:rFonts w:ascii="Avenir Book" w:hAnsi="Avenir Book"/>
          <w:sz w:val="21"/>
          <w:szCs w:val="21"/>
        </w:rPr>
        <w:t> </w:t>
      </w:r>
      <w:r w:rsidR="001B1DCF">
        <w:rPr>
          <w:rFonts w:ascii="Avenir Book" w:hAnsi="Avenir Book"/>
          <w:sz w:val="21"/>
          <w:szCs w:val="21"/>
        </w:rPr>
        <w:t xml:space="preserve">nabídky zboží </w:t>
      </w:r>
      <w:r w:rsidRPr="00EE331A">
        <w:rPr>
          <w:rFonts w:ascii="Avenir Book" w:hAnsi="Avenir Book"/>
          <w:sz w:val="21"/>
          <w:szCs w:val="21"/>
        </w:rPr>
        <w:t xml:space="preserve">na webu prodávající. Kupní cena není přizpůsobována osobě kupujícího na základě automatizovaného rozhodování. </w:t>
      </w:r>
    </w:p>
    <w:p w14:paraId="2C5A71D3" w14:textId="13369564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Veškerá nabídka zboží umístěná na webu prodávající je informativního charakteru a prodávající není povin</w:t>
      </w:r>
      <w:r w:rsidR="001B1DCF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</w:t>
      </w:r>
    </w:p>
    <w:p w14:paraId="1FF43008" w14:textId="3682BE16" w:rsidR="00DE4BE5" w:rsidRPr="00EE331A" w:rsidRDefault="008418A8" w:rsidP="00DE4BE5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Poptávk</w:t>
      </w:r>
      <w:r w:rsidR="00BB56D8">
        <w:rPr>
          <w:rFonts w:ascii="Avenir Book" w:hAnsi="Avenir Book"/>
          <w:sz w:val="21"/>
          <w:szCs w:val="21"/>
        </w:rPr>
        <w:t>u</w:t>
      </w:r>
      <w:r>
        <w:rPr>
          <w:rFonts w:ascii="Avenir Book" w:hAnsi="Avenir Book"/>
          <w:sz w:val="21"/>
          <w:szCs w:val="21"/>
        </w:rPr>
        <w:t xml:space="preserve"> </w:t>
      </w:r>
      <w:r w:rsidR="000C4959" w:rsidRPr="00EE331A">
        <w:rPr>
          <w:rFonts w:ascii="Avenir Book" w:hAnsi="Avenir Book"/>
          <w:sz w:val="21"/>
          <w:szCs w:val="21"/>
        </w:rPr>
        <w:t>individuální koup</w:t>
      </w:r>
      <w:r>
        <w:rPr>
          <w:rFonts w:ascii="Avenir Book" w:hAnsi="Avenir Book"/>
          <w:sz w:val="21"/>
          <w:szCs w:val="21"/>
        </w:rPr>
        <w:t xml:space="preserve">ě </w:t>
      </w:r>
      <w:r w:rsidR="000C4959" w:rsidRPr="00EE331A">
        <w:rPr>
          <w:rFonts w:ascii="Avenir Book" w:hAnsi="Avenir Book"/>
          <w:sz w:val="21"/>
          <w:szCs w:val="21"/>
        </w:rPr>
        <w:t xml:space="preserve">sladkého občerstvení </w:t>
      </w:r>
      <w:r>
        <w:rPr>
          <w:rFonts w:ascii="Avenir Book" w:hAnsi="Avenir Book"/>
          <w:sz w:val="21"/>
          <w:szCs w:val="21"/>
        </w:rPr>
        <w:t xml:space="preserve">může kupující učinit </w:t>
      </w:r>
      <w:r w:rsidR="00DE4BE5" w:rsidRPr="00EE331A">
        <w:rPr>
          <w:rFonts w:ascii="Avenir Book" w:hAnsi="Avenir Book"/>
          <w:sz w:val="21"/>
          <w:szCs w:val="21"/>
        </w:rPr>
        <w:t>prostřednictvím:</w:t>
      </w:r>
    </w:p>
    <w:p w14:paraId="5F322CB3" w14:textId="7B394172" w:rsidR="00DE4BE5" w:rsidRPr="00EE331A" w:rsidRDefault="008418A8" w:rsidP="00DE4BE5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lastRenderedPageBreak/>
        <w:t xml:space="preserve">vyplnění </w:t>
      </w:r>
      <w:r w:rsidR="007A567E" w:rsidRPr="00EE331A">
        <w:rPr>
          <w:rFonts w:ascii="Avenir Book" w:hAnsi="Avenir Book"/>
          <w:sz w:val="21"/>
          <w:szCs w:val="21"/>
        </w:rPr>
        <w:t>p</w:t>
      </w:r>
      <w:r w:rsidR="000C4959" w:rsidRPr="00EE331A">
        <w:rPr>
          <w:rFonts w:ascii="Avenir Book" w:hAnsi="Avenir Book"/>
          <w:sz w:val="21"/>
          <w:szCs w:val="21"/>
        </w:rPr>
        <w:t>optávkov</w:t>
      </w:r>
      <w:r w:rsidR="007A567E" w:rsidRPr="00EE331A">
        <w:rPr>
          <w:rFonts w:ascii="Avenir Book" w:hAnsi="Avenir Book"/>
          <w:sz w:val="21"/>
          <w:szCs w:val="21"/>
        </w:rPr>
        <w:t>ého</w:t>
      </w:r>
      <w:commentRangeStart w:id="29"/>
      <w:r w:rsidR="00DE4BE5" w:rsidRPr="00EE331A">
        <w:rPr>
          <w:rFonts w:ascii="Avenir Book" w:hAnsi="Avenir Book"/>
          <w:sz w:val="21"/>
          <w:szCs w:val="21"/>
        </w:rPr>
        <w:t xml:space="preserve"> formuláře </w:t>
      </w:r>
      <w:commentRangeEnd w:id="29"/>
      <w:r w:rsidR="000C4959" w:rsidRPr="00EE331A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29"/>
      </w:r>
      <w:r w:rsidR="001B1DCF">
        <w:rPr>
          <w:rFonts w:ascii="Avenir Book" w:hAnsi="Avenir Book"/>
          <w:sz w:val="21"/>
          <w:szCs w:val="21"/>
        </w:rPr>
        <w:t xml:space="preserve"> </w:t>
      </w:r>
      <w:r w:rsidR="00DE4BE5" w:rsidRPr="00EE331A">
        <w:rPr>
          <w:rFonts w:ascii="Avenir Book" w:hAnsi="Avenir Book"/>
          <w:sz w:val="21"/>
          <w:szCs w:val="21"/>
        </w:rPr>
        <w:t xml:space="preserve">na webu prodávajícího, </w:t>
      </w:r>
      <w:r>
        <w:rPr>
          <w:rFonts w:ascii="Avenir Book" w:hAnsi="Avenir Book"/>
          <w:sz w:val="21"/>
          <w:szCs w:val="21"/>
        </w:rPr>
        <w:t>ve kterém uvede zejména</w:t>
      </w:r>
      <w:r w:rsidR="00DE4BE5" w:rsidRPr="00EE331A">
        <w:rPr>
          <w:rFonts w:ascii="Avenir Book" w:hAnsi="Avenir Book"/>
          <w:sz w:val="21"/>
          <w:szCs w:val="21"/>
        </w:rPr>
        <w:t xml:space="preserve">: </w:t>
      </w:r>
    </w:p>
    <w:p w14:paraId="22E9C591" w14:textId="65503AC1" w:rsidR="00DE4BE5" w:rsidRPr="00EE331A" w:rsidRDefault="008418A8" w:rsidP="00DE4BE5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své </w:t>
      </w:r>
      <w:r w:rsidR="00DE4BE5" w:rsidRPr="00EE331A">
        <w:rPr>
          <w:rFonts w:ascii="Avenir Book" w:hAnsi="Avenir Book"/>
          <w:sz w:val="21"/>
          <w:szCs w:val="21"/>
        </w:rPr>
        <w:t>identifikační údaje (jméno, příjmení, e-mailová adresa)</w:t>
      </w:r>
      <w:r>
        <w:rPr>
          <w:rFonts w:ascii="Avenir Book" w:hAnsi="Avenir Book"/>
          <w:sz w:val="21"/>
          <w:szCs w:val="21"/>
        </w:rPr>
        <w:t xml:space="preserve"> a </w:t>
      </w:r>
    </w:p>
    <w:p w14:paraId="4ACFE10E" w14:textId="35086AC7" w:rsidR="008418A8" w:rsidRDefault="00DE4BE5" w:rsidP="008418A8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konkrétní poptávku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="008418A8">
        <w:rPr>
          <w:rFonts w:ascii="Avenir Book" w:hAnsi="Avenir Book"/>
          <w:sz w:val="21"/>
          <w:szCs w:val="21"/>
        </w:rPr>
        <w:t xml:space="preserve">zboží nabízeného na webu prodávající (zejména v rámci </w:t>
      </w:r>
      <w:r w:rsidR="00BB56D8">
        <w:rPr>
          <w:rFonts w:ascii="Avenir Book" w:hAnsi="Avenir Book"/>
          <w:sz w:val="21"/>
          <w:szCs w:val="21"/>
        </w:rPr>
        <w:t xml:space="preserve">poptávaného </w:t>
      </w:r>
      <w:r w:rsidR="008418A8">
        <w:rPr>
          <w:rFonts w:ascii="Avenir Book" w:hAnsi="Avenir Book"/>
          <w:sz w:val="21"/>
          <w:szCs w:val="21"/>
        </w:rPr>
        <w:t xml:space="preserve">množství </w:t>
      </w:r>
      <w:r w:rsidR="00BB56D8">
        <w:rPr>
          <w:rFonts w:ascii="Avenir Book" w:hAnsi="Avenir Book"/>
          <w:sz w:val="21"/>
          <w:szCs w:val="21"/>
        </w:rPr>
        <w:t xml:space="preserve">a rozsahu zboží </w:t>
      </w:r>
      <w:r w:rsidR="008418A8">
        <w:rPr>
          <w:rFonts w:ascii="Avenir Book" w:hAnsi="Avenir Book"/>
          <w:sz w:val="21"/>
          <w:szCs w:val="21"/>
        </w:rPr>
        <w:t>a případné</w:t>
      </w:r>
      <w:r w:rsidR="00BB56D8">
        <w:rPr>
          <w:rFonts w:ascii="Avenir Book" w:hAnsi="Avenir Book"/>
          <w:sz w:val="21"/>
          <w:szCs w:val="21"/>
        </w:rPr>
        <w:t xml:space="preserve"> poptávané</w:t>
      </w:r>
      <w:r w:rsidR="008418A8">
        <w:rPr>
          <w:rFonts w:ascii="Avenir Book" w:hAnsi="Avenir Book"/>
          <w:sz w:val="21"/>
          <w:szCs w:val="21"/>
        </w:rPr>
        <w:t xml:space="preserve"> personalizace zboží) vč. poptávaného termínu dodání zboží </w:t>
      </w:r>
    </w:p>
    <w:p w14:paraId="63D7AD73" w14:textId="77777777" w:rsidR="008418A8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Před odesláním poptávkového formuláře je kupujícímu umožněno zkontrolovat a měnit údaje, které do poptávkového formuláře vložil. </w:t>
      </w:r>
    </w:p>
    <w:p w14:paraId="41AC90C7" w14:textId="5FA482C9" w:rsidR="008418A8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Ú</w:t>
      </w:r>
      <w:r w:rsidRPr="00EE331A">
        <w:rPr>
          <w:rFonts w:ascii="Avenir Book" w:hAnsi="Avenir Book"/>
          <w:sz w:val="21"/>
          <w:szCs w:val="21"/>
        </w:rPr>
        <w:t>daje uvedené v</w:t>
      </w:r>
      <w:r>
        <w:rPr>
          <w:rFonts w:ascii="Avenir Book" w:hAnsi="Avenir Book"/>
          <w:sz w:val="21"/>
          <w:szCs w:val="21"/>
        </w:rPr>
        <w:t> poptávkovém formuláři</w:t>
      </w:r>
      <w:r w:rsidRPr="00EE331A">
        <w:rPr>
          <w:rFonts w:ascii="Avenir Book" w:hAnsi="Avenir Book"/>
          <w:sz w:val="21"/>
          <w:szCs w:val="21"/>
        </w:rPr>
        <w:t xml:space="preserve"> jsou </w:t>
      </w:r>
      <w:r>
        <w:rPr>
          <w:rFonts w:ascii="Avenir Book" w:hAnsi="Avenir Book"/>
          <w:sz w:val="21"/>
          <w:szCs w:val="21"/>
        </w:rPr>
        <w:t xml:space="preserve">ze strany </w:t>
      </w:r>
      <w:r w:rsidRPr="00EE331A">
        <w:rPr>
          <w:rFonts w:ascii="Avenir Book" w:hAnsi="Avenir Book"/>
          <w:sz w:val="21"/>
          <w:szCs w:val="21"/>
        </w:rPr>
        <w:t>prodávající považovány za</w:t>
      </w:r>
      <w:r w:rsidR="00BB56D8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správné. Kupující je povinen si před odesláním poptávkového formuláře zkontrolovat, že všechny požadované údaje vyplnil správně, jelikož za chybně uvedené údaje a</w:t>
      </w:r>
      <w:r w:rsidR="00BB56D8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související škodu prodávající neodpovídá.</w:t>
      </w:r>
    </w:p>
    <w:p w14:paraId="40F94085" w14:textId="5336CE71" w:rsidR="005139BF" w:rsidRDefault="005139BF" w:rsidP="005139BF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</w:t>
      </w:r>
      <w:commentRangeStart w:id="30"/>
      <w:r w:rsidRPr="00EE331A">
        <w:rPr>
          <w:rFonts w:ascii="Avenir Book" w:hAnsi="Avenir Book"/>
          <w:sz w:val="21"/>
          <w:szCs w:val="21"/>
        </w:rPr>
        <w:t xml:space="preserve">souhlasu </w:t>
      </w:r>
      <w:r>
        <w:rPr>
          <w:rFonts w:ascii="Avenir Book" w:hAnsi="Avenir Book"/>
          <w:sz w:val="21"/>
          <w:szCs w:val="21"/>
        </w:rPr>
        <w:t xml:space="preserve">s Informacemi o zpracování osobních údajů </w:t>
      </w:r>
      <w:r w:rsidRPr="00EE331A">
        <w:rPr>
          <w:rFonts w:ascii="Avenir Book" w:hAnsi="Avenir Book"/>
          <w:sz w:val="21"/>
          <w:szCs w:val="21"/>
        </w:rPr>
        <w:t xml:space="preserve">před odesláním objednávky </w:t>
      </w:r>
      <w:commentRangeEnd w:id="30"/>
      <w:r>
        <w:rPr>
          <w:rStyle w:val="Odkaznakoment"/>
          <w:rFonts w:eastAsiaTheme="minorHAnsi" w:cstheme="minorBidi"/>
          <w:lang w:eastAsia="en-US"/>
        </w:rPr>
        <w:commentReference w:id="30"/>
      </w:r>
      <w:r w:rsidRPr="00EE331A">
        <w:rPr>
          <w:rFonts w:ascii="Avenir Book" w:hAnsi="Avenir Book"/>
          <w:sz w:val="21"/>
          <w:szCs w:val="21"/>
        </w:rPr>
        <w:t xml:space="preserve">kupující potvrzuje, že </w:t>
      </w:r>
      <w:r>
        <w:rPr>
          <w:rFonts w:ascii="Avenir Book" w:hAnsi="Avenir Book"/>
          <w:sz w:val="21"/>
          <w:szCs w:val="21"/>
        </w:rPr>
        <w:t xml:space="preserve">Informace o zpracování osobních údajů </w:t>
      </w:r>
      <w:r w:rsidRPr="00EE331A">
        <w:rPr>
          <w:rFonts w:ascii="Avenir Book" w:hAnsi="Avenir Book"/>
          <w:sz w:val="21"/>
          <w:szCs w:val="21"/>
        </w:rPr>
        <w:t>četl a že souhlasí s jejich obsahem.</w:t>
      </w:r>
    </w:p>
    <w:p w14:paraId="2CD316FF" w14:textId="58ADAB8D" w:rsidR="002E4B44" w:rsidRDefault="008418A8" w:rsidP="002E4B44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Poptávkový formulář kupující odešle kliknutím na tlačítko </w:t>
      </w:r>
      <w:r w:rsidRPr="00EE331A">
        <w:rPr>
          <w:rFonts w:ascii="Avenir Book" w:hAnsi="Avenir Book"/>
          <w:b/>
          <w:bCs/>
          <w:sz w:val="21"/>
          <w:szCs w:val="21"/>
        </w:rPr>
        <w:t>ODESLAT</w:t>
      </w:r>
      <w:r w:rsidR="002E4B44">
        <w:rPr>
          <w:rFonts w:ascii="Avenir Book" w:hAnsi="Avenir Book"/>
          <w:b/>
          <w:bCs/>
          <w:sz w:val="21"/>
          <w:szCs w:val="21"/>
        </w:rPr>
        <w:t>.</w:t>
      </w:r>
    </w:p>
    <w:p w14:paraId="04342DED" w14:textId="11BAF937" w:rsidR="002E4B44" w:rsidRPr="002E4B44" w:rsidRDefault="002E4B44" w:rsidP="002E4B44">
      <w:pPr>
        <w:pStyle w:val="uroven2"/>
        <w:numPr>
          <w:ilvl w:val="0"/>
          <w:numId w:val="0"/>
        </w:numPr>
        <w:spacing w:line="240" w:lineRule="auto"/>
        <w:ind w:firstLine="567"/>
        <w:rPr>
          <w:rFonts w:ascii="Avenir Book" w:hAnsi="Avenir Book"/>
          <w:sz w:val="21"/>
          <w:szCs w:val="21"/>
        </w:rPr>
      </w:pPr>
      <w:r w:rsidRPr="002E4B44">
        <w:rPr>
          <w:rFonts w:ascii="Avenir Book" w:hAnsi="Avenir Book"/>
          <w:sz w:val="21"/>
          <w:szCs w:val="21"/>
        </w:rPr>
        <w:t>nebo</w:t>
      </w:r>
      <w:r w:rsidR="008418A8" w:rsidRPr="002E4B44">
        <w:rPr>
          <w:rFonts w:ascii="Avenir Book" w:hAnsi="Avenir Book"/>
          <w:sz w:val="21"/>
          <w:szCs w:val="21"/>
        </w:rPr>
        <w:t xml:space="preserve"> </w:t>
      </w:r>
    </w:p>
    <w:p w14:paraId="37EB6090" w14:textId="5C956CC8" w:rsidR="008418A8" w:rsidRPr="008418A8" w:rsidRDefault="008418A8" w:rsidP="008418A8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commentRangeStart w:id="31"/>
      <w:r>
        <w:rPr>
          <w:rFonts w:ascii="Avenir Book" w:hAnsi="Avenir Book"/>
          <w:sz w:val="21"/>
          <w:szCs w:val="21"/>
        </w:rPr>
        <w:t xml:space="preserve">zaslání </w:t>
      </w:r>
      <w:r w:rsidR="00DE4BE5" w:rsidRPr="00EE331A">
        <w:rPr>
          <w:rFonts w:ascii="Avenir Book" w:hAnsi="Avenir Book"/>
          <w:sz w:val="21"/>
          <w:szCs w:val="21"/>
        </w:rPr>
        <w:t>e-mailové zprávy</w:t>
      </w:r>
      <w:commentRangeEnd w:id="31"/>
      <w:r>
        <w:rPr>
          <w:rStyle w:val="Odkaznakoment"/>
          <w:rFonts w:eastAsiaTheme="minorHAnsi" w:cstheme="minorBidi"/>
          <w:lang w:eastAsia="en-US"/>
        </w:rPr>
        <w:commentReference w:id="31"/>
      </w:r>
      <w:r>
        <w:rPr>
          <w:rFonts w:ascii="Avenir Book" w:hAnsi="Avenir Book"/>
          <w:sz w:val="21"/>
          <w:szCs w:val="21"/>
        </w:rPr>
        <w:t xml:space="preserve"> adresované prodávající, ve které uvede zejména:</w:t>
      </w:r>
      <w:r w:rsidRPr="008418A8">
        <w:rPr>
          <w:rFonts w:ascii="Avenir Book" w:hAnsi="Avenir Book"/>
          <w:sz w:val="21"/>
          <w:szCs w:val="21"/>
        </w:rPr>
        <w:t xml:space="preserve"> </w:t>
      </w:r>
    </w:p>
    <w:p w14:paraId="01FFE32D" w14:textId="77777777" w:rsidR="00BB56D8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své </w:t>
      </w:r>
      <w:r w:rsidRPr="00EE331A">
        <w:rPr>
          <w:rFonts w:ascii="Avenir Book" w:hAnsi="Avenir Book"/>
          <w:sz w:val="21"/>
          <w:szCs w:val="21"/>
        </w:rPr>
        <w:t>identifikační údaje kupujícího (jméno, příjmení, e-mailová adresa)</w:t>
      </w:r>
      <w:r>
        <w:rPr>
          <w:rFonts w:ascii="Avenir Book" w:hAnsi="Avenir Book"/>
          <w:sz w:val="21"/>
          <w:szCs w:val="21"/>
        </w:rPr>
        <w:t xml:space="preserve"> a </w:t>
      </w:r>
    </w:p>
    <w:p w14:paraId="7B0789D8" w14:textId="07CFD8B8" w:rsidR="00BB56D8" w:rsidRPr="00BB56D8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 w:rsidRPr="00BB56D8">
        <w:rPr>
          <w:rFonts w:ascii="Avenir Book" w:hAnsi="Avenir Book"/>
          <w:sz w:val="21"/>
          <w:szCs w:val="21"/>
        </w:rPr>
        <w:t xml:space="preserve">konkrétní poptávku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Pr="00BB56D8">
        <w:rPr>
          <w:rFonts w:ascii="Avenir Book" w:hAnsi="Avenir Book"/>
          <w:sz w:val="21"/>
          <w:szCs w:val="21"/>
        </w:rPr>
        <w:t xml:space="preserve">zboží nabízeného na webu prodávající </w:t>
      </w:r>
      <w:r w:rsidR="00BB56D8" w:rsidRPr="00BB56D8">
        <w:rPr>
          <w:rFonts w:ascii="Avenir Book" w:hAnsi="Avenir Book"/>
          <w:sz w:val="21"/>
          <w:szCs w:val="21"/>
        </w:rPr>
        <w:t xml:space="preserve">(zejména v rámci poptávaného množství a rozsahu zboží a případné poptávané personalizace zboží) vč. poptávaného termínu dodání zboží </w:t>
      </w:r>
    </w:p>
    <w:p w14:paraId="353A6115" w14:textId="6B401FD9" w:rsidR="00DE4BE5" w:rsidRPr="00BB56D8" w:rsidRDefault="00DE4BE5" w:rsidP="00ED4B17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BB56D8">
        <w:rPr>
          <w:rFonts w:ascii="Avenir Book" w:hAnsi="Avenir Book"/>
          <w:sz w:val="21"/>
          <w:szCs w:val="21"/>
        </w:rPr>
        <w:t>(dále jen „</w:t>
      </w:r>
      <w:r w:rsidR="000C4959" w:rsidRPr="00BB56D8">
        <w:rPr>
          <w:rFonts w:ascii="Avenir Book" w:hAnsi="Avenir Book"/>
          <w:b/>
          <w:bCs/>
          <w:sz w:val="21"/>
          <w:szCs w:val="21"/>
        </w:rPr>
        <w:t>poptávka</w:t>
      </w:r>
      <w:r w:rsidRPr="00BB56D8">
        <w:rPr>
          <w:rFonts w:ascii="Avenir Book" w:hAnsi="Avenir Book"/>
          <w:sz w:val="21"/>
          <w:szCs w:val="21"/>
        </w:rPr>
        <w:t xml:space="preserve">“). </w:t>
      </w:r>
    </w:p>
    <w:p w14:paraId="1F66166C" w14:textId="192A4B97" w:rsidR="008418A8" w:rsidRDefault="00A1064E" w:rsidP="008418A8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</w:rPr>
        <w:t xml:space="preserve">Kupující bere na vědomí, že poptávku je </w:t>
      </w:r>
      <w:r w:rsidR="009A09F9">
        <w:rPr>
          <w:rFonts w:ascii="Avenir Book" w:hAnsi="Avenir Book"/>
          <w:sz w:val="21"/>
          <w:szCs w:val="21"/>
        </w:rPr>
        <w:t>nezbytné prodávající doručit:</w:t>
      </w:r>
    </w:p>
    <w:p w14:paraId="1709FCBC" w14:textId="72B6BFA0" w:rsidR="008418A8" w:rsidRPr="002E4B44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  <w:u w:val="single"/>
        </w:rPr>
        <w:t>v případě menších poptávek</w:t>
      </w:r>
      <w:r w:rsidRPr="008418A8">
        <w:rPr>
          <w:rFonts w:ascii="Avenir Book" w:hAnsi="Avenir Book"/>
          <w:sz w:val="21"/>
          <w:szCs w:val="21"/>
        </w:rPr>
        <w:t xml:space="preserve"> </w:t>
      </w:r>
      <w:r w:rsidR="002E4B44">
        <w:rPr>
          <w:rFonts w:ascii="Avenir Book" w:hAnsi="Avenir Book"/>
          <w:sz w:val="21"/>
          <w:szCs w:val="21"/>
        </w:rPr>
        <w:t xml:space="preserve">(při poptávce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="002E4B44" w:rsidRPr="008418A8">
        <w:rPr>
          <w:rFonts w:ascii="Avenir Book" w:hAnsi="Avenir Book"/>
          <w:sz w:val="21"/>
          <w:szCs w:val="21"/>
        </w:rPr>
        <w:t>zboží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="002E4B44" w:rsidRPr="00837B26">
        <w:rPr>
          <w:rFonts w:ascii="Avenir Book" w:hAnsi="Avenir Book"/>
          <w:b/>
          <w:bCs/>
          <w:sz w:val="21"/>
          <w:szCs w:val="21"/>
          <w:highlight w:val="yellow"/>
        </w:rPr>
        <w:t>do 3</w:t>
      </w:r>
      <w:r w:rsidR="0062790D" w:rsidRPr="00837B26">
        <w:rPr>
          <w:rFonts w:ascii="Avenir Book" w:hAnsi="Avenir Book"/>
          <w:b/>
          <w:bCs/>
          <w:sz w:val="21"/>
          <w:szCs w:val="21"/>
          <w:highlight w:val="yellow"/>
        </w:rPr>
        <w:t>0</w:t>
      </w:r>
      <w:r w:rsidR="002E4B44" w:rsidRPr="00837B26">
        <w:rPr>
          <w:rFonts w:ascii="Avenir Book" w:hAnsi="Avenir Book"/>
          <w:b/>
          <w:bCs/>
          <w:sz w:val="21"/>
          <w:szCs w:val="21"/>
          <w:highlight w:val="yellow"/>
        </w:rPr>
        <w:t xml:space="preserve"> kusů</w:t>
      </w:r>
      <w:r w:rsidR="002E4B44" w:rsidRPr="00837B26">
        <w:rPr>
          <w:rFonts w:ascii="Avenir Book" w:hAnsi="Avenir Book"/>
          <w:sz w:val="21"/>
          <w:szCs w:val="21"/>
          <w:highlight w:val="yellow"/>
        </w:rPr>
        <w:t>)</w:t>
      </w:r>
      <w:r w:rsidR="002E4B44" w:rsidRPr="002E4B44">
        <w:rPr>
          <w:rFonts w:ascii="Avenir Book" w:hAnsi="Avenir Book"/>
          <w:sz w:val="21"/>
          <w:szCs w:val="21"/>
        </w:rPr>
        <w:t xml:space="preserve"> </w:t>
      </w:r>
      <w:r w:rsidRPr="002E4B44">
        <w:rPr>
          <w:rFonts w:ascii="Avenir Book" w:hAnsi="Avenir Book"/>
          <w:sz w:val="21"/>
          <w:szCs w:val="21"/>
        </w:rPr>
        <w:t>nejpozději ve lhůtě</w:t>
      </w:r>
      <w:r w:rsidRPr="002E4B44">
        <w:rPr>
          <w:rFonts w:ascii="Avenir Book" w:hAnsi="Avenir Book"/>
          <w:b/>
          <w:bCs/>
          <w:sz w:val="21"/>
          <w:szCs w:val="21"/>
        </w:rPr>
        <w:t xml:space="preserve"> </w:t>
      </w:r>
      <w:r w:rsidR="0062790D">
        <w:rPr>
          <w:rFonts w:ascii="Avenir Book" w:hAnsi="Avenir Book"/>
          <w:sz w:val="21"/>
          <w:szCs w:val="21"/>
        </w:rPr>
        <w:t>1</w:t>
      </w:r>
      <w:r w:rsidR="00837B26">
        <w:rPr>
          <w:rFonts w:ascii="Avenir Book" w:hAnsi="Avenir Book"/>
          <w:sz w:val="21"/>
          <w:szCs w:val="21"/>
        </w:rPr>
        <w:t xml:space="preserve"> měsíce</w:t>
      </w:r>
      <w:r w:rsidR="00A1064E" w:rsidRPr="002E4B44">
        <w:rPr>
          <w:rFonts w:ascii="Avenir Book" w:hAnsi="Avenir Book"/>
          <w:sz w:val="21"/>
          <w:szCs w:val="21"/>
        </w:rPr>
        <w:t xml:space="preserve"> před </w:t>
      </w:r>
      <w:r w:rsidRPr="002E4B44">
        <w:rPr>
          <w:rFonts w:ascii="Avenir Book" w:hAnsi="Avenir Book"/>
          <w:sz w:val="21"/>
          <w:szCs w:val="21"/>
        </w:rPr>
        <w:t xml:space="preserve">poptávaným </w:t>
      </w:r>
      <w:r w:rsidR="00A1064E" w:rsidRPr="002E4B44">
        <w:rPr>
          <w:rFonts w:ascii="Avenir Book" w:hAnsi="Avenir Book"/>
          <w:sz w:val="21"/>
          <w:szCs w:val="21"/>
        </w:rPr>
        <w:t xml:space="preserve">termínem </w:t>
      </w:r>
      <w:r w:rsidRPr="002E4B44">
        <w:rPr>
          <w:rFonts w:ascii="Avenir Book" w:hAnsi="Avenir Book"/>
          <w:sz w:val="21"/>
          <w:szCs w:val="21"/>
        </w:rPr>
        <w:t>dodání</w:t>
      </w:r>
      <w:r w:rsidR="00A1064E" w:rsidRPr="002E4B44">
        <w:rPr>
          <w:rFonts w:ascii="Avenir Book" w:hAnsi="Avenir Book"/>
          <w:sz w:val="21"/>
          <w:szCs w:val="21"/>
        </w:rPr>
        <w:t xml:space="preserve"> zboží </w:t>
      </w:r>
    </w:p>
    <w:p w14:paraId="04C028D0" w14:textId="307444B8" w:rsidR="008418A8" w:rsidRPr="00427A85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  <w:u w:val="single"/>
        </w:rPr>
        <w:t>v případě větších poptávek</w:t>
      </w:r>
      <w:r w:rsidRPr="008418A8">
        <w:rPr>
          <w:rFonts w:ascii="Avenir Book" w:hAnsi="Avenir Book"/>
          <w:sz w:val="21"/>
          <w:szCs w:val="21"/>
        </w:rPr>
        <w:t xml:space="preserve"> (</w:t>
      </w:r>
      <w:r w:rsidR="002E4B44">
        <w:rPr>
          <w:rFonts w:ascii="Avenir Book" w:hAnsi="Avenir Book"/>
          <w:sz w:val="21"/>
          <w:szCs w:val="21"/>
        </w:rPr>
        <w:t xml:space="preserve">při poptávce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="002E4B44" w:rsidRPr="008418A8">
        <w:rPr>
          <w:rFonts w:ascii="Avenir Book" w:hAnsi="Avenir Book"/>
          <w:sz w:val="21"/>
          <w:szCs w:val="21"/>
        </w:rPr>
        <w:t>zboží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="002E4B44" w:rsidRPr="00837B26">
        <w:rPr>
          <w:rFonts w:ascii="Avenir Book" w:hAnsi="Avenir Book"/>
          <w:b/>
          <w:bCs/>
          <w:sz w:val="21"/>
          <w:szCs w:val="21"/>
          <w:highlight w:val="yellow"/>
        </w:rPr>
        <w:t xml:space="preserve">nad </w:t>
      </w:r>
      <w:r w:rsidR="0062790D" w:rsidRPr="00837B26">
        <w:rPr>
          <w:rFonts w:ascii="Avenir Book" w:hAnsi="Avenir Book"/>
          <w:b/>
          <w:bCs/>
          <w:sz w:val="21"/>
          <w:szCs w:val="21"/>
          <w:highlight w:val="yellow"/>
        </w:rPr>
        <w:t>30</w:t>
      </w:r>
      <w:r w:rsidR="002E4B44" w:rsidRPr="00837B26">
        <w:rPr>
          <w:rFonts w:ascii="Avenir Book" w:hAnsi="Avenir Book"/>
          <w:b/>
          <w:bCs/>
          <w:sz w:val="21"/>
          <w:szCs w:val="21"/>
          <w:highlight w:val="yellow"/>
        </w:rPr>
        <w:t xml:space="preserve"> kusů</w:t>
      </w:r>
      <w:r w:rsidR="002E4B44" w:rsidRPr="00837B26">
        <w:rPr>
          <w:rFonts w:ascii="Avenir Book" w:hAnsi="Avenir Book"/>
          <w:sz w:val="21"/>
          <w:szCs w:val="21"/>
          <w:highlight w:val="yellow"/>
        </w:rPr>
        <w:t xml:space="preserve"> </w:t>
      </w:r>
      <w:r w:rsidR="002E4B44" w:rsidRPr="00837B26">
        <w:rPr>
          <w:rFonts w:ascii="Avenir Book" w:hAnsi="Avenir Book"/>
          <w:b/>
          <w:bCs/>
          <w:sz w:val="21"/>
          <w:szCs w:val="21"/>
          <w:highlight w:val="yellow"/>
        </w:rPr>
        <w:t>vč</w:t>
      </w:r>
      <w:r w:rsidR="002E4B44" w:rsidRPr="002E4B44">
        <w:rPr>
          <w:rFonts w:ascii="Avenir Book" w:hAnsi="Avenir Book"/>
          <w:b/>
          <w:bCs/>
          <w:sz w:val="21"/>
          <w:szCs w:val="21"/>
        </w:rPr>
        <w:t>.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Pr="002E4B44">
        <w:rPr>
          <w:rFonts w:ascii="Avenir Book" w:hAnsi="Avenir Book"/>
          <w:sz w:val="21"/>
          <w:szCs w:val="21"/>
        </w:rPr>
        <w:t xml:space="preserve">např. </w:t>
      </w:r>
      <w:r w:rsidR="002E4B44" w:rsidRPr="002E4B44">
        <w:rPr>
          <w:rFonts w:ascii="Avenir Book" w:hAnsi="Avenir Book"/>
          <w:sz w:val="21"/>
          <w:szCs w:val="21"/>
        </w:rPr>
        <w:t xml:space="preserve">v rámci </w:t>
      </w:r>
      <w:r w:rsidRPr="002E4B44">
        <w:rPr>
          <w:rFonts w:ascii="Avenir Book" w:hAnsi="Avenir Book"/>
          <w:sz w:val="21"/>
          <w:szCs w:val="21"/>
        </w:rPr>
        <w:t>svatb</w:t>
      </w:r>
      <w:r w:rsidR="002E4B44" w:rsidRPr="002E4B44">
        <w:rPr>
          <w:rFonts w:ascii="Avenir Book" w:hAnsi="Avenir Book"/>
          <w:sz w:val="21"/>
          <w:szCs w:val="21"/>
        </w:rPr>
        <w:t>y</w:t>
      </w:r>
      <w:r w:rsidRPr="002E4B44">
        <w:rPr>
          <w:rFonts w:ascii="Avenir Book" w:hAnsi="Avenir Book"/>
          <w:sz w:val="21"/>
          <w:szCs w:val="21"/>
        </w:rPr>
        <w:t xml:space="preserve">, firemní akce, vánoční objednávky) nejpozději ve lhůtě </w:t>
      </w:r>
      <w:r w:rsidR="00A1064E" w:rsidRPr="002E4B44">
        <w:rPr>
          <w:rFonts w:ascii="Avenir Book" w:hAnsi="Avenir Book"/>
          <w:sz w:val="21"/>
          <w:szCs w:val="21"/>
        </w:rPr>
        <w:t>1-2 měsíců před</w:t>
      </w:r>
      <w:r w:rsidRPr="002E4B44">
        <w:rPr>
          <w:rFonts w:ascii="Avenir Book" w:hAnsi="Avenir Book"/>
          <w:sz w:val="21"/>
          <w:szCs w:val="21"/>
        </w:rPr>
        <w:t xml:space="preserve"> poptávaným </w:t>
      </w:r>
      <w:r w:rsidRPr="00427A85">
        <w:rPr>
          <w:rFonts w:ascii="Avenir Book" w:hAnsi="Avenir Book"/>
          <w:sz w:val="21"/>
          <w:szCs w:val="21"/>
        </w:rPr>
        <w:t xml:space="preserve">termínem dodání zboží, </w:t>
      </w:r>
    </w:p>
    <w:p w14:paraId="622491E6" w14:textId="3F2F420C" w:rsidR="00FB24DA" w:rsidRPr="00427A85" w:rsidRDefault="008418A8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>jelikož pouze v těchto lhůtách prodávající v případě potvrzení přijetí poptávky</w:t>
      </w:r>
      <w:r w:rsidR="002E4B44" w:rsidRPr="00427A85">
        <w:rPr>
          <w:rFonts w:ascii="Avenir Book" w:hAnsi="Avenir Book"/>
          <w:sz w:val="21"/>
          <w:szCs w:val="21"/>
        </w:rPr>
        <w:t xml:space="preserve"> </w:t>
      </w:r>
      <w:r w:rsidRPr="00427A85">
        <w:rPr>
          <w:rFonts w:ascii="Avenir Book" w:hAnsi="Avenir Book"/>
          <w:sz w:val="21"/>
          <w:szCs w:val="21"/>
        </w:rPr>
        <w:t xml:space="preserve">garantuje dodání poptávaného </w:t>
      </w:r>
      <w:r w:rsidR="004815D8" w:rsidRPr="00427A85">
        <w:rPr>
          <w:rFonts w:ascii="Avenir Book" w:hAnsi="Avenir Book"/>
          <w:sz w:val="21"/>
          <w:szCs w:val="21"/>
        </w:rPr>
        <w:t xml:space="preserve">potravinového </w:t>
      </w:r>
      <w:r w:rsidRPr="00427A85">
        <w:rPr>
          <w:rFonts w:ascii="Avenir Book" w:hAnsi="Avenir Book"/>
          <w:sz w:val="21"/>
          <w:szCs w:val="21"/>
        </w:rPr>
        <w:t xml:space="preserve">zboží do poptávaného termínu. </w:t>
      </w:r>
    </w:p>
    <w:p w14:paraId="0AE99E0B" w14:textId="6ED19B2F" w:rsidR="00FB24DA" w:rsidRDefault="00FB24DA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427A85">
        <w:rPr>
          <w:rFonts w:ascii="Avenir Book" w:hAnsi="Avenir Book"/>
          <w:sz w:val="21"/>
          <w:szCs w:val="21"/>
        </w:rPr>
        <w:t xml:space="preserve">Poptávky </w:t>
      </w:r>
      <w:r w:rsidR="009A09F9" w:rsidRPr="00427A85">
        <w:rPr>
          <w:rFonts w:ascii="Avenir Book" w:hAnsi="Avenir Book"/>
          <w:sz w:val="21"/>
          <w:szCs w:val="21"/>
        </w:rPr>
        <w:t xml:space="preserve">doručené prodávající </w:t>
      </w:r>
      <w:r w:rsidRPr="00427A85">
        <w:rPr>
          <w:rFonts w:ascii="Avenir Book" w:hAnsi="Avenir Book"/>
          <w:sz w:val="21"/>
          <w:szCs w:val="21"/>
        </w:rPr>
        <w:t>v kratších lhůtách je prodávající oprávněn</w:t>
      </w:r>
      <w:r w:rsidR="009A09F9" w:rsidRPr="00427A85">
        <w:rPr>
          <w:rFonts w:ascii="Avenir Book" w:hAnsi="Avenir Book"/>
          <w:sz w:val="21"/>
          <w:szCs w:val="21"/>
        </w:rPr>
        <w:t>a</w:t>
      </w:r>
      <w:r w:rsidRPr="00427A85">
        <w:rPr>
          <w:rFonts w:ascii="Avenir Book" w:hAnsi="Avenir Book"/>
          <w:sz w:val="21"/>
          <w:szCs w:val="21"/>
        </w:rPr>
        <w:t xml:space="preserve"> odmítnout.</w:t>
      </w:r>
    </w:p>
    <w:p w14:paraId="32A63807" w14:textId="7B4F54FC" w:rsidR="00B14F79" w:rsidRPr="00EE331A" w:rsidRDefault="00B14F79" w:rsidP="00FB24DA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</w:t>
      </w:r>
      <w:r w:rsidR="00FB61D7">
        <w:rPr>
          <w:rFonts w:ascii="Avenir Book" w:hAnsi="Avenir Book"/>
          <w:sz w:val="21"/>
          <w:szCs w:val="21"/>
        </w:rPr>
        <w:t>rodávající</w:t>
      </w:r>
      <w:r w:rsidRPr="00EE331A">
        <w:rPr>
          <w:rFonts w:ascii="Avenir Book" w:hAnsi="Avenir Book"/>
          <w:sz w:val="21"/>
          <w:szCs w:val="21"/>
        </w:rPr>
        <w:t xml:space="preserve"> se zavazuje </w:t>
      </w:r>
      <w:r w:rsidRPr="00837B26">
        <w:rPr>
          <w:rFonts w:ascii="Avenir Book" w:hAnsi="Avenir Book"/>
          <w:sz w:val="21"/>
          <w:szCs w:val="21"/>
          <w:highlight w:val="yellow"/>
        </w:rPr>
        <w:t xml:space="preserve">do </w:t>
      </w:r>
      <w:proofErr w:type="gramStart"/>
      <w:r w:rsidR="00837B26" w:rsidRPr="00837B26">
        <w:rPr>
          <w:rFonts w:ascii="Avenir Book" w:hAnsi="Avenir Book"/>
          <w:b/>
          <w:bCs/>
          <w:sz w:val="21"/>
          <w:szCs w:val="21"/>
          <w:highlight w:val="yellow"/>
        </w:rPr>
        <w:t>48h</w:t>
      </w:r>
      <w:proofErr w:type="gramEnd"/>
      <w:r w:rsidR="00FB24D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od obdržení poptávky:</w:t>
      </w:r>
    </w:p>
    <w:p w14:paraId="2DC04128" w14:textId="61CE3C4A" w:rsidR="00B14F79" w:rsidRPr="00EE331A" w:rsidRDefault="00FB24DA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kupujícímu e-mailem </w:t>
      </w:r>
      <w:r w:rsidR="00B14F79" w:rsidRPr="00EE331A">
        <w:rPr>
          <w:rFonts w:ascii="Avenir Book" w:hAnsi="Avenir Book"/>
          <w:sz w:val="21"/>
          <w:szCs w:val="21"/>
        </w:rPr>
        <w:t xml:space="preserve">potvrdit přijetí poptávky anebo </w:t>
      </w:r>
    </w:p>
    <w:p w14:paraId="4390627D" w14:textId="01AECCC1" w:rsidR="00B14F79" w:rsidRPr="00EE331A" w:rsidRDefault="00B14F79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 xml:space="preserve">kupujícího </w:t>
      </w:r>
      <w:r w:rsidR="00FB24DA">
        <w:rPr>
          <w:rFonts w:ascii="Avenir Book" w:hAnsi="Avenir Book"/>
          <w:sz w:val="21"/>
          <w:szCs w:val="21"/>
        </w:rPr>
        <w:t xml:space="preserve">e-mailem informovat </w:t>
      </w:r>
      <w:r w:rsidRPr="00EE331A">
        <w:rPr>
          <w:rFonts w:ascii="Avenir Book" w:hAnsi="Avenir Book"/>
          <w:sz w:val="21"/>
          <w:szCs w:val="21"/>
        </w:rPr>
        <w:t xml:space="preserve">o tom, že </w:t>
      </w:r>
      <w:r w:rsidR="00FB24DA">
        <w:rPr>
          <w:rFonts w:ascii="Avenir Book" w:hAnsi="Avenir Book"/>
          <w:sz w:val="21"/>
          <w:szCs w:val="21"/>
        </w:rPr>
        <w:t xml:space="preserve">je nucen poptávku odmítnout (např. z důvodu plné kapacity či z důvodu, že byla poptávka </w:t>
      </w:r>
      <w:r w:rsidR="009A09F9">
        <w:rPr>
          <w:rFonts w:ascii="Avenir Book" w:hAnsi="Avenir Book"/>
          <w:sz w:val="21"/>
          <w:szCs w:val="21"/>
        </w:rPr>
        <w:t xml:space="preserve">prodávající doručena </w:t>
      </w:r>
      <w:r w:rsidR="00FB24DA">
        <w:rPr>
          <w:rFonts w:ascii="Avenir Book" w:hAnsi="Avenir Book"/>
          <w:sz w:val="21"/>
          <w:szCs w:val="21"/>
        </w:rPr>
        <w:t xml:space="preserve">v kratší </w:t>
      </w:r>
      <w:r w:rsidR="00837B26">
        <w:rPr>
          <w:rFonts w:ascii="Avenir Book" w:hAnsi="Avenir Book"/>
          <w:sz w:val="21"/>
          <w:szCs w:val="21"/>
        </w:rPr>
        <w:t>lhůtě,</w:t>
      </w:r>
      <w:r w:rsidR="00FB24DA">
        <w:rPr>
          <w:rFonts w:ascii="Avenir Book" w:hAnsi="Avenir Book"/>
          <w:sz w:val="21"/>
          <w:szCs w:val="21"/>
        </w:rPr>
        <w:t xml:space="preserve"> než je lhůta uvedená v odst. 3.1</w:t>
      </w:r>
      <w:r w:rsidR="002E4B44">
        <w:rPr>
          <w:rFonts w:ascii="Avenir Book" w:hAnsi="Avenir Book"/>
          <w:sz w:val="21"/>
          <w:szCs w:val="21"/>
        </w:rPr>
        <w:t>2</w:t>
      </w:r>
      <w:r w:rsidR="00FB24DA">
        <w:rPr>
          <w:rFonts w:ascii="Avenir Book" w:hAnsi="Avenir Book"/>
          <w:sz w:val="21"/>
          <w:szCs w:val="21"/>
        </w:rPr>
        <w:t xml:space="preserve"> VOP).</w:t>
      </w:r>
    </w:p>
    <w:p w14:paraId="151F2FC7" w14:textId="76F47222" w:rsidR="00B14F79" w:rsidRPr="00EE331A" w:rsidRDefault="00B14F79" w:rsidP="00B14F79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přijetí poptávky </w:t>
      </w:r>
      <w:r w:rsidR="00FB24DA">
        <w:rPr>
          <w:rFonts w:ascii="Avenir Book" w:hAnsi="Avenir Book"/>
          <w:sz w:val="21"/>
          <w:szCs w:val="21"/>
        </w:rPr>
        <w:t xml:space="preserve">prodávající </w:t>
      </w:r>
      <w:r w:rsidRPr="00EE331A">
        <w:rPr>
          <w:rFonts w:ascii="Avenir Book" w:hAnsi="Avenir Book"/>
          <w:sz w:val="21"/>
          <w:szCs w:val="21"/>
        </w:rPr>
        <w:t>kupujícímu společně s informací o přijetí poptávky současně zašle:</w:t>
      </w:r>
    </w:p>
    <w:p w14:paraId="49DC3DD2" w14:textId="77777777" w:rsidR="002E4B44" w:rsidRDefault="00B14F79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další </w:t>
      </w:r>
      <w:r w:rsidR="00FB24DA">
        <w:rPr>
          <w:rFonts w:ascii="Avenir Book" w:hAnsi="Avenir Book"/>
          <w:sz w:val="21"/>
          <w:szCs w:val="21"/>
        </w:rPr>
        <w:t>konkrétní</w:t>
      </w:r>
      <w:r w:rsidRPr="00EE331A">
        <w:rPr>
          <w:rFonts w:ascii="Avenir Book" w:hAnsi="Avenir Book"/>
          <w:sz w:val="21"/>
          <w:szCs w:val="21"/>
        </w:rPr>
        <w:t xml:space="preserve"> informace </w:t>
      </w:r>
      <w:r w:rsidR="005D18A1" w:rsidRPr="00EE331A">
        <w:rPr>
          <w:rFonts w:ascii="Avenir Book" w:hAnsi="Avenir Book"/>
          <w:sz w:val="21"/>
          <w:szCs w:val="21"/>
        </w:rPr>
        <w:t>k</w:t>
      </w:r>
      <w:r w:rsidR="002E4B44">
        <w:rPr>
          <w:rFonts w:ascii="Avenir Book" w:hAnsi="Avenir Book"/>
          <w:sz w:val="21"/>
          <w:szCs w:val="21"/>
        </w:rPr>
        <w:t> </w:t>
      </w:r>
      <w:r w:rsidR="005D18A1" w:rsidRPr="00EE331A">
        <w:rPr>
          <w:rFonts w:ascii="Avenir Book" w:hAnsi="Avenir Book"/>
          <w:sz w:val="21"/>
          <w:szCs w:val="21"/>
        </w:rPr>
        <w:t>poptávce</w:t>
      </w:r>
      <w:r w:rsidR="002E4B44">
        <w:rPr>
          <w:rFonts w:ascii="Avenir Book" w:hAnsi="Avenir Book"/>
          <w:sz w:val="21"/>
          <w:szCs w:val="21"/>
        </w:rPr>
        <w:t>, z</w:t>
      </w:r>
      <w:r w:rsidR="004B76B9" w:rsidRPr="00EE331A">
        <w:rPr>
          <w:rFonts w:ascii="Avenir Book" w:hAnsi="Avenir Book"/>
          <w:sz w:val="21"/>
          <w:szCs w:val="21"/>
        </w:rPr>
        <w:t>ejména</w:t>
      </w:r>
      <w:r w:rsidR="002E4B44">
        <w:rPr>
          <w:rFonts w:ascii="Avenir Book" w:hAnsi="Avenir Book"/>
          <w:sz w:val="21"/>
          <w:szCs w:val="21"/>
        </w:rPr>
        <w:t>:</w:t>
      </w:r>
    </w:p>
    <w:p w14:paraId="5A7CA19D" w14:textId="369CB44C" w:rsidR="002E4B44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</w:t>
      </w:r>
      <w:r w:rsidR="00FB24DA">
        <w:rPr>
          <w:rFonts w:ascii="Avenir Book" w:hAnsi="Avenir Book"/>
          <w:sz w:val="21"/>
          <w:szCs w:val="21"/>
        </w:rPr>
        <w:t>i</w:t>
      </w:r>
      <w:r w:rsidRPr="00EE331A">
        <w:rPr>
          <w:rFonts w:ascii="Avenir Book" w:hAnsi="Avenir Book"/>
          <w:sz w:val="21"/>
          <w:szCs w:val="21"/>
        </w:rPr>
        <w:t xml:space="preserve"> o </w:t>
      </w:r>
      <w:commentRangeStart w:id="32"/>
      <w:r w:rsidR="002E4B44">
        <w:rPr>
          <w:rFonts w:ascii="Avenir Book" w:hAnsi="Avenir Book"/>
          <w:sz w:val="21"/>
          <w:szCs w:val="21"/>
        </w:rPr>
        <w:t xml:space="preserve">hlavních </w:t>
      </w:r>
      <w:r w:rsidRPr="00EE331A">
        <w:rPr>
          <w:rFonts w:ascii="Avenir Book" w:hAnsi="Avenir Book"/>
          <w:sz w:val="21"/>
          <w:szCs w:val="21"/>
        </w:rPr>
        <w:t xml:space="preserve">vlastnostech </w:t>
      </w:r>
      <w:commentRangeEnd w:id="32"/>
      <w:r w:rsidR="002E4B44">
        <w:rPr>
          <w:rStyle w:val="Odkaznakoment"/>
          <w:rFonts w:eastAsiaTheme="minorHAnsi" w:cstheme="minorBidi"/>
          <w:lang w:eastAsia="en-US"/>
        </w:rPr>
        <w:commentReference w:id="32"/>
      </w:r>
      <w:r w:rsidR="00FB24DA">
        <w:rPr>
          <w:rFonts w:ascii="Avenir Book" w:hAnsi="Avenir Book"/>
          <w:sz w:val="21"/>
          <w:szCs w:val="21"/>
        </w:rPr>
        <w:t xml:space="preserve">poptávaného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Pr="00EE331A">
        <w:rPr>
          <w:rFonts w:ascii="Avenir Book" w:hAnsi="Avenir Book"/>
          <w:sz w:val="21"/>
          <w:szCs w:val="21"/>
        </w:rPr>
        <w:t xml:space="preserve">zboží, </w:t>
      </w:r>
      <w:r w:rsidR="00F86A36">
        <w:rPr>
          <w:rFonts w:ascii="Avenir Book" w:hAnsi="Avenir Book"/>
          <w:sz w:val="21"/>
          <w:szCs w:val="21"/>
        </w:rPr>
        <w:t>vč. informace o případné personalizaci zboží</w:t>
      </w:r>
    </w:p>
    <w:p w14:paraId="128892F4" w14:textId="5405E2E1" w:rsidR="002E4B44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</w:t>
      </w:r>
      <w:r w:rsidR="00F86A36">
        <w:rPr>
          <w:rFonts w:ascii="Avenir Book" w:hAnsi="Avenir Book"/>
          <w:sz w:val="21"/>
          <w:szCs w:val="21"/>
        </w:rPr>
        <w:t xml:space="preserve">i </w:t>
      </w:r>
      <w:r w:rsidR="002E4B44">
        <w:rPr>
          <w:rFonts w:ascii="Avenir Book" w:hAnsi="Avenir Book"/>
          <w:sz w:val="21"/>
          <w:szCs w:val="21"/>
        </w:rPr>
        <w:t>o c</w:t>
      </w:r>
      <w:r w:rsidR="004815D8">
        <w:rPr>
          <w:rFonts w:ascii="Avenir Book" w:hAnsi="Avenir Book"/>
          <w:sz w:val="21"/>
          <w:szCs w:val="21"/>
        </w:rPr>
        <w:t>elkové c</w:t>
      </w:r>
      <w:r w:rsidR="002E4B44">
        <w:rPr>
          <w:rFonts w:ascii="Avenir Book" w:hAnsi="Avenir Book"/>
          <w:sz w:val="21"/>
          <w:szCs w:val="21"/>
        </w:rPr>
        <w:t xml:space="preserve">eně </w:t>
      </w:r>
      <w:r w:rsidRPr="00EE331A">
        <w:rPr>
          <w:rFonts w:ascii="Avenir Book" w:hAnsi="Avenir Book"/>
          <w:sz w:val="21"/>
          <w:szCs w:val="21"/>
        </w:rPr>
        <w:t xml:space="preserve">poptávaného </w:t>
      </w:r>
      <w:r w:rsidR="004815D8">
        <w:rPr>
          <w:rFonts w:ascii="Avenir Book" w:hAnsi="Avenir Book"/>
          <w:sz w:val="21"/>
          <w:szCs w:val="21"/>
        </w:rPr>
        <w:t xml:space="preserve">potravinového </w:t>
      </w:r>
      <w:r w:rsidRPr="00EE331A">
        <w:rPr>
          <w:rFonts w:ascii="Avenir Book" w:hAnsi="Avenir Book"/>
          <w:sz w:val="21"/>
          <w:szCs w:val="21"/>
        </w:rPr>
        <w:t xml:space="preserve">zboží, </w:t>
      </w:r>
      <w:r w:rsidR="002E4B44">
        <w:rPr>
          <w:rFonts w:ascii="Avenir Book" w:hAnsi="Avenir Book"/>
          <w:sz w:val="21"/>
          <w:szCs w:val="21"/>
        </w:rPr>
        <w:t>vč. případné personalizace</w:t>
      </w:r>
    </w:p>
    <w:p w14:paraId="186AA053" w14:textId="2BF6BC7A" w:rsidR="002E4B44" w:rsidRDefault="002E4B44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commentRangeStart w:id="33"/>
      <w:r>
        <w:rPr>
          <w:rFonts w:ascii="Avenir Book" w:hAnsi="Avenir Book"/>
          <w:sz w:val="21"/>
          <w:szCs w:val="21"/>
        </w:rPr>
        <w:t>informaci</w:t>
      </w:r>
      <w:r w:rsidR="00BE069F">
        <w:rPr>
          <w:rFonts w:ascii="Avenir Book" w:hAnsi="Avenir Book"/>
          <w:sz w:val="21"/>
          <w:szCs w:val="21"/>
        </w:rPr>
        <w:t xml:space="preserve">, že </w:t>
      </w:r>
      <w:r w:rsidR="00D55912">
        <w:rPr>
          <w:rFonts w:ascii="Avenir Book" w:hAnsi="Avenir Book"/>
          <w:sz w:val="21"/>
          <w:szCs w:val="21"/>
        </w:rPr>
        <w:t>způsob dodání zboží si zvolí dle svých preferencí kupující sám (náklady dodání zboží se tedy budou řídit dle ceníku vybraného přepravce)</w:t>
      </w:r>
      <w:commentRangeEnd w:id="33"/>
      <w:r w:rsidR="00D55912">
        <w:rPr>
          <w:rStyle w:val="Odkaznakoment"/>
          <w:rFonts w:eastAsiaTheme="minorHAnsi" w:cstheme="minorBidi"/>
          <w:lang w:eastAsia="en-US"/>
        </w:rPr>
        <w:commentReference w:id="33"/>
      </w:r>
    </w:p>
    <w:p w14:paraId="68789B04" w14:textId="72561466" w:rsidR="00B14F79" w:rsidRDefault="00FB24DA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informaci o</w:t>
      </w:r>
      <w:r w:rsidR="004B76B9" w:rsidRPr="00EE331A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ceně </w:t>
      </w:r>
      <w:r w:rsidR="004B76B9" w:rsidRPr="00EE331A">
        <w:rPr>
          <w:rFonts w:ascii="Avenir Book" w:hAnsi="Avenir Book"/>
          <w:sz w:val="21"/>
          <w:szCs w:val="21"/>
        </w:rPr>
        <w:t>balného</w:t>
      </w:r>
      <w:r>
        <w:rPr>
          <w:rFonts w:ascii="Avenir Book" w:hAnsi="Avenir Book"/>
          <w:sz w:val="21"/>
          <w:szCs w:val="21"/>
        </w:rPr>
        <w:t xml:space="preserve"> poptávaného zboží</w:t>
      </w:r>
    </w:p>
    <w:p w14:paraId="4F6554AC" w14:textId="5268A6D8" w:rsidR="00FB57BA" w:rsidRPr="00EE331A" w:rsidRDefault="00FB57BA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potvrzení poptávaného termínu dodání zboží (dále jen „</w:t>
      </w:r>
      <w:r w:rsidRPr="00FB57BA">
        <w:rPr>
          <w:rFonts w:ascii="Avenir Book" w:hAnsi="Avenir Book"/>
          <w:b/>
          <w:bCs/>
          <w:sz w:val="21"/>
          <w:szCs w:val="21"/>
        </w:rPr>
        <w:t>sjednaný termín</w:t>
      </w:r>
      <w:r w:rsidR="002E4B44">
        <w:rPr>
          <w:rFonts w:ascii="Avenir Book" w:hAnsi="Avenir Book"/>
          <w:b/>
          <w:bCs/>
          <w:sz w:val="21"/>
          <w:szCs w:val="21"/>
        </w:rPr>
        <w:t xml:space="preserve"> dodání zboží</w:t>
      </w:r>
      <w:r>
        <w:rPr>
          <w:rFonts w:ascii="Avenir Book" w:hAnsi="Avenir Book"/>
          <w:sz w:val="21"/>
          <w:szCs w:val="21"/>
        </w:rPr>
        <w:t>“)</w:t>
      </w:r>
    </w:p>
    <w:p w14:paraId="25895945" w14:textId="2E18E5D7" w:rsidR="00B14F79" w:rsidRDefault="00B14F79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commentRangeStart w:id="34"/>
      <w:r w:rsidRPr="00EE331A">
        <w:rPr>
          <w:rFonts w:ascii="Avenir Book" w:hAnsi="Avenir Book"/>
          <w:sz w:val="21"/>
          <w:szCs w:val="21"/>
        </w:rPr>
        <w:t xml:space="preserve">znění </w:t>
      </w:r>
      <w:r w:rsidR="00FB24DA">
        <w:rPr>
          <w:rFonts w:ascii="Avenir Book" w:hAnsi="Avenir Book"/>
          <w:sz w:val="21"/>
          <w:szCs w:val="21"/>
        </w:rPr>
        <w:t>těchto VOP</w:t>
      </w:r>
      <w:commentRangeEnd w:id="34"/>
      <w:r w:rsidR="00FB24DA">
        <w:rPr>
          <w:rStyle w:val="Odkaznakoment"/>
          <w:rFonts w:eastAsiaTheme="minorHAnsi" w:cstheme="minorBidi"/>
          <w:lang w:eastAsia="en-US"/>
        </w:rPr>
        <w:commentReference w:id="34"/>
      </w:r>
      <w:r w:rsidR="00FB24DA">
        <w:rPr>
          <w:rFonts w:ascii="Avenir Book" w:hAnsi="Avenir Book"/>
          <w:sz w:val="21"/>
          <w:szCs w:val="21"/>
        </w:rPr>
        <w:t>,</w:t>
      </w:r>
      <w:r w:rsidRPr="00EE331A">
        <w:rPr>
          <w:rFonts w:ascii="Avenir Book" w:hAnsi="Avenir Book"/>
          <w:sz w:val="21"/>
          <w:szCs w:val="21"/>
        </w:rPr>
        <w:t xml:space="preserve"> které budou v případě uzavření </w:t>
      </w:r>
      <w:r w:rsidR="005D18A1" w:rsidRPr="00EE331A">
        <w:rPr>
          <w:rFonts w:ascii="Avenir Book" w:hAnsi="Avenir Book"/>
          <w:sz w:val="21"/>
          <w:szCs w:val="21"/>
        </w:rPr>
        <w:t xml:space="preserve">kupní </w:t>
      </w:r>
      <w:r w:rsidRPr="00EE331A">
        <w:rPr>
          <w:rFonts w:ascii="Avenir Book" w:hAnsi="Avenir Book"/>
          <w:sz w:val="21"/>
          <w:szCs w:val="21"/>
        </w:rPr>
        <w:t xml:space="preserve">smlouvy nedílnou součást </w:t>
      </w:r>
      <w:r w:rsidR="005D18A1" w:rsidRPr="00EE331A">
        <w:rPr>
          <w:rFonts w:ascii="Avenir Book" w:hAnsi="Avenir Book"/>
          <w:sz w:val="21"/>
          <w:szCs w:val="21"/>
        </w:rPr>
        <w:t>kupní smlouvy</w:t>
      </w:r>
      <w:r w:rsidR="002E4B44">
        <w:rPr>
          <w:rFonts w:ascii="Avenir Book" w:hAnsi="Avenir Book"/>
          <w:sz w:val="21"/>
          <w:szCs w:val="21"/>
        </w:rPr>
        <w:t xml:space="preserve"> </w:t>
      </w:r>
    </w:p>
    <w:p w14:paraId="1748DFE2" w14:textId="3D26BBAA" w:rsidR="002E4B44" w:rsidRPr="00EE331A" w:rsidRDefault="002E4B44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commentRangeStart w:id="35"/>
      <w:r>
        <w:rPr>
          <w:rFonts w:ascii="Avenir Book" w:hAnsi="Avenir Book"/>
          <w:sz w:val="21"/>
          <w:szCs w:val="21"/>
        </w:rPr>
        <w:t>znění Informací o zpracování osobních údajů</w:t>
      </w:r>
      <w:commentRangeEnd w:id="35"/>
      <w:r>
        <w:rPr>
          <w:rStyle w:val="Odkaznakoment"/>
          <w:rFonts w:eastAsiaTheme="minorHAnsi" w:cstheme="minorBidi"/>
          <w:lang w:eastAsia="en-US"/>
        </w:rPr>
        <w:commentReference w:id="35"/>
      </w:r>
      <w:r>
        <w:rPr>
          <w:rFonts w:ascii="Avenir Book" w:hAnsi="Avenir Book"/>
          <w:sz w:val="21"/>
          <w:szCs w:val="21"/>
        </w:rPr>
        <w:t>.</w:t>
      </w:r>
    </w:p>
    <w:p w14:paraId="2132859C" w14:textId="4D2833E8" w:rsidR="00B14F79" w:rsidRPr="00EE331A" w:rsidRDefault="00B14F79" w:rsidP="00B14F79">
      <w:pPr>
        <w:pStyle w:val="uroven2"/>
        <w:numPr>
          <w:ilvl w:val="0"/>
          <w:numId w:val="0"/>
        </w:numPr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FB24DA">
        <w:rPr>
          <w:rFonts w:ascii="Avenir Book" w:hAnsi="Avenir Book"/>
          <w:b/>
          <w:bCs/>
          <w:sz w:val="21"/>
          <w:szCs w:val="21"/>
        </w:rPr>
        <w:t xml:space="preserve">Tento e-mail </w:t>
      </w:r>
      <w:r w:rsidR="00FB24DA" w:rsidRPr="00FB24DA">
        <w:rPr>
          <w:rFonts w:ascii="Avenir Book" w:hAnsi="Avenir Book"/>
          <w:b/>
          <w:bCs/>
          <w:sz w:val="21"/>
          <w:szCs w:val="21"/>
        </w:rPr>
        <w:t xml:space="preserve">prodávajícího 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bude považován za návrh na uzavření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>kupní smlouvy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(dále jen „</w:t>
      </w:r>
      <w:r w:rsidRPr="00EE331A">
        <w:rPr>
          <w:rFonts w:ascii="Avenir Book" w:hAnsi="Avenir Book"/>
          <w:b/>
          <w:bCs/>
          <w:sz w:val="21"/>
          <w:szCs w:val="21"/>
        </w:rPr>
        <w:t>nabídka</w:t>
      </w:r>
      <w:r w:rsidRPr="00EE331A">
        <w:rPr>
          <w:rFonts w:ascii="Avenir Book" w:hAnsi="Avenir Book"/>
          <w:sz w:val="21"/>
          <w:szCs w:val="21"/>
        </w:rPr>
        <w:t xml:space="preserve">“). </w:t>
      </w:r>
      <w:r w:rsidR="00FB24DA">
        <w:rPr>
          <w:rFonts w:ascii="Avenir Book" w:hAnsi="Avenir Book"/>
          <w:sz w:val="21"/>
          <w:szCs w:val="21"/>
        </w:rPr>
        <w:t xml:space="preserve">Prodávající v e-mailu </w:t>
      </w:r>
      <w:r w:rsidRPr="00EE331A">
        <w:rPr>
          <w:rFonts w:ascii="Avenir Book" w:hAnsi="Avenir Book"/>
          <w:sz w:val="21"/>
          <w:szCs w:val="21"/>
        </w:rPr>
        <w:t>současně určí lhůtu k přijetí této nabídky.</w:t>
      </w:r>
    </w:p>
    <w:p w14:paraId="5C21A03E" w14:textId="77777777" w:rsidR="002E4B44" w:rsidRPr="002E4B44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Výslovné odsouhlasení nabídky kupujícím prostřednictvím e-mailu ve lhůtě pro přijetí nabídky se považuje za akceptaci nabídky ve smyslu § 1740 odst. 1 občanského zákoníku.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Kupní smlouva je mezi prodávající a </w:t>
      </w:r>
      <w:r w:rsidR="005D18A1" w:rsidRPr="00EE331A">
        <w:rPr>
          <w:rFonts w:ascii="Avenir Book" w:hAnsi="Avenir Book"/>
          <w:b/>
          <w:bCs/>
          <w:sz w:val="21"/>
          <w:szCs w:val="21"/>
        </w:rPr>
        <w:t>kupujícím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 uzavřena v souladu s § 1745 občanského zákoníku v okamžiku doručení akceptace nabídky </w:t>
      </w:r>
      <w:r w:rsidR="005D18A1" w:rsidRPr="00EE331A">
        <w:rPr>
          <w:rFonts w:ascii="Avenir Book" w:hAnsi="Avenir Book"/>
          <w:b/>
          <w:bCs/>
          <w:sz w:val="21"/>
          <w:szCs w:val="21"/>
        </w:rPr>
        <w:t>prodávající</w:t>
      </w:r>
      <w:r w:rsidRPr="00EE331A">
        <w:rPr>
          <w:rFonts w:ascii="Avenir Book" w:hAnsi="Avenir Book"/>
          <w:sz w:val="21"/>
          <w:szCs w:val="21"/>
        </w:rPr>
        <w:t xml:space="preserve">. Nedílnou součást uzavřené smlouvy tvoří přiložené </w:t>
      </w:r>
      <w:r w:rsidR="00FB24DA">
        <w:rPr>
          <w:rFonts w:ascii="Avenir Book" w:hAnsi="Avenir Book"/>
          <w:sz w:val="21"/>
          <w:szCs w:val="21"/>
        </w:rPr>
        <w:t>VOP</w:t>
      </w:r>
      <w:r w:rsidR="002E4B44">
        <w:rPr>
          <w:rFonts w:ascii="Avenir Book" w:hAnsi="Avenir Book"/>
          <w:sz w:val="21"/>
          <w:szCs w:val="21"/>
        </w:rPr>
        <w:t>.</w:t>
      </w:r>
    </w:p>
    <w:p w14:paraId="6714C697" w14:textId="2EC2885B" w:rsidR="00FB24DA" w:rsidRPr="002E4B44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2E4B44">
        <w:rPr>
          <w:rFonts w:ascii="Avenir Book" w:hAnsi="Avenir Book" w:cs="Arial"/>
          <w:sz w:val="21"/>
          <w:szCs w:val="21"/>
        </w:rPr>
        <w:t xml:space="preserve">Souhlasí-li </w:t>
      </w:r>
      <w:r w:rsidR="00FB24DA" w:rsidRPr="002E4B44">
        <w:rPr>
          <w:rFonts w:ascii="Avenir Book" w:hAnsi="Avenir Book" w:cs="Arial"/>
          <w:sz w:val="21"/>
          <w:szCs w:val="21"/>
        </w:rPr>
        <w:t xml:space="preserve">kupující </w:t>
      </w:r>
      <w:r w:rsidRPr="002E4B44">
        <w:rPr>
          <w:rFonts w:ascii="Avenir Book" w:hAnsi="Avenir Book" w:cs="Arial"/>
          <w:sz w:val="21"/>
          <w:szCs w:val="21"/>
        </w:rPr>
        <w:t xml:space="preserve">ve lhůtě </w:t>
      </w:r>
      <w:r w:rsidRPr="002E4B44">
        <w:rPr>
          <w:rFonts w:ascii="Avenir Book" w:hAnsi="Avenir Book"/>
          <w:sz w:val="21"/>
          <w:szCs w:val="21"/>
        </w:rPr>
        <w:t>pro přijetí nabídky</w:t>
      </w:r>
      <w:r w:rsidRPr="002E4B44">
        <w:rPr>
          <w:rFonts w:ascii="Avenir Book" w:hAnsi="Avenir Book" w:cs="Arial"/>
          <w:sz w:val="21"/>
          <w:szCs w:val="21"/>
        </w:rPr>
        <w:t xml:space="preserve"> </w:t>
      </w:r>
      <w:r w:rsidR="00FB24DA" w:rsidRPr="002E4B44">
        <w:rPr>
          <w:rFonts w:ascii="Avenir Book" w:hAnsi="Avenir Book" w:cs="Arial"/>
          <w:sz w:val="21"/>
          <w:szCs w:val="21"/>
        </w:rPr>
        <w:t>s nabídkou</w:t>
      </w:r>
      <w:r w:rsidR="005D18A1" w:rsidRPr="002E4B44">
        <w:rPr>
          <w:rFonts w:ascii="Avenir Book" w:hAnsi="Avenir Book" w:cs="Arial"/>
          <w:sz w:val="21"/>
          <w:szCs w:val="21"/>
        </w:rPr>
        <w:t xml:space="preserve"> pouze částečně</w:t>
      </w:r>
      <w:r w:rsidRPr="002E4B44">
        <w:rPr>
          <w:rFonts w:ascii="Avenir Book" w:hAnsi="Avenir Book" w:cs="Arial"/>
          <w:sz w:val="21"/>
          <w:szCs w:val="21"/>
        </w:rPr>
        <w:t xml:space="preserve">, je </w:t>
      </w:r>
      <w:r w:rsidR="00FB24DA" w:rsidRPr="002E4B44">
        <w:rPr>
          <w:rFonts w:ascii="Avenir Book" w:hAnsi="Avenir Book" w:cs="Arial"/>
          <w:sz w:val="21"/>
          <w:szCs w:val="21"/>
        </w:rPr>
        <w:t xml:space="preserve">kupní </w:t>
      </w:r>
      <w:r w:rsidRPr="002E4B44">
        <w:rPr>
          <w:rFonts w:ascii="Avenir Book" w:hAnsi="Avenir Book" w:cs="Arial"/>
          <w:sz w:val="21"/>
          <w:szCs w:val="21"/>
        </w:rPr>
        <w:t xml:space="preserve">smlouva mezi </w:t>
      </w:r>
      <w:r w:rsidR="005D18A1" w:rsidRPr="002E4B44">
        <w:rPr>
          <w:rFonts w:ascii="Avenir Book" w:hAnsi="Avenir Book" w:cs="Arial"/>
          <w:sz w:val="21"/>
          <w:szCs w:val="21"/>
        </w:rPr>
        <w:t xml:space="preserve">prodávající a kupujícím </w:t>
      </w:r>
      <w:r w:rsidRPr="002E4B44">
        <w:rPr>
          <w:rFonts w:ascii="Avenir Book" w:hAnsi="Avenir Book" w:cs="Arial"/>
          <w:sz w:val="21"/>
          <w:szCs w:val="21"/>
        </w:rPr>
        <w:t xml:space="preserve">uzavřena </w:t>
      </w:r>
      <w:r w:rsidR="00FB24DA" w:rsidRPr="002E4B44">
        <w:rPr>
          <w:rFonts w:ascii="Avenir Book" w:hAnsi="Avenir Book" w:cs="Arial"/>
          <w:sz w:val="21"/>
          <w:szCs w:val="21"/>
        </w:rPr>
        <w:t xml:space="preserve">až </w:t>
      </w:r>
      <w:r w:rsidRPr="002E4B44">
        <w:rPr>
          <w:rFonts w:ascii="Avenir Book" w:hAnsi="Avenir Book" w:cs="Arial"/>
          <w:sz w:val="21"/>
          <w:szCs w:val="21"/>
        </w:rPr>
        <w:t>v</w:t>
      </w:r>
      <w:r w:rsidR="005D18A1" w:rsidRPr="002E4B44">
        <w:rPr>
          <w:rFonts w:ascii="Avenir Book" w:hAnsi="Avenir Book" w:cs="Arial"/>
          <w:sz w:val="21"/>
          <w:szCs w:val="21"/>
        </w:rPr>
        <w:t> </w:t>
      </w:r>
      <w:r w:rsidRPr="002E4B44">
        <w:rPr>
          <w:rFonts w:ascii="Avenir Book" w:hAnsi="Avenir Book" w:cs="Arial"/>
          <w:sz w:val="21"/>
          <w:szCs w:val="21"/>
        </w:rPr>
        <w:t>okamžiku</w:t>
      </w:r>
      <w:r w:rsidR="005D18A1" w:rsidRPr="002E4B44">
        <w:rPr>
          <w:rFonts w:ascii="Avenir Book" w:hAnsi="Avenir Book" w:cs="Arial"/>
          <w:sz w:val="21"/>
          <w:szCs w:val="21"/>
        </w:rPr>
        <w:t xml:space="preserve">, </w:t>
      </w:r>
      <w:r w:rsidRPr="002E4B44">
        <w:rPr>
          <w:rFonts w:ascii="Avenir Book" w:hAnsi="Avenir Book" w:cs="Arial"/>
          <w:sz w:val="21"/>
          <w:szCs w:val="21"/>
        </w:rPr>
        <w:t xml:space="preserve">kdy </w:t>
      </w:r>
      <w:r w:rsidR="00FB24DA" w:rsidRPr="002E4B44">
        <w:rPr>
          <w:rFonts w:ascii="Avenir Book" w:hAnsi="Avenir Book" w:cs="Arial"/>
          <w:sz w:val="21"/>
          <w:szCs w:val="21"/>
        </w:rPr>
        <w:t xml:space="preserve">se </w:t>
      </w:r>
      <w:r w:rsidR="005D18A1" w:rsidRPr="002E4B44">
        <w:rPr>
          <w:rFonts w:ascii="Avenir Book" w:hAnsi="Avenir Book" w:cs="Arial"/>
          <w:sz w:val="21"/>
          <w:szCs w:val="21"/>
        </w:rPr>
        <w:t>prodávající a kupující</w:t>
      </w:r>
      <w:r w:rsidRPr="002E4B44">
        <w:rPr>
          <w:rFonts w:ascii="Avenir Book" w:hAnsi="Avenir Book" w:cs="Arial"/>
          <w:sz w:val="21"/>
          <w:szCs w:val="21"/>
        </w:rPr>
        <w:t xml:space="preserve"> </w:t>
      </w:r>
      <w:r w:rsidR="00FB24DA" w:rsidRPr="002E4B44">
        <w:rPr>
          <w:rFonts w:ascii="Avenir Book" w:hAnsi="Avenir Book" w:cs="Arial"/>
          <w:sz w:val="21"/>
          <w:szCs w:val="21"/>
        </w:rPr>
        <w:t>dohodnou na podmínkách kupní smlouvy.</w:t>
      </w:r>
      <w:r w:rsidR="002E4B44">
        <w:rPr>
          <w:rFonts w:ascii="Avenir Book" w:hAnsi="Avenir Book" w:cs="Arial"/>
          <w:sz w:val="21"/>
          <w:szCs w:val="21"/>
        </w:rPr>
        <w:t xml:space="preserve"> Nedojde-li mezi prodávající a kupujícím k dohodě nejpozději </w:t>
      </w:r>
      <w:r w:rsidR="002E4B44" w:rsidRPr="00361762">
        <w:rPr>
          <w:rFonts w:ascii="Avenir Book" w:hAnsi="Avenir Book" w:cs="Arial"/>
          <w:sz w:val="21"/>
          <w:szCs w:val="21"/>
          <w:highlight w:val="yellow"/>
        </w:rPr>
        <w:t xml:space="preserve">do </w:t>
      </w:r>
      <w:r w:rsidR="00361762" w:rsidRPr="00361762">
        <w:rPr>
          <w:rFonts w:ascii="Avenir Book" w:hAnsi="Avenir Book" w:cs="Arial"/>
          <w:sz w:val="21"/>
          <w:szCs w:val="21"/>
          <w:highlight w:val="yellow"/>
        </w:rPr>
        <w:t>48</w:t>
      </w:r>
      <w:r w:rsidR="00361762">
        <w:rPr>
          <w:rFonts w:ascii="Avenir Book" w:hAnsi="Avenir Book" w:cs="Arial"/>
          <w:sz w:val="21"/>
          <w:szCs w:val="21"/>
          <w:highlight w:val="yellow"/>
        </w:rPr>
        <w:t xml:space="preserve"> </w:t>
      </w:r>
      <w:r w:rsidR="00361762" w:rsidRPr="00361762">
        <w:rPr>
          <w:rFonts w:ascii="Avenir Book" w:hAnsi="Avenir Book" w:cs="Arial"/>
          <w:sz w:val="21"/>
          <w:szCs w:val="21"/>
          <w:highlight w:val="yellow"/>
        </w:rPr>
        <w:t>hodi</w:t>
      </w:r>
      <w:r w:rsidR="00361762">
        <w:rPr>
          <w:rFonts w:ascii="Avenir Book" w:hAnsi="Avenir Book" w:cs="Arial"/>
          <w:sz w:val="21"/>
          <w:szCs w:val="21"/>
        </w:rPr>
        <w:t>n</w:t>
      </w:r>
      <w:r w:rsidR="002E4B44">
        <w:rPr>
          <w:rFonts w:ascii="Avenir Book" w:hAnsi="Avenir Book" w:cs="Arial"/>
          <w:sz w:val="21"/>
          <w:szCs w:val="21"/>
        </w:rPr>
        <w:t xml:space="preserve"> od potvrzení přijetí poptávky prodávajícím, považuje se nabídka za odmítnutou a prodávající nebude nadále nabídkou vázán.</w:t>
      </w:r>
    </w:p>
    <w:p w14:paraId="25CDD852" w14:textId="5A0D2873" w:rsidR="00B14F79" w:rsidRPr="00FB24DA" w:rsidRDefault="00B14F79" w:rsidP="00FB24DA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FB24DA">
        <w:rPr>
          <w:rFonts w:ascii="Avenir Book" w:hAnsi="Avenir Book"/>
          <w:b/>
          <w:bCs/>
          <w:sz w:val="21"/>
          <w:szCs w:val="21"/>
        </w:rPr>
        <w:t xml:space="preserve">Okamžikem uzavření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smlouvy se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FB24DA">
        <w:rPr>
          <w:rFonts w:ascii="Avenir Book" w:hAnsi="Avenir Book"/>
          <w:b/>
          <w:bCs/>
          <w:sz w:val="21"/>
          <w:szCs w:val="21"/>
        </w:rPr>
        <w:t>zavazuje k platbě sjednané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 kupní ceny</w:t>
      </w:r>
      <w:r w:rsidR="00FB57BA">
        <w:rPr>
          <w:rFonts w:ascii="Avenir Book" w:hAnsi="Avenir Book"/>
          <w:b/>
          <w:bCs/>
          <w:sz w:val="21"/>
          <w:szCs w:val="21"/>
        </w:rPr>
        <w:t xml:space="preserve"> a prodávající se zavazuje kupujícímu dodat sjednané zboží </w:t>
      </w:r>
      <w:r w:rsidR="002E4B44">
        <w:rPr>
          <w:rFonts w:ascii="Avenir Book" w:hAnsi="Avenir Book"/>
          <w:b/>
          <w:bCs/>
          <w:sz w:val="21"/>
          <w:szCs w:val="21"/>
        </w:rPr>
        <w:t xml:space="preserve">ve </w:t>
      </w:r>
      <w:r w:rsidR="00FB57BA">
        <w:rPr>
          <w:rFonts w:ascii="Avenir Book" w:hAnsi="Avenir Book"/>
          <w:b/>
          <w:bCs/>
          <w:sz w:val="21"/>
          <w:szCs w:val="21"/>
        </w:rPr>
        <w:t>sjednané</w:t>
      </w:r>
      <w:r w:rsidR="002E4B44">
        <w:rPr>
          <w:rFonts w:ascii="Avenir Book" w:hAnsi="Avenir Book"/>
          <w:b/>
          <w:bCs/>
          <w:sz w:val="21"/>
          <w:szCs w:val="21"/>
        </w:rPr>
        <w:t>m</w:t>
      </w:r>
      <w:r w:rsidR="00FB57BA">
        <w:rPr>
          <w:rFonts w:ascii="Avenir Book" w:hAnsi="Avenir Book"/>
          <w:b/>
          <w:bCs/>
          <w:sz w:val="21"/>
          <w:szCs w:val="21"/>
        </w:rPr>
        <w:t xml:space="preserve"> termínu dodání zboží.</w:t>
      </w:r>
    </w:p>
    <w:p w14:paraId="0D543BA4" w14:textId="3534419B" w:rsidR="00B14F79" w:rsidRPr="00EE331A" w:rsidRDefault="00B14F79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se zavazuje bez zbytečného odkladu po uzavření kupní smlouvy zaslat kupujícímu-spotřebiteli</w:t>
      </w:r>
      <w:commentRangeStart w:id="36"/>
      <w:r w:rsidRPr="00EE331A">
        <w:rPr>
          <w:rFonts w:ascii="Avenir Book" w:hAnsi="Avenir Book"/>
          <w:sz w:val="21"/>
          <w:szCs w:val="21"/>
        </w:rPr>
        <w:t xml:space="preserve"> potvrzení o uzavření kupní smlouvy </w:t>
      </w:r>
      <w:commentRangeEnd w:id="36"/>
      <w:r w:rsidR="00FB24DA">
        <w:rPr>
          <w:rStyle w:val="Odkaznakoment"/>
          <w:rFonts w:eastAsiaTheme="minorHAnsi" w:cstheme="minorBidi"/>
          <w:lang w:eastAsia="en-US"/>
        </w:rPr>
        <w:commentReference w:id="36"/>
      </w:r>
      <w:r w:rsidRPr="00EE331A">
        <w:rPr>
          <w:rFonts w:ascii="Avenir Book" w:hAnsi="Avenir Book"/>
          <w:sz w:val="21"/>
          <w:szCs w:val="21"/>
        </w:rPr>
        <w:t xml:space="preserve">a znění VOP platných ke dni uzavření kupní smlouvy v textové podobě e-mailem na e-mailovou adresu kupujícího-spotřebitele. </w:t>
      </w:r>
    </w:p>
    <w:p w14:paraId="7D8F4128" w14:textId="1FACD9D9" w:rsidR="00B14F79" w:rsidRPr="00EE331A" w:rsidRDefault="00B14F79" w:rsidP="00B14F79">
      <w:pPr>
        <w:pStyle w:val="uroven2"/>
        <w:spacing w:line="300" w:lineRule="atLeast"/>
        <w:rPr>
          <w:rFonts w:ascii="Avenir Book" w:hAnsi="Avenir Book" w:cs="Arial"/>
          <w:sz w:val="21"/>
          <w:szCs w:val="21"/>
        </w:rPr>
      </w:pPr>
      <w:r w:rsidRPr="00EE331A">
        <w:rPr>
          <w:rFonts w:ascii="Avenir Book" w:hAnsi="Avenir Book" w:cs="Arial"/>
          <w:sz w:val="21"/>
          <w:szCs w:val="21"/>
        </w:rPr>
        <w:t xml:space="preserve">Nepřijme-li </w:t>
      </w:r>
      <w:r w:rsidR="002B5DC6" w:rsidRPr="00EE331A">
        <w:rPr>
          <w:rFonts w:ascii="Avenir Book" w:hAnsi="Avenir Book" w:cs="Arial"/>
          <w:sz w:val="21"/>
          <w:szCs w:val="21"/>
        </w:rPr>
        <w:t xml:space="preserve">kupující </w:t>
      </w:r>
      <w:r w:rsidRPr="00EE331A">
        <w:rPr>
          <w:rFonts w:ascii="Avenir Book" w:hAnsi="Avenir Book" w:cs="Arial"/>
          <w:sz w:val="21"/>
          <w:szCs w:val="21"/>
        </w:rPr>
        <w:t xml:space="preserve">nabídku ve lhůtě k jejímu přijetí, zanikne </w:t>
      </w:r>
      <w:r w:rsidR="00F86A36">
        <w:rPr>
          <w:rFonts w:ascii="Avenir Book" w:hAnsi="Avenir Book" w:cs="Arial"/>
          <w:sz w:val="21"/>
          <w:szCs w:val="21"/>
        </w:rPr>
        <w:t xml:space="preserve">nabídka </w:t>
      </w:r>
      <w:r w:rsidRPr="00EE331A">
        <w:rPr>
          <w:rFonts w:ascii="Avenir Book" w:hAnsi="Avenir Book" w:cs="Arial"/>
          <w:sz w:val="21"/>
          <w:szCs w:val="21"/>
        </w:rPr>
        <w:t xml:space="preserve">pro uplynutí lhůty k jejímu přijetí ve smyslu § 1735 občanského zákoníku. </w:t>
      </w:r>
      <w:r w:rsidR="00F86A36">
        <w:rPr>
          <w:rFonts w:ascii="Avenir Book" w:hAnsi="Avenir Book" w:cs="Arial"/>
          <w:sz w:val="21"/>
          <w:szCs w:val="21"/>
        </w:rPr>
        <w:t>Prodávající</w:t>
      </w:r>
      <w:r w:rsidRPr="00EE331A">
        <w:rPr>
          <w:rFonts w:ascii="Avenir Book" w:hAnsi="Avenir Book" w:cs="Arial"/>
          <w:sz w:val="21"/>
          <w:szCs w:val="21"/>
        </w:rPr>
        <w:t xml:space="preserve"> nadále nebude nabídkou vázán</w:t>
      </w:r>
      <w:r w:rsidR="002B5DC6" w:rsidRPr="00EE331A">
        <w:rPr>
          <w:rFonts w:ascii="Avenir Book" w:hAnsi="Avenir Book" w:cs="Arial"/>
          <w:sz w:val="21"/>
          <w:szCs w:val="21"/>
        </w:rPr>
        <w:t>.</w:t>
      </w:r>
    </w:p>
    <w:p w14:paraId="33329DEB" w14:textId="2AA4EB0E" w:rsidR="00B14F79" w:rsidRPr="00EE331A" w:rsidRDefault="00B14F79" w:rsidP="00B14F79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souhlasí s použitím komunikačních prostředků na dálku a bere na vědomí, že náklady </w:t>
      </w:r>
      <w:r w:rsidRPr="00EE331A">
        <w:rPr>
          <w:rFonts w:ascii="Avenir Book" w:hAnsi="Avenir Book"/>
          <w:sz w:val="21"/>
          <w:szCs w:val="21"/>
        </w:rPr>
        <w:lastRenderedPageBreak/>
        <w:t>vzniklé při použití komunikačních prostředků na dálku v souvislosti s uzavřením kupní smlouvy (náklady na internetové připojení, náklady na telefonní hovory</w:t>
      </w:r>
      <w:r w:rsidR="00F86A36">
        <w:rPr>
          <w:rFonts w:ascii="Avenir Book" w:hAnsi="Avenir Book"/>
          <w:sz w:val="21"/>
          <w:szCs w:val="21"/>
        </w:rPr>
        <w:t xml:space="preserve"> aj.</w:t>
      </w:r>
      <w:r w:rsidRPr="00EE331A">
        <w:rPr>
          <w:rFonts w:ascii="Avenir Book" w:hAnsi="Avenir Book"/>
          <w:sz w:val="21"/>
          <w:szCs w:val="21"/>
        </w:rPr>
        <w:t>) si hradí sám, přičemž tyto náklady se neliší od základní sazby.</w:t>
      </w:r>
    </w:p>
    <w:p w14:paraId="70A37325" w14:textId="76B1A9CF" w:rsidR="00B14F79" w:rsidRPr="00A36781" w:rsidRDefault="00B14F79" w:rsidP="00A36781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není ve vztahu ke kupujícímu vázán žádnými kodexy chování ve smyslu ustanovení </w:t>
      </w:r>
      <w:r w:rsidR="00F86A36">
        <w:rPr>
          <w:rFonts w:ascii="Avenir Book" w:hAnsi="Avenir Book"/>
          <w:sz w:val="21"/>
          <w:szCs w:val="21"/>
        </w:rPr>
        <w:t>§ </w:t>
      </w:r>
      <w:r w:rsidRPr="00F86A36">
        <w:rPr>
          <w:rFonts w:ascii="Avenir Book" w:hAnsi="Avenir Book"/>
          <w:sz w:val="21"/>
          <w:szCs w:val="21"/>
        </w:rPr>
        <w:t>1820 odst. 1 písm. n) občanského zákoníku</w:t>
      </w:r>
      <w:r w:rsidR="00A36781">
        <w:rPr>
          <w:rFonts w:ascii="Avenir Book" w:hAnsi="Avenir Book"/>
          <w:sz w:val="21"/>
          <w:szCs w:val="21"/>
        </w:rPr>
        <w:t>.</w:t>
      </w:r>
    </w:p>
    <w:p w14:paraId="3DFD807B" w14:textId="6772826D" w:rsidR="00DE4BE5" w:rsidRPr="00EE331A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4EF62AA9" w14:textId="17F04911" w:rsidR="00D17A7A" w:rsidRPr="00EE331A" w:rsidRDefault="00F86A36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Na tržním stánku prodávající</w:t>
      </w:r>
      <w:r w:rsidR="00D17A7A" w:rsidRPr="00EE331A">
        <w:rPr>
          <w:rFonts w:ascii="Avenir Book" w:hAnsi="Avenir Book"/>
          <w:sz w:val="21"/>
          <w:szCs w:val="21"/>
        </w:rPr>
        <w:t xml:space="preserve"> jsou </w:t>
      </w:r>
      <w:commentRangeStart w:id="37"/>
      <w:r w:rsidR="007A567E" w:rsidRPr="00EE331A">
        <w:rPr>
          <w:rFonts w:ascii="Avenir Book" w:hAnsi="Avenir Book"/>
          <w:sz w:val="21"/>
          <w:szCs w:val="21"/>
        </w:rPr>
        <w:t xml:space="preserve">v listinné podobě </w:t>
      </w:r>
      <w:r>
        <w:rPr>
          <w:rFonts w:ascii="Avenir Book" w:hAnsi="Avenir Book"/>
          <w:sz w:val="21"/>
          <w:szCs w:val="21"/>
        </w:rPr>
        <w:t xml:space="preserve">uvedeny </w:t>
      </w:r>
      <w:r w:rsidR="007A567E" w:rsidRPr="00EE331A">
        <w:rPr>
          <w:rFonts w:ascii="Avenir Book" w:hAnsi="Avenir Book"/>
          <w:sz w:val="21"/>
          <w:szCs w:val="21"/>
        </w:rPr>
        <w:t xml:space="preserve">čitelně </w:t>
      </w:r>
      <w:r w:rsidR="00D17A7A" w:rsidRPr="00EE331A">
        <w:rPr>
          <w:rFonts w:ascii="Avenir Book" w:hAnsi="Avenir Book"/>
          <w:sz w:val="21"/>
          <w:szCs w:val="21"/>
        </w:rPr>
        <w:t xml:space="preserve">veškeré informace </w:t>
      </w:r>
      <w:r w:rsidR="007A567E" w:rsidRPr="00EE331A">
        <w:rPr>
          <w:rFonts w:ascii="Avenir Book" w:hAnsi="Avenir Book"/>
          <w:sz w:val="21"/>
          <w:szCs w:val="21"/>
        </w:rPr>
        <w:t>o</w:t>
      </w:r>
      <w:r w:rsidR="00B13927">
        <w:rPr>
          <w:rFonts w:ascii="Avenir Book" w:hAnsi="Avenir Book"/>
          <w:sz w:val="21"/>
          <w:szCs w:val="21"/>
        </w:rPr>
        <w:t> </w:t>
      </w:r>
      <w:r w:rsidR="007A567E" w:rsidRPr="00EE331A">
        <w:rPr>
          <w:rFonts w:ascii="Avenir Book" w:hAnsi="Avenir Book"/>
          <w:sz w:val="21"/>
          <w:szCs w:val="21"/>
        </w:rPr>
        <w:t xml:space="preserve">prodávajícím, </w:t>
      </w:r>
      <w:r w:rsidR="00D17A7A" w:rsidRPr="00EE331A">
        <w:rPr>
          <w:rFonts w:ascii="Avenir Book" w:hAnsi="Avenir Book"/>
          <w:sz w:val="21"/>
          <w:szCs w:val="21"/>
        </w:rPr>
        <w:t xml:space="preserve">o </w:t>
      </w:r>
      <w:r w:rsidR="00B13927">
        <w:rPr>
          <w:rFonts w:ascii="Avenir Book" w:hAnsi="Avenir Book"/>
          <w:sz w:val="21"/>
          <w:szCs w:val="21"/>
        </w:rPr>
        <w:t xml:space="preserve">hlavních </w:t>
      </w:r>
      <w:r w:rsidR="00D17A7A" w:rsidRPr="00EE331A">
        <w:rPr>
          <w:rFonts w:ascii="Avenir Book" w:hAnsi="Avenir Book"/>
          <w:sz w:val="21"/>
          <w:szCs w:val="21"/>
        </w:rPr>
        <w:t>vlastnostech nabízeného zboží</w:t>
      </w:r>
      <w:r w:rsidR="00B13927">
        <w:rPr>
          <w:rFonts w:ascii="Avenir Book" w:hAnsi="Avenir Book"/>
          <w:sz w:val="21"/>
          <w:szCs w:val="21"/>
        </w:rPr>
        <w:t xml:space="preserve"> na tržním stánku</w:t>
      </w:r>
      <w:r w:rsidR="00D17A7A" w:rsidRPr="00EE331A">
        <w:rPr>
          <w:rFonts w:ascii="Avenir Book" w:hAnsi="Avenir Book"/>
          <w:sz w:val="21"/>
          <w:szCs w:val="21"/>
        </w:rPr>
        <w:t xml:space="preserve">, o aktuální ceně zboží </w:t>
      </w:r>
      <w:r>
        <w:rPr>
          <w:rFonts w:ascii="Avenir Book" w:hAnsi="Avenir Book"/>
          <w:sz w:val="21"/>
          <w:szCs w:val="21"/>
        </w:rPr>
        <w:t xml:space="preserve">vč. balného </w:t>
      </w:r>
      <w:r w:rsidR="00D17A7A" w:rsidRPr="00EE331A">
        <w:rPr>
          <w:rFonts w:ascii="Avenir Book" w:hAnsi="Avenir Book"/>
          <w:sz w:val="21"/>
          <w:szCs w:val="21"/>
        </w:rPr>
        <w:t>a znění těchto VOP.</w:t>
      </w:r>
      <w:r w:rsidR="007A567E" w:rsidRPr="00EE331A">
        <w:rPr>
          <w:rFonts w:ascii="Avenir Book" w:hAnsi="Avenir Book"/>
          <w:sz w:val="21"/>
          <w:szCs w:val="21"/>
        </w:rPr>
        <w:t xml:space="preserve"> Před uzavřením kupní smlouvy je kupujícímu umožněno seznámit se všemi těmito informacemi, vč. textu těchto VOP</w:t>
      </w:r>
      <w:r w:rsidR="00B13927">
        <w:rPr>
          <w:rFonts w:ascii="Avenir Book" w:hAnsi="Avenir Book"/>
          <w:sz w:val="21"/>
          <w:szCs w:val="21"/>
        </w:rPr>
        <w:t xml:space="preserve"> a Informací o zpracování osobních údajů</w:t>
      </w:r>
      <w:r w:rsidR="007A567E" w:rsidRPr="00EE331A">
        <w:rPr>
          <w:rFonts w:ascii="Avenir Book" w:hAnsi="Avenir Book"/>
          <w:sz w:val="21"/>
          <w:szCs w:val="21"/>
        </w:rPr>
        <w:t>.</w:t>
      </w:r>
      <w:commentRangeEnd w:id="37"/>
      <w:r>
        <w:rPr>
          <w:rStyle w:val="Odkaznakoment"/>
          <w:rFonts w:eastAsiaTheme="minorHAnsi" w:cstheme="minorBidi"/>
          <w:lang w:eastAsia="en-US"/>
        </w:rPr>
        <w:commentReference w:id="37"/>
      </w:r>
    </w:p>
    <w:p w14:paraId="02EE19C0" w14:textId="4FFC8D40" w:rsidR="00501985" w:rsidRPr="00EE331A" w:rsidRDefault="00501985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Nabídka </w:t>
      </w:r>
      <w:r w:rsidR="00D17A7A" w:rsidRPr="00EE331A">
        <w:rPr>
          <w:rFonts w:ascii="Avenir Book" w:hAnsi="Avenir Book"/>
          <w:sz w:val="21"/>
          <w:szCs w:val="21"/>
        </w:rPr>
        <w:t xml:space="preserve">zboží </w:t>
      </w:r>
      <w:r w:rsidR="00F86A36">
        <w:rPr>
          <w:rFonts w:ascii="Avenir Book" w:hAnsi="Avenir Book"/>
          <w:sz w:val="21"/>
          <w:szCs w:val="21"/>
        </w:rPr>
        <w:t xml:space="preserve">vystaveného na tržním stánku </w:t>
      </w:r>
      <w:r w:rsidR="00D17A7A" w:rsidRPr="00EE331A">
        <w:rPr>
          <w:rFonts w:ascii="Avenir Book" w:hAnsi="Avenir Book"/>
          <w:sz w:val="21"/>
          <w:szCs w:val="21"/>
        </w:rPr>
        <w:t xml:space="preserve">prodávající se považuje za </w:t>
      </w:r>
      <w:r w:rsidR="00F86A36">
        <w:rPr>
          <w:rFonts w:ascii="Avenir Book" w:hAnsi="Avenir Book"/>
          <w:sz w:val="21"/>
          <w:szCs w:val="21"/>
        </w:rPr>
        <w:t xml:space="preserve">nabídku a </w:t>
      </w:r>
      <w:r w:rsidR="00D17A7A" w:rsidRPr="00EE331A">
        <w:rPr>
          <w:rFonts w:ascii="Avenir Book" w:hAnsi="Avenir Book"/>
          <w:sz w:val="21"/>
          <w:szCs w:val="21"/>
        </w:rPr>
        <w:t>návrh na uzavření kupní smlouvy</w:t>
      </w:r>
      <w:r w:rsidRPr="00EE331A">
        <w:rPr>
          <w:rFonts w:ascii="Avenir Book" w:hAnsi="Avenir Book"/>
          <w:sz w:val="21"/>
          <w:szCs w:val="21"/>
        </w:rPr>
        <w:t>.</w:t>
      </w:r>
    </w:p>
    <w:p w14:paraId="656E68EE" w14:textId="7BDC737D" w:rsidR="00D17A7A" w:rsidRPr="00EE331A" w:rsidRDefault="007A567E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vůle uzavřít s prodávajícím kupní smlouvu </w:t>
      </w:r>
      <w:r w:rsidR="00F86A36">
        <w:rPr>
          <w:rFonts w:ascii="Avenir Book" w:hAnsi="Avenir Book"/>
          <w:sz w:val="21"/>
          <w:szCs w:val="21"/>
        </w:rPr>
        <w:t xml:space="preserve">na vybrané zboží </w:t>
      </w:r>
      <w:r w:rsidRPr="00EE331A">
        <w:rPr>
          <w:rFonts w:ascii="Avenir Book" w:hAnsi="Avenir Book"/>
          <w:sz w:val="21"/>
          <w:szCs w:val="21"/>
        </w:rPr>
        <w:t xml:space="preserve">kupující potvrzuje, že se seznámil se všemi informacemi uvedenými v odst. </w:t>
      </w:r>
      <w:r w:rsidR="00F86A36">
        <w:rPr>
          <w:rFonts w:ascii="Avenir Book" w:hAnsi="Avenir Book"/>
          <w:sz w:val="21"/>
          <w:szCs w:val="21"/>
        </w:rPr>
        <w:t>3.2</w:t>
      </w:r>
      <w:r w:rsidR="00B13927">
        <w:rPr>
          <w:rFonts w:ascii="Avenir Book" w:hAnsi="Avenir Book"/>
          <w:sz w:val="21"/>
          <w:szCs w:val="21"/>
        </w:rPr>
        <w:t>1</w:t>
      </w:r>
      <w:r w:rsidRPr="00EE331A">
        <w:rPr>
          <w:rFonts w:ascii="Avenir Book" w:hAnsi="Avenir Book"/>
          <w:sz w:val="21"/>
          <w:szCs w:val="21"/>
        </w:rPr>
        <w:t xml:space="preserve"> VOP a že s nimi souhlasí. </w:t>
      </w:r>
    </w:p>
    <w:p w14:paraId="36488F54" w14:textId="42FD782B" w:rsidR="00B13927" w:rsidRPr="00B13927" w:rsidRDefault="00D17A7A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smlouva na trzích je mezi prodávajícím a kupujícím uzavřena </w:t>
      </w:r>
      <w:r w:rsidR="007A567E" w:rsidRPr="00EE331A">
        <w:rPr>
          <w:rFonts w:ascii="Avenir Book" w:hAnsi="Avenir Book"/>
          <w:sz w:val="21"/>
          <w:szCs w:val="21"/>
        </w:rPr>
        <w:t>okamžikem úhrady kupní ceny</w:t>
      </w:r>
      <w:r w:rsidR="009A09F9">
        <w:rPr>
          <w:rFonts w:ascii="Avenir Book" w:hAnsi="Avenir Book"/>
          <w:sz w:val="21"/>
          <w:szCs w:val="21"/>
        </w:rPr>
        <w:t>.</w:t>
      </w:r>
    </w:p>
    <w:p w14:paraId="4FED5745" w14:textId="18AF5D97" w:rsidR="00A36781" w:rsidRPr="00B13927" w:rsidRDefault="0018620C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B13927">
        <w:rPr>
          <w:rFonts w:ascii="Avenir Book" w:hAnsi="Avenir Book"/>
          <w:sz w:val="21"/>
          <w:szCs w:val="21"/>
        </w:rPr>
        <w:t xml:space="preserve">Prodávající se zavazuje po uzavření kupní smlouvy </w:t>
      </w:r>
      <w:r w:rsidR="007A567E" w:rsidRPr="00B13927">
        <w:rPr>
          <w:rFonts w:ascii="Avenir Book" w:hAnsi="Avenir Book"/>
          <w:sz w:val="21"/>
          <w:szCs w:val="21"/>
        </w:rPr>
        <w:t>vydat k</w:t>
      </w:r>
      <w:r w:rsidRPr="00B13927">
        <w:rPr>
          <w:rFonts w:ascii="Avenir Book" w:hAnsi="Avenir Book"/>
          <w:sz w:val="21"/>
          <w:szCs w:val="21"/>
        </w:rPr>
        <w:t xml:space="preserve">upujícímu-spotřebiteli </w:t>
      </w:r>
      <w:commentRangeStart w:id="38"/>
      <w:r w:rsidRPr="00B13927">
        <w:rPr>
          <w:rFonts w:ascii="Avenir Book" w:hAnsi="Avenir Book"/>
          <w:sz w:val="21"/>
          <w:szCs w:val="21"/>
        </w:rPr>
        <w:t>potvrzení o uzavření kupní smlouvy</w:t>
      </w:r>
      <w:commentRangeEnd w:id="38"/>
      <w:r w:rsidR="00F86A36">
        <w:rPr>
          <w:rStyle w:val="Odkaznakoment"/>
          <w:rFonts w:eastAsiaTheme="minorHAnsi" w:cstheme="minorBidi"/>
          <w:lang w:eastAsia="en-US"/>
        </w:rPr>
        <w:commentReference w:id="38"/>
      </w:r>
      <w:r w:rsidRPr="00B13927">
        <w:rPr>
          <w:rFonts w:ascii="Avenir Book" w:hAnsi="Avenir Book"/>
          <w:sz w:val="21"/>
          <w:szCs w:val="21"/>
        </w:rPr>
        <w:t xml:space="preserve"> </w:t>
      </w:r>
      <w:r w:rsidR="007A567E" w:rsidRPr="00B13927">
        <w:rPr>
          <w:rFonts w:ascii="Avenir Book" w:hAnsi="Avenir Book"/>
          <w:sz w:val="21"/>
          <w:szCs w:val="21"/>
        </w:rPr>
        <w:t>v listinné podobě</w:t>
      </w:r>
      <w:r w:rsidR="00F86A36" w:rsidRPr="00B13927">
        <w:rPr>
          <w:rFonts w:ascii="Avenir Book" w:hAnsi="Avenir Book"/>
          <w:sz w:val="21"/>
          <w:szCs w:val="21"/>
        </w:rPr>
        <w:t xml:space="preserve"> (</w:t>
      </w:r>
      <w:commentRangeStart w:id="39"/>
      <w:r w:rsidR="00F86A36" w:rsidRPr="00B13927">
        <w:rPr>
          <w:rFonts w:ascii="Avenir Book" w:hAnsi="Avenir Book"/>
          <w:sz w:val="21"/>
          <w:szCs w:val="21"/>
        </w:rPr>
        <w:t xml:space="preserve">v jiné textové podoby </w:t>
      </w:r>
      <w:commentRangeEnd w:id="39"/>
      <w:r w:rsidR="00B13927">
        <w:rPr>
          <w:rStyle w:val="Odkaznakoment"/>
          <w:rFonts w:eastAsiaTheme="minorHAnsi" w:cstheme="minorBidi"/>
          <w:lang w:eastAsia="en-US"/>
        </w:rPr>
        <w:commentReference w:id="39"/>
      </w:r>
      <w:r w:rsidR="00F86A36" w:rsidRPr="00B13927">
        <w:rPr>
          <w:rFonts w:ascii="Avenir Book" w:hAnsi="Avenir Book"/>
          <w:sz w:val="21"/>
          <w:szCs w:val="21"/>
        </w:rPr>
        <w:t>pouze tehdy, pokud s tím kupující-spotřebitel souhlasí</w:t>
      </w:r>
      <w:r w:rsidR="00DA4024" w:rsidRPr="00B13927">
        <w:rPr>
          <w:rFonts w:ascii="Avenir Book" w:hAnsi="Avenir Book"/>
          <w:sz w:val="21"/>
          <w:szCs w:val="21"/>
        </w:rPr>
        <w:t>).</w:t>
      </w:r>
    </w:p>
    <w:p w14:paraId="01D4613C" w14:textId="326CACD2" w:rsidR="0021621B" w:rsidRPr="00EE331A" w:rsidRDefault="0060454E" w:rsidP="00395DB8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cena </w:t>
      </w:r>
      <w:r w:rsidR="0021621B" w:rsidRPr="00EE331A">
        <w:rPr>
          <w:rFonts w:ascii="Avenir Book" w:hAnsi="Avenir Book"/>
          <w:sz w:val="21"/>
          <w:szCs w:val="21"/>
        </w:rPr>
        <w:t>A PLATEBNÍ PODMÍNKY</w:t>
      </w:r>
    </w:p>
    <w:p w14:paraId="0A03FF34" w14:textId="77777777" w:rsidR="00F86A36" w:rsidRPr="00EE331A" w:rsidRDefault="00F86A36" w:rsidP="00F86A3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není plátcem DPH.</w:t>
      </w:r>
    </w:p>
    <w:p w14:paraId="612D0607" w14:textId="3159D2F2" w:rsidR="00F86A36" w:rsidRPr="00A36781" w:rsidRDefault="006045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</w:t>
      </w:r>
      <w:r w:rsidR="00DF6476" w:rsidRPr="00EE331A">
        <w:rPr>
          <w:rFonts w:ascii="Avenir Book" w:hAnsi="Avenir Book"/>
          <w:sz w:val="21"/>
          <w:szCs w:val="21"/>
        </w:rPr>
        <w:t xml:space="preserve">upující může </w:t>
      </w:r>
      <w:r w:rsidR="0021621B" w:rsidRPr="00EE331A">
        <w:rPr>
          <w:rFonts w:ascii="Avenir Book" w:hAnsi="Avenir Book"/>
          <w:sz w:val="21"/>
          <w:szCs w:val="21"/>
        </w:rPr>
        <w:t xml:space="preserve">uhradit </w:t>
      </w:r>
      <w:r w:rsidR="00DF6476" w:rsidRPr="00EE331A">
        <w:rPr>
          <w:rFonts w:ascii="Avenir Book" w:hAnsi="Avenir Book"/>
          <w:sz w:val="21"/>
          <w:szCs w:val="21"/>
        </w:rPr>
        <w:t xml:space="preserve">kupní cenu </w:t>
      </w:r>
      <w:r w:rsidR="001B1DC3" w:rsidRPr="00EE331A">
        <w:rPr>
          <w:rFonts w:ascii="Avenir Book" w:hAnsi="Avenir Book"/>
          <w:sz w:val="21"/>
          <w:szCs w:val="21"/>
        </w:rPr>
        <w:t xml:space="preserve">zboží </w:t>
      </w:r>
      <w:r w:rsidR="0021621B" w:rsidRPr="00EE331A">
        <w:rPr>
          <w:rFonts w:ascii="Avenir Book" w:hAnsi="Avenir Book"/>
          <w:sz w:val="21"/>
          <w:szCs w:val="21"/>
        </w:rPr>
        <w:t>prodávající následujícími způsoby:</w:t>
      </w:r>
    </w:p>
    <w:p w14:paraId="032CF622" w14:textId="1A11A348" w:rsidR="0018620C" w:rsidRPr="00F86A3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>V PŘÍPADĚ KOUPĚ PŘES E-SHOP</w:t>
      </w:r>
    </w:p>
    <w:p w14:paraId="228C34CC" w14:textId="04314DC5" w:rsidR="00A1064E" w:rsidRPr="00EE331A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může uhradit kupní cenu zboží </w:t>
      </w:r>
      <w:r w:rsidR="00B13927">
        <w:rPr>
          <w:rFonts w:ascii="Avenir Book" w:hAnsi="Avenir Book"/>
          <w:sz w:val="21"/>
          <w:szCs w:val="21"/>
        </w:rPr>
        <w:t xml:space="preserve">zakoupeného přes e-shop </w:t>
      </w:r>
      <w:r w:rsidRPr="00EE331A">
        <w:rPr>
          <w:rFonts w:ascii="Avenir Book" w:hAnsi="Avenir Book"/>
          <w:sz w:val="21"/>
          <w:szCs w:val="21"/>
        </w:rPr>
        <w:t>následujícími způsoby:</w:t>
      </w:r>
    </w:p>
    <w:p w14:paraId="65D5AE64" w14:textId="3C9BEB73" w:rsidR="003E134A" w:rsidRPr="00021363" w:rsidRDefault="006B7DE1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>bezhotovostně online platbou prostřednictvím platební</w:t>
      </w:r>
      <w:r w:rsidR="0060454E" w:rsidRPr="00021363">
        <w:rPr>
          <w:rFonts w:ascii="Avenir Book" w:hAnsi="Avenir Book"/>
          <w:sz w:val="21"/>
          <w:szCs w:val="21"/>
        </w:rPr>
        <w:t xml:space="preserve"> brány </w:t>
      </w:r>
      <w:r w:rsidR="009748A6" w:rsidRPr="00021363">
        <w:rPr>
          <w:rFonts w:ascii="Avenir Book" w:hAnsi="Avenir Book"/>
          <w:sz w:val="21"/>
          <w:szCs w:val="21"/>
          <w:highlight w:val="yellow"/>
        </w:rPr>
        <w:t>BUDE DOPLNĚNO</w:t>
      </w:r>
      <w:r w:rsidRPr="00021363">
        <w:rPr>
          <w:rFonts w:ascii="Avenir Book" w:hAnsi="Avenir Book"/>
          <w:sz w:val="21"/>
          <w:szCs w:val="21"/>
        </w:rPr>
        <w:t xml:space="preserve">, </w:t>
      </w:r>
    </w:p>
    <w:p w14:paraId="1CE70886" w14:textId="63F34470" w:rsidR="0018620C" w:rsidRPr="00EE331A" w:rsidRDefault="00917126" w:rsidP="007A56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 xml:space="preserve">bezhotovostně převodem na </w:t>
      </w:r>
      <w:r w:rsidR="0016621C" w:rsidRPr="00021363">
        <w:rPr>
          <w:rFonts w:ascii="Avenir Book" w:hAnsi="Avenir Book"/>
          <w:sz w:val="21"/>
          <w:szCs w:val="21"/>
        </w:rPr>
        <w:t xml:space="preserve">bankovní </w:t>
      </w:r>
      <w:r w:rsidRPr="00021363">
        <w:rPr>
          <w:rFonts w:ascii="Avenir Book" w:hAnsi="Avenir Book"/>
          <w:sz w:val="21"/>
          <w:szCs w:val="21"/>
        </w:rPr>
        <w:t>účet prodávající, č.</w:t>
      </w:r>
      <w:r w:rsidRPr="00EE331A">
        <w:rPr>
          <w:rFonts w:ascii="Avenir Book" w:hAnsi="Avenir Book"/>
          <w:sz w:val="21"/>
          <w:szCs w:val="21"/>
        </w:rPr>
        <w:t xml:space="preserve"> </w:t>
      </w:r>
      <w:proofErr w:type="spellStart"/>
      <w:r w:rsidRPr="00EE331A">
        <w:rPr>
          <w:rFonts w:ascii="Avenir Book" w:hAnsi="Avenir Book"/>
          <w:sz w:val="21"/>
          <w:szCs w:val="21"/>
        </w:rPr>
        <w:t>ú.</w:t>
      </w:r>
      <w:proofErr w:type="spellEnd"/>
      <w:r w:rsidRPr="00EE331A">
        <w:rPr>
          <w:rFonts w:ascii="Avenir Book" w:hAnsi="Avenir Book"/>
          <w:sz w:val="21"/>
          <w:szCs w:val="21"/>
        </w:rPr>
        <w:t xml:space="preserve"> </w:t>
      </w:r>
      <w:r w:rsidR="00FC2D11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vedený u</w:t>
      </w:r>
      <w:r w:rsidR="00B13927">
        <w:rPr>
          <w:rFonts w:ascii="Avenir Book" w:hAnsi="Avenir Book"/>
          <w:sz w:val="21"/>
          <w:szCs w:val="21"/>
        </w:rPr>
        <w:t> </w:t>
      </w:r>
      <w:r w:rsidR="00FC2D11" w:rsidRPr="00DA4024">
        <w:rPr>
          <w:rFonts w:ascii="Avenir Book" w:hAnsi="Avenir Book"/>
          <w:sz w:val="21"/>
          <w:szCs w:val="21"/>
          <w:highlight w:val="yellow"/>
        </w:rPr>
        <w:t>BUDE DOPLNĚNO</w:t>
      </w:r>
      <w:r w:rsidR="00FC2D11" w:rsidRPr="00EE331A">
        <w:rPr>
          <w:rFonts w:ascii="Avenir Book" w:hAnsi="Avenir Book"/>
          <w:sz w:val="21"/>
          <w:szCs w:val="21"/>
        </w:rPr>
        <w:t xml:space="preserve"> </w:t>
      </w:r>
      <w:r w:rsidR="001B1DC3" w:rsidRPr="00EE331A">
        <w:rPr>
          <w:rFonts w:ascii="Avenir Book" w:hAnsi="Avenir Book"/>
          <w:sz w:val="21"/>
          <w:szCs w:val="21"/>
        </w:rPr>
        <w:t>(dále jen „</w:t>
      </w:r>
      <w:r w:rsidR="001B1DC3" w:rsidRPr="00EE331A">
        <w:rPr>
          <w:rFonts w:ascii="Avenir Book" w:hAnsi="Avenir Book"/>
          <w:b/>
          <w:bCs/>
          <w:sz w:val="21"/>
          <w:szCs w:val="21"/>
        </w:rPr>
        <w:t>bankovní účet prodávající</w:t>
      </w:r>
      <w:r w:rsidR="001B1DC3" w:rsidRPr="00EE331A">
        <w:rPr>
          <w:rFonts w:ascii="Avenir Book" w:hAnsi="Avenir Book"/>
          <w:sz w:val="21"/>
          <w:szCs w:val="21"/>
        </w:rPr>
        <w:t>“)</w:t>
      </w:r>
      <w:r w:rsidR="0018620C" w:rsidRPr="00EE331A">
        <w:rPr>
          <w:rFonts w:ascii="Avenir Book" w:hAnsi="Avenir Book"/>
          <w:sz w:val="21"/>
          <w:szCs w:val="21"/>
        </w:rPr>
        <w:t xml:space="preserve">. </w:t>
      </w:r>
    </w:p>
    <w:p w14:paraId="790DB02B" w14:textId="7C908EDC" w:rsidR="00A1064E" w:rsidRPr="00EE331A" w:rsidRDefault="00917126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</w:t>
      </w:r>
      <w:r w:rsidR="001B1DC3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případě</w:t>
      </w:r>
      <w:r w:rsidR="001B1DC3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platby </w:t>
      </w:r>
      <w:r w:rsidR="00B4142D" w:rsidRPr="00EE331A">
        <w:rPr>
          <w:rFonts w:ascii="Avenir Book" w:hAnsi="Avenir Book"/>
          <w:sz w:val="21"/>
          <w:szCs w:val="21"/>
        </w:rPr>
        <w:t xml:space="preserve">kupní ceny </w:t>
      </w:r>
      <w:r w:rsidRPr="00EE331A">
        <w:rPr>
          <w:rFonts w:ascii="Avenir Book" w:hAnsi="Avenir Book"/>
          <w:sz w:val="21"/>
          <w:szCs w:val="21"/>
        </w:rPr>
        <w:t xml:space="preserve">bezhotovostní online platbou je kupní cena splatná </w:t>
      </w:r>
      <w:r w:rsidR="0016621C" w:rsidRPr="00EE331A">
        <w:rPr>
          <w:rFonts w:ascii="Avenir Book" w:hAnsi="Avenir Book"/>
          <w:sz w:val="21"/>
          <w:szCs w:val="21"/>
        </w:rPr>
        <w:t xml:space="preserve">v okamžiku otevření platební brány </w:t>
      </w:r>
      <w:r w:rsidR="009748A6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. Bezhotovostní online platba kupní ceny prostřednictvím platební brány </w:t>
      </w:r>
      <w:r w:rsidR="009748A6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je provedena v okamžiku, kdy bude kupní cena připsaná na bankovní účet prodávající. </w:t>
      </w:r>
      <w:r w:rsidR="00E7650D" w:rsidRPr="00EE331A">
        <w:rPr>
          <w:rFonts w:ascii="Avenir Book" w:hAnsi="Avenir Book"/>
          <w:sz w:val="21"/>
          <w:szCs w:val="21"/>
        </w:rPr>
        <w:t>Bez zbytečného odkladu p</w:t>
      </w:r>
      <w:r w:rsidRPr="00EE331A">
        <w:rPr>
          <w:rFonts w:ascii="Avenir Book" w:hAnsi="Avenir Book"/>
          <w:sz w:val="21"/>
          <w:szCs w:val="21"/>
        </w:rPr>
        <w:t xml:space="preserve">o přijetí platby kupní ceny </w:t>
      </w:r>
      <w:r w:rsidR="00DF1C3A" w:rsidRPr="00EE331A">
        <w:rPr>
          <w:rFonts w:ascii="Avenir Book" w:hAnsi="Avenir Book"/>
          <w:sz w:val="21"/>
          <w:szCs w:val="21"/>
        </w:rPr>
        <w:t xml:space="preserve">zašle </w:t>
      </w:r>
      <w:r w:rsidRPr="00EE331A">
        <w:rPr>
          <w:rFonts w:ascii="Avenir Book" w:hAnsi="Avenir Book"/>
          <w:sz w:val="21"/>
          <w:szCs w:val="21"/>
        </w:rPr>
        <w:t>prodávající</w:t>
      </w:r>
      <w:r w:rsidR="004D05D8" w:rsidRPr="00EE331A">
        <w:rPr>
          <w:rFonts w:ascii="Avenir Book" w:hAnsi="Avenir Book"/>
          <w:sz w:val="21"/>
          <w:szCs w:val="21"/>
        </w:rPr>
        <w:t xml:space="preserve"> kupujícímu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DF1C3A" w:rsidRPr="00EE331A">
        <w:rPr>
          <w:rFonts w:ascii="Avenir Book" w:hAnsi="Avenir Book"/>
          <w:sz w:val="21"/>
          <w:szCs w:val="21"/>
        </w:rPr>
        <w:t xml:space="preserve">potvrzení </w:t>
      </w:r>
      <w:r w:rsidRPr="00EE331A">
        <w:rPr>
          <w:rFonts w:ascii="Avenir Book" w:hAnsi="Avenir Book"/>
          <w:sz w:val="21"/>
          <w:szCs w:val="21"/>
        </w:rPr>
        <w:t xml:space="preserve">o přijaté platbě </w:t>
      </w:r>
      <w:r w:rsidR="004D05D8" w:rsidRPr="00EE331A">
        <w:rPr>
          <w:rFonts w:ascii="Avenir Book" w:hAnsi="Avenir Book"/>
          <w:sz w:val="21"/>
          <w:szCs w:val="21"/>
        </w:rPr>
        <w:t xml:space="preserve">a </w:t>
      </w:r>
      <w:commentRangeStart w:id="40"/>
      <w:r w:rsidR="004D05D8" w:rsidRPr="00EE331A">
        <w:rPr>
          <w:rFonts w:ascii="Avenir Book" w:hAnsi="Avenir Book"/>
          <w:sz w:val="21"/>
          <w:szCs w:val="21"/>
        </w:rPr>
        <w:t>fakturu</w:t>
      </w:r>
      <w:commentRangeEnd w:id="40"/>
      <w:r w:rsidR="00B13927">
        <w:rPr>
          <w:rStyle w:val="Odkaznakoment"/>
          <w:rFonts w:eastAsiaTheme="minorHAnsi" w:cstheme="minorBidi"/>
          <w:lang w:eastAsia="en-US"/>
        </w:rPr>
        <w:commentReference w:id="40"/>
      </w:r>
      <w:r w:rsidR="004D05D8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v elektronické podobě na e-mailovou adresu kupujícího.</w:t>
      </w:r>
      <w:r w:rsidR="0018620C" w:rsidRPr="00EE331A">
        <w:rPr>
          <w:rFonts w:ascii="Avenir Book" w:hAnsi="Avenir Book"/>
          <w:sz w:val="21"/>
          <w:szCs w:val="21"/>
        </w:rPr>
        <w:t xml:space="preserve"> </w:t>
      </w:r>
    </w:p>
    <w:p w14:paraId="685597C5" w14:textId="19D253A2" w:rsidR="008067C8" w:rsidRPr="00EE331A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 je kupní cena splatná do </w:t>
      </w:r>
      <w:r w:rsidR="00DA4024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dnů od uzavření kupní smlouvy na základě vystavené faktury</w:t>
      </w:r>
      <w:r w:rsidR="00DA4024">
        <w:rPr>
          <w:rFonts w:ascii="Avenir Book" w:hAnsi="Avenir Book"/>
          <w:sz w:val="21"/>
          <w:szCs w:val="21"/>
        </w:rPr>
        <w:t xml:space="preserve"> </w:t>
      </w:r>
      <w:r w:rsidR="00DA4024">
        <w:rPr>
          <w:rFonts w:ascii="Avenir Book" w:hAnsi="Avenir Book"/>
          <w:sz w:val="21"/>
          <w:szCs w:val="21"/>
        </w:rPr>
        <w:lastRenderedPageBreak/>
        <w:t xml:space="preserve">prodávající. </w:t>
      </w:r>
      <w:r w:rsidRPr="00EE331A">
        <w:rPr>
          <w:rFonts w:ascii="Avenir Book" w:hAnsi="Avenir Book"/>
          <w:sz w:val="21"/>
          <w:szCs w:val="21"/>
        </w:rPr>
        <w:t>Prodávající zašle kupujícímu fakturu v elektronické podobě na e-mailovou adresu kupujícího bez zbytečného odkladu po uzavření</w:t>
      </w:r>
      <w:r w:rsidR="00DA4024">
        <w:rPr>
          <w:rFonts w:ascii="Avenir Book" w:hAnsi="Avenir Book"/>
          <w:sz w:val="21"/>
          <w:szCs w:val="21"/>
        </w:rPr>
        <w:t xml:space="preserve"> kupní</w:t>
      </w:r>
      <w:r w:rsidRPr="00EE331A">
        <w:rPr>
          <w:rFonts w:ascii="Avenir Book" w:hAnsi="Avenir Book"/>
          <w:sz w:val="21"/>
          <w:szCs w:val="21"/>
        </w:rPr>
        <w:t xml:space="preserve"> smlouvy. Platba kupní ceny je provedena v okamžiku, kdy bude kupní cena připsaná na bankovní účet prodávající. Bez zbytečného odkladu po přijetí platby kupní ceny zašle prodávající kupujícímu potvrzení o přijaté platbě v elektronické podobě na e-mailovou adresu kupujícího.  </w:t>
      </w:r>
    </w:p>
    <w:p w14:paraId="39BACCF2" w14:textId="000A159B" w:rsidR="00321C98" w:rsidRPr="00EE331A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</w:t>
      </w:r>
      <w:r w:rsidR="00DA4024">
        <w:rPr>
          <w:rFonts w:ascii="Avenir Book" w:hAnsi="Avenir Book"/>
          <w:sz w:val="21"/>
          <w:szCs w:val="21"/>
        </w:rPr>
        <w:t xml:space="preserve"> uvedené na faktuře,</w:t>
      </w:r>
      <w:r w:rsidRPr="00EE331A">
        <w:rPr>
          <w:rFonts w:ascii="Avenir Book" w:hAnsi="Avenir Book"/>
          <w:sz w:val="21"/>
          <w:szCs w:val="21"/>
        </w:rPr>
        <w:t xml:space="preserve"> má prodávající v souladu s § 2001 občanského zákoníku právo od uzavřené kupní smlouvy odstoupit jednostranným prohlášením adresovaným kupujícímu na jeho e-mailovou adresu. Odstoupení od kupní smlouvy je účinné jeho doručením kupujícímu a uzavřená kupní smlouva se v takovém případě ruší od počátku.</w:t>
      </w:r>
      <w:bookmarkStart w:id="41" w:name="_Ref373751984"/>
      <w:r w:rsidR="00321C98" w:rsidRPr="00EE331A">
        <w:rPr>
          <w:rFonts w:ascii="Avenir Book" w:hAnsi="Avenir Book"/>
          <w:sz w:val="21"/>
          <w:szCs w:val="21"/>
        </w:rPr>
        <w:t xml:space="preserve"> </w:t>
      </w:r>
    </w:p>
    <w:p w14:paraId="5FF7A4BD" w14:textId="6A9B62F4" w:rsidR="00A1064E" w:rsidRPr="00EE331A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</w:t>
      </w:r>
      <w:r w:rsidR="00A1064E" w:rsidRPr="00EE331A">
        <w:rPr>
          <w:rFonts w:ascii="Avenir Book" w:hAnsi="Avenir Book"/>
          <w:sz w:val="21"/>
          <w:szCs w:val="21"/>
        </w:rPr>
        <w:t>rodávající</w:t>
      </w:r>
      <w:r>
        <w:rPr>
          <w:rFonts w:ascii="Avenir Book" w:hAnsi="Avenir Book"/>
          <w:sz w:val="21"/>
          <w:szCs w:val="21"/>
        </w:rPr>
        <w:t xml:space="preserve"> je</w:t>
      </w:r>
      <w:r w:rsidR="00A1064E" w:rsidRPr="00EE331A">
        <w:rPr>
          <w:rFonts w:ascii="Avenir Book" w:hAnsi="Avenir Book"/>
          <w:sz w:val="21"/>
          <w:szCs w:val="21"/>
        </w:rPr>
        <w:t xml:space="preserve"> oprávněn</w:t>
      </w:r>
      <w:r>
        <w:rPr>
          <w:rFonts w:ascii="Avenir Book" w:hAnsi="Avenir Book"/>
          <w:sz w:val="21"/>
          <w:szCs w:val="21"/>
        </w:rPr>
        <w:t>a</w:t>
      </w:r>
      <w:r w:rsidR="00A1064E" w:rsidRPr="00EE331A">
        <w:rPr>
          <w:rFonts w:ascii="Avenir Book" w:hAnsi="Avenir Book"/>
          <w:sz w:val="21"/>
          <w:szCs w:val="21"/>
        </w:rPr>
        <w:t xml:space="preserve"> požadovat uhrazení celé kupní ceny ještě před odesláním zboží kupujícímu. Ustanovení § 2119 odst. 1 občanského zákoníku se nepoužije.</w:t>
      </w:r>
    </w:p>
    <w:p w14:paraId="3A77D3C2" w14:textId="1B993945" w:rsidR="00A1064E" w:rsidRPr="00EE331A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DA4024">
        <w:rPr>
          <w:rFonts w:ascii="Avenir Book" w:hAnsi="Avenir Book"/>
          <w:sz w:val="21"/>
          <w:szCs w:val="21"/>
        </w:rPr>
        <w:t>ani</w:t>
      </w:r>
      <w:r w:rsidRPr="00EE331A">
        <w:rPr>
          <w:rFonts w:ascii="Avenir Book" w:hAnsi="Avenir Book"/>
          <w:sz w:val="21"/>
          <w:szCs w:val="21"/>
        </w:rPr>
        <w:t xml:space="preserve"> jinou obdobnou platbu. Tímto není dotčeno ustanovení VOP ohledně povinnosti uhradit kupní cenu zboží předem.</w:t>
      </w:r>
    </w:p>
    <w:p w14:paraId="42955B14" w14:textId="4BDB5352" w:rsidR="004B76B9" w:rsidRPr="00A36781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Případné slevy z ceny zboží poskytnuté</w:t>
      </w:r>
      <w:r w:rsidR="00DA4024">
        <w:rPr>
          <w:rFonts w:ascii="Avenir Book" w:hAnsi="Avenir Book"/>
          <w:sz w:val="21"/>
          <w:szCs w:val="21"/>
        </w:rPr>
        <w:t xml:space="preserve"> ze strany prodávající </w:t>
      </w:r>
      <w:r w:rsidRPr="00EE331A">
        <w:rPr>
          <w:rFonts w:ascii="Avenir Book" w:hAnsi="Avenir Book"/>
          <w:sz w:val="21"/>
          <w:szCs w:val="21"/>
        </w:rPr>
        <w:t>kupujícímu nelze vzájemně kombinovat.</w:t>
      </w:r>
    </w:p>
    <w:bookmarkEnd w:id="41"/>
    <w:p w14:paraId="19FE0290" w14:textId="175E5F2A" w:rsidR="00A1064E" w:rsidRPr="00F86A36" w:rsidRDefault="00F86A36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 xml:space="preserve">V </w:t>
      </w:r>
      <w:r w:rsidR="00A1064E" w:rsidRPr="00F86A36">
        <w:rPr>
          <w:rFonts w:ascii="Avenir Book" w:hAnsi="Avenir Book"/>
          <w:b/>
          <w:bCs/>
          <w:sz w:val="21"/>
          <w:szCs w:val="21"/>
        </w:rPr>
        <w:t>PŘÍPADĚ INDIVIDUÁLNÍ KOUPĚ SLADKÉHO OBČERSTVENÍ</w:t>
      </w:r>
    </w:p>
    <w:p w14:paraId="66A3D0E3" w14:textId="11E068F3" w:rsidR="0018620C" w:rsidRPr="00DA4024" w:rsidRDefault="0018620C" w:rsidP="00DA402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může uhradit kupní cen</w:t>
      </w:r>
      <w:r w:rsidR="00384AD6" w:rsidRPr="00EE331A">
        <w:rPr>
          <w:rFonts w:ascii="Avenir Book" w:hAnsi="Avenir Book"/>
          <w:sz w:val="21"/>
          <w:szCs w:val="21"/>
        </w:rPr>
        <w:t>u</w:t>
      </w:r>
      <w:r w:rsidR="001546DF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individuálně sjednaného zboží</w:t>
      </w:r>
      <w:r w:rsidR="00DA4024">
        <w:rPr>
          <w:rFonts w:ascii="Avenir Book" w:hAnsi="Avenir Book"/>
          <w:sz w:val="21"/>
          <w:szCs w:val="21"/>
        </w:rPr>
        <w:t xml:space="preserve"> </w:t>
      </w:r>
      <w:r w:rsidRPr="00DA4024">
        <w:rPr>
          <w:rFonts w:ascii="Avenir Book" w:hAnsi="Avenir Book"/>
          <w:sz w:val="21"/>
          <w:szCs w:val="21"/>
        </w:rPr>
        <w:t xml:space="preserve">bezhotovostně převodem na bankovní účet </w:t>
      </w:r>
      <w:commentRangeStart w:id="42"/>
      <w:r w:rsidR="00021363">
        <w:rPr>
          <w:rFonts w:ascii="Avenir Book" w:hAnsi="Avenir Book"/>
          <w:sz w:val="21"/>
          <w:szCs w:val="21"/>
        </w:rPr>
        <w:t>prodávající</w:t>
      </w:r>
      <w:commentRangeEnd w:id="42"/>
      <w:r w:rsidR="00021363">
        <w:rPr>
          <w:rStyle w:val="Odkaznakoment"/>
          <w:rFonts w:eastAsiaTheme="minorHAnsi" w:cstheme="minorBidi"/>
          <w:lang w:eastAsia="en-US"/>
        </w:rPr>
        <w:commentReference w:id="42"/>
      </w:r>
      <w:r w:rsidR="00021363">
        <w:rPr>
          <w:rFonts w:ascii="Avenir Book" w:hAnsi="Avenir Book"/>
          <w:sz w:val="21"/>
          <w:szCs w:val="21"/>
        </w:rPr>
        <w:t>.</w:t>
      </w:r>
    </w:p>
    <w:p w14:paraId="0F66C1F6" w14:textId="3BB7BA99" w:rsidR="008067C8" w:rsidRPr="00EE331A" w:rsidRDefault="008067C8" w:rsidP="008067C8">
      <w:pPr>
        <w:pStyle w:val="uroven2"/>
        <w:tabs>
          <w:tab w:val="clear" w:pos="547"/>
          <w:tab w:val="num" w:pos="972"/>
        </w:tabs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prodávajícího je kupní cena splatná </w:t>
      </w:r>
      <w:r w:rsidRPr="00F03927">
        <w:rPr>
          <w:rFonts w:ascii="Avenir Book" w:hAnsi="Avenir Book"/>
          <w:sz w:val="21"/>
          <w:szCs w:val="21"/>
          <w:highlight w:val="yellow"/>
        </w:rPr>
        <w:t xml:space="preserve">do </w:t>
      </w:r>
      <w:r w:rsidR="00F03927" w:rsidRPr="00F03927">
        <w:rPr>
          <w:rFonts w:ascii="Avenir Book" w:hAnsi="Avenir Book"/>
          <w:sz w:val="21"/>
          <w:szCs w:val="21"/>
          <w:highlight w:val="yellow"/>
        </w:rPr>
        <w:t>14</w:t>
      </w:r>
      <w:r w:rsidRPr="00F03927">
        <w:rPr>
          <w:rFonts w:ascii="Avenir Book" w:hAnsi="Avenir Book"/>
          <w:sz w:val="21"/>
          <w:szCs w:val="21"/>
          <w:highlight w:val="yellow"/>
        </w:rPr>
        <w:t xml:space="preserve"> dnů</w:t>
      </w:r>
      <w:r w:rsidRPr="00EE331A">
        <w:rPr>
          <w:rFonts w:ascii="Avenir Book" w:hAnsi="Avenir Book"/>
          <w:sz w:val="21"/>
          <w:szCs w:val="21"/>
        </w:rPr>
        <w:t xml:space="preserve"> od uzavření kupní smlouvy na základě vystavené faktury</w:t>
      </w:r>
      <w:r w:rsidR="00DA4024">
        <w:rPr>
          <w:rFonts w:ascii="Avenir Book" w:hAnsi="Avenir Book"/>
          <w:sz w:val="21"/>
          <w:szCs w:val="21"/>
        </w:rPr>
        <w:t xml:space="preserve"> prodávající</w:t>
      </w:r>
      <w:r w:rsidRPr="00EE331A">
        <w:rPr>
          <w:rFonts w:ascii="Avenir Book" w:hAnsi="Avenir Book"/>
          <w:sz w:val="21"/>
          <w:szCs w:val="21"/>
        </w:rPr>
        <w:t>. Prodávající zašle kupující</w:t>
      </w:r>
      <w:r w:rsidR="00DA4024">
        <w:rPr>
          <w:rFonts w:ascii="Avenir Book" w:hAnsi="Avenir Book"/>
          <w:sz w:val="21"/>
          <w:szCs w:val="21"/>
        </w:rPr>
        <w:t>mu</w:t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Start w:id="43"/>
      <w:r w:rsidRPr="00EE331A">
        <w:rPr>
          <w:rFonts w:ascii="Avenir Book" w:hAnsi="Avenir Book"/>
          <w:sz w:val="21"/>
          <w:szCs w:val="21"/>
        </w:rPr>
        <w:t xml:space="preserve">fakturu v elektronické podobě </w:t>
      </w:r>
      <w:commentRangeEnd w:id="43"/>
      <w:r w:rsidR="00021363">
        <w:rPr>
          <w:rStyle w:val="Odkaznakoment"/>
          <w:rFonts w:eastAsiaTheme="minorHAnsi" w:cstheme="minorBidi"/>
          <w:lang w:eastAsia="en-US"/>
        </w:rPr>
        <w:commentReference w:id="43"/>
      </w:r>
      <w:r w:rsidRPr="00EE331A">
        <w:rPr>
          <w:rFonts w:ascii="Avenir Book" w:hAnsi="Avenir Book"/>
          <w:sz w:val="21"/>
          <w:szCs w:val="21"/>
        </w:rPr>
        <w:t xml:space="preserve">na e-mailovou adresu kupujícího bez zbytečného odkladu po uzavření </w:t>
      </w:r>
      <w:r w:rsidR="00DA4024">
        <w:rPr>
          <w:rFonts w:ascii="Avenir Book" w:hAnsi="Avenir Book"/>
          <w:sz w:val="21"/>
          <w:szCs w:val="21"/>
        </w:rPr>
        <w:t xml:space="preserve">kupní </w:t>
      </w:r>
      <w:r w:rsidRPr="00EE331A">
        <w:rPr>
          <w:rFonts w:ascii="Avenir Book" w:hAnsi="Avenir Book"/>
          <w:sz w:val="21"/>
          <w:szCs w:val="21"/>
        </w:rPr>
        <w:t xml:space="preserve">smlouvy. Platba kupní ceny je provedena v okamžiku, kdy bude kupní cena připsaná na bankovní účet prodávajícího. Bez zbytečného odkladu po přijetí platby kupní ceny zašle prodávající kupujícímu potvrzení o přijaté platbě v elektronické podobě na e-mailovou adresu kupujícího.  </w:t>
      </w:r>
    </w:p>
    <w:p w14:paraId="742BA6F2" w14:textId="4F9F65DF" w:rsidR="008067C8" w:rsidRPr="00EE331A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splatnosti, má prodávající v souladu s § 2001 občanského zákoníku právo od uzavřené kupní smlouvy odstoupit jednostranným prohlášením adresovaným kupujícímu na</w:t>
      </w:r>
      <w:r w:rsidR="00DA4024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jeho e-mailovou adresu. Odstoupení od kupní smlouvy je účinné jeho doručením kupujícímu a uzavřená kupní smlouva se v takovém případě ruší od počátku.</w:t>
      </w:r>
    </w:p>
    <w:p w14:paraId="02442096" w14:textId="14279864" w:rsidR="00A1064E" w:rsidRPr="00EE331A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Prodávající je</w:t>
      </w:r>
      <w:r w:rsidR="00A1064E" w:rsidRPr="00EE331A">
        <w:rPr>
          <w:rFonts w:ascii="Avenir Book" w:hAnsi="Avenir Book"/>
          <w:sz w:val="21"/>
          <w:szCs w:val="21"/>
        </w:rPr>
        <w:t xml:space="preserve"> oprávněn</w:t>
      </w:r>
      <w:r>
        <w:rPr>
          <w:rFonts w:ascii="Avenir Book" w:hAnsi="Avenir Book"/>
          <w:sz w:val="21"/>
          <w:szCs w:val="21"/>
        </w:rPr>
        <w:t>a</w:t>
      </w:r>
      <w:r w:rsidR="00A1064E" w:rsidRPr="00EE331A">
        <w:rPr>
          <w:rFonts w:ascii="Avenir Book" w:hAnsi="Avenir Book"/>
          <w:sz w:val="21"/>
          <w:szCs w:val="21"/>
        </w:rPr>
        <w:t xml:space="preserve"> požadovat uhrazení celé kupní ceny ještě před </w:t>
      </w:r>
      <w:r>
        <w:rPr>
          <w:rFonts w:ascii="Avenir Book" w:hAnsi="Avenir Book"/>
          <w:sz w:val="21"/>
          <w:szCs w:val="21"/>
        </w:rPr>
        <w:t>dodáním</w:t>
      </w:r>
      <w:r w:rsidR="00A1064E" w:rsidRPr="00EE331A">
        <w:rPr>
          <w:rFonts w:ascii="Avenir Book" w:hAnsi="Avenir Book"/>
          <w:sz w:val="21"/>
          <w:szCs w:val="21"/>
        </w:rPr>
        <w:t xml:space="preserve"> zboží kupujícímu. Ustanovení § 2119 odst. 1 občanského zákoníku se nepoužije.</w:t>
      </w:r>
    </w:p>
    <w:p w14:paraId="200B29E4" w14:textId="77777777" w:rsidR="004B76B9" w:rsidRPr="00EE331A" w:rsidRDefault="004B76B9" w:rsidP="004B76B9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nepožaduje od kupujícího zálohu či jinou obdobnou platbu. Tímto není dotčeno ustanovení VOP ohledně povinnosti uhradit kupní cenu zboží předem.</w:t>
      </w:r>
    </w:p>
    <w:p w14:paraId="4F364E57" w14:textId="42B1E3F2" w:rsidR="00F86A36" w:rsidRPr="00A36781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Případné slevy z ceny zboží poskytnuté </w:t>
      </w:r>
      <w:r w:rsidR="00021363">
        <w:rPr>
          <w:rFonts w:ascii="Avenir Book" w:hAnsi="Avenir Book"/>
          <w:sz w:val="21"/>
          <w:szCs w:val="21"/>
        </w:rPr>
        <w:t xml:space="preserve">ze strany prodávající </w:t>
      </w:r>
      <w:r w:rsidRPr="00EE331A">
        <w:rPr>
          <w:rFonts w:ascii="Avenir Book" w:hAnsi="Avenir Book"/>
          <w:sz w:val="21"/>
          <w:szCs w:val="21"/>
        </w:rPr>
        <w:t>kupujícímu nelze vzájemně kombinovat.</w:t>
      </w:r>
    </w:p>
    <w:p w14:paraId="6C9BA365" w14:textId="755C8918" w:rsidR="00A01F11" w:rsidRPr="00F86A3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 xml:space="preserve">V PŘÍPADĚ KOUPĚ </w:t>
      </w:r>
      <w:r w:rsidR="00A01F11" w:rsidRPr="00F86A36">
        <w:rPr>
          <w:rFonts w:ascii="Avenir Book" w:hAnsi="Avenir Book"/>
          <w:b/>
          <w:bCs/>
          <w:sz w:val="21"/>
          <w:szCs w:val="21"/>
        </w:rPr>
        <w:t>NA TRZÍCH</w:t>
      </w:r>
    </w:p>
    <w:p w14:paraId="29D83B06" w14:textId="6972825C" w:rsidR="00A01F11" w:rsidRPr="00EE331A" w:rsidRDefault="00A01F11" w:rsidP="00A01F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Kupující může uhradit kupní cenu</w:t>
      </w:r>
      <w:r w:rsidR="009A09F9">
        <w:rPr>
          <w:rFonts w:ascii="Avenir Book" w:hAnsi="Avenir Book"/>
          <w:sz w:val="21"/>
          <w:szCs w:val="21"/>
        </w:rPr>
        <w:t xml:space="preserve"> vybraného</w:t>
      </w:r>
      <w:r w:rsidRPr="00EE331A">
        <w:rPr>
          <w:rFonts w:ascii="Avenir Book" w:hAnsi="Avenir Book"/>
          <w:sz w:val="21"/>
          <w:szCs w:val="21"/>
        </w:rPr>
        <w:t xml:space="preserve"> zboží </w:t>
      </w:r>
      <w:r w:rsidR="009A09F9">
        <w:rPr>
          <w:rFonts w:ascii="Avenir Book" w:hAnsi="Avenir Book"/>
          <w:sz w:val="21"/>
          <w:szCs w:val="21"/>
        </w:rPr>
        <w:t xml:space="preserve">nabízeného </w:t>
      </w:r>
      <w:r w:rsidR="008067C8" w:rsidRPr="00EE331A">
        <w:rPr>
          <w:rFonts w:ascii="Avenir Book" w:hAnsi="Avenir Book"/>
          <w:sz w:val="21"/>
          <w:szCs w:val="21"/>
        </w:rPr>
        <w:t>na tr</w:t>
      </w:r>
      <w:r w:rsidR="009A09F9">
        <w:rPr>
          <w:rFonts w:ascii="Avenir Book" w:hAnsi="Avenir Book"/>
          <w:sz w:val="21"/>
          <w:szCs w:val="21"/>
        </w:rPr>
        <w:t>žním stánku prodávající</w:t>
      </w:r>
      <w:r w:rsidR="008067C8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následujícími způsoby:</w:t>
      </w:r>
    </w:p>
    <w:p w14:paraId="173251BA" w14:textId="213FE4F1" w:rsidR="009A09F9" w:rsidRDefault="009A09F9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v hotovosti</w:t>
      </w:r>
      <w:r w:rsidR="00A01F11" w:rsidRPr="00EE331A">
        <w:rPr>
          <w:rFonts w:ascii="Avenir Book" w:hAnsi="Avenir Book"/>
          <w:sz w:val="21"/>
          <w:szCs w:val="21"/>
        </w:rPr>
        <w:t xml:space="preserve"> </w:t>
      </w:r>
    </w:p>
    <w:p w14:paraId="29CF8463" w14:textId="2434C33A" w:rsidR="0018620C" w:rsidRPr="00EE331A" w:rsidRDefault="00A01F11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bezhotovostně kartou</w:t>
      </w:r>
      <w:r w:rsidR="00021363">
        <w:rPr>
          <w:rFonts w:ascii="Avenir Book" w:hAnsi="Avenir Book"/>
          <w:sz w:val="21"/>
          <w:szCs w:val="21"/>
        </w:rPr>
        <w:t xml:space="preserve"> prostřednictvím platebního terminálu prodávající</w:t>
      </w:r>
      <w:r w:rsidRPr="00EE331A">
        <w:rPr>
          <w:rFonts w:ascii="Avenir Book" w:hAnsi="Avenir Book"/>
          <w:sz w:val="21"/>
          <w:szCs w:val="21"/>
        </w:rPr>
        <w:t>.</w:t>
      </w:r>
    </w:p>
    <w:p w14:paraId="328062BC" w14:textId="7995EAA6" w:rsidR="00A1064E" w:rsidRPr="00EE331A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Kupní cena v případě koupě na trzích je splatná př</w:t>
      </w:r>
      <w:r w:rsidR="009A09F9">
        <w:rPr>
          <w:rFonts w:ascii="Avenir Book" w:hAnsi="Avenir Book"/>
          <w:sz w:val="21"/>
          <w:szCs w:val="21"/>
        </w:rPr>
        <w:t>i</w:t>
      </w:r>
      <w:r w:rsidRPr="00EE331A">
        <w:rPr>
          <w:rFonts w:ascii="Avenir Book" w:hAnsi="Avenir Book"/>
          <w:sz w:val="21"/>
          <w:szCs w:val="21"/>
        </w:rPr>
        <w:t xml:space="preserve"> převzetí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zboží. Prodávající je bez zbytečného odkladu po přijetí kupní ceny povinen kupujícímu vystavit doklad o přijaté platbě.</w:t>
      </w:r>
    </w:p>
    <w:p w14:paraId="79D38D0C" w14:textId="56664F59" w:rsidR="0021621B" w:rsidRPr="00EE331A" w:rsidRDefault="0021621B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021363">
        <w:rPr>
          <w:rFonts w:ascii="Avenir Book" w:hAnsi="Avenir Book"/>
          <w:sz w:val="21"/>
          <w:szCs w:val="21"/>
        </w:rPr>
        <w:t>ani</w:t>
      </w:r>
      <w:r w:rsidRPr="00EE331A">
        <w:rPr>
          <w:rFonts w:ascii="Avenir Book" w:hAnsi="Avenir Book"/>
          <w:sz w:val="21"/>
          <w:szCs w:val="21"/>
        </w:rPr>
        <w:t xml:space="preserve"> jinou obdobnou platbu.</w:t>
      </w:r>
    </w:p>
    <w:p w14:paraId="664DF138" w14:textId="11E34034" w:rsidR="003E134A" w:rsidRPr="00EE331A" w:rsidRDefault="00D259EA" w:rsidP="003E134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podmínky Dodání a převzetí zboží</w:t>
      </w:r>
    </w:p>
    <w:p w14:paraId="1E890F4A" w14:textId="77777777" w:rsidR="00021363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44" w:name="_Ref75776392"/>
      <w:r>
        <w:rPr>
          <w:rFonts w:ascii="Avenir Book" w:hAnsi="Avenir Book"/>
          <w:sz w:val="21"/>
          <w:szCs w:val="21"/>
        </w:rPr>
        <w:t>V případě koupě přes e-shop je p</w:t>
      </w:r>
      <w:r w:rsidR="00D259EA" w:rsidRPr="00EE331A">
        <w:rPr>
          <w:rFonts w:ascii="Avenir Book" w:hAnsi="Avenir Book"/>
          <w:sz w:val="21"/>
          <w:szCs w:val="21"/>
        </w:rPr>
        <w:t xml:space="preserve">rodávající </w:t>
      </w:r>
      <w:r>
        <w:rPr>
          <w:rFonts w:ascii="Avenir Book" w:hAnsi="Avenir Book"/>
          <w:sz w:val="21"/>
          <w:szCs w:val="21"/>
        </w:rPr>
        <w:t>povinna</w:t>
      </w:r>
      <w:r w:rsidR="00D259EA" w:rsidRPr="00EE331A">
        <w:rPr>
          <w:rFonts w:ascii="Avenir Book" w:hAnsi="Avenir Book"/>
          <w:sz w:val="21"/>
          <w:szCs w:val="21"/>
        </w:rPr>
        <w:t xml:space="preserve"> </w:t>
      </w:r>
      <w:r w:rsidR="00874B7C" w:rsidRPr="00EE331A">
        <w:rPr>
          <w:rFonts w:ascii="Avenir Book" w:hAnsi="Avenir Book"/>
          <w:sz w:val="21"/>
          <w:szCs w:val="21"/>
        </w:rPr>
        <w:t>dodat kupujícímu</w:t>
      </w:r>
      <w:r w:rsidR="00917126" w:rsidRPr="00EE331A">
        <w:rPr>
          <w:rFonts w:ascii="Avenir Book" w:hAnsi="Avenir Book"/>
          <w:sz w:val="21"/>
          <w:szCs w:val="21"/>
        </w:rPr>
        <w:t>-spotřebiteli</w:t>
      </w:r>
      <w:r w:rsidR="00874B7C" w:rsidRPr="00EE331A">
        <w:rPr>
          <w:rFonts w:ascii="Avenir Book" w:hAnsi="Avenir Book"/>
          <w:sz w:val="21"/>
          <w:szCs w:val="21"/>
        </w:rPr>
        <w:t xml:space="preserve"> zboží nejpozději do 30 dnů od</w:t>
      </w:r>
      <w:r w:rsidR="004E769C" w:rsidRPr="00EE331A">
        <w:rPr>
          <w:rFonts w:ascii="Avenir Book" w:hAnsi="Avenir Book"/>
          <w:sz w:val="21"/>
          <w:szCs w:val="21"/>
        </w:rPr>
        <w:t> </w:t>
      </w:r>
      <w:r w:rsidR="00874B7C" w:rsidRPr="00EE331A">
        <w:rPr>
          <w:rFonts w:ascii="Avenir Book" w:hAnsi="Avenir Book"/>
          <w:sz w:val="21"/>
          <w:szCs w:val="21"/>
        </w:rPr>
        <w:t>uzavření kupní smlouvy</w:t>
      </w:r>
      <w:r>
        <w:rPr>
          <w:rFonts w:ascii="Avenir Book" w:hAnsi="Avenir Book"/>
          <w:sz w:val="21"/>
          <w:szCs w:val="21"/>
        </w:rPr>
        <w:t xml:space="preserve">. </w:t>
      </w:r>
    </w:p>
    <w:p w14:paraId="1A10AA39" w14:textId="695031C2" w:rsidR="005E2F37" w:rsidRPr="00021363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 xml:space="preserve">V </w:t>
      </w:r>
      <w:r w:rsidR="005E2F37" w:rsidRPr="00021363">
        <w:rPr>
          <w:rFonts w:ascii="Avenir Book" w:hAnsi="Avenir Book"/>
          <w:sz w:val="21"/>
          <w:szCs w:val="21"/>
        </w:rPr>
        <w:t xml:space="preserve">případě individuální koupě </w:t>
      </w:r>
      <w:r w:rsidRPr="00021363">
        <w:rPr>
          <w:rFonts w:ascii="Avenir Book" w:hAnsi="Avenir Book"/>
          <w:sz w:val="21"/>
          <w:szCs w:val="21"/>
        </w:rPr>
        <w:t>sladkého občerstvení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="005E2F37" w:rsidRPr="00021363">
        <w:rPr>
          <w:rFonts w:ascii="Avenir Book" w:hAnsi="Avenir Book"/>
          <w:sz w:val="21"/>
          <w:szCs w:val="21"/>
        </w:rPr>
        <w:t>prodávající</w:t>
      </w:r>
      <w:r w:rsidRPr="00021363">
        <w:rPr>
          <w:rFonts w:ascii="Avenir Book" w:hAnsi="Avenir Book"/>
          <w:sz w:val="21"/>
          <w:szCs w:val="21"/>
        </w:rPr>
        <w:t xml:space="preserve"> garantuje dodání </w:t>
      </w:r>
      <w:r w:rsidR="00FB57BA">
        <w:rPr>
          <w:rFonts w:ascii="Avenir Book" w:hAnsi="Avenir Book"/>
          <w:sz w:val="21"/>
          <w:szCs w:val="21"/>
        </w:rPr>
        <w:t>sjednaného zboží ve sjednaném termínu</w:t>
      </w:r>
      <w:r w:rsidR="009A09F9">
        <w:rPr>
          <w:rFonts w:ascii="Avenir Book" w:hAnsi="Avenir Book"/>
          <w:sz w:val="21"/>
          <w:szCs w:val="21"/>
        </w:rPr>
        <w:t xml:space="preserve"> dodání zboží</w:t>
      </w:r>
      <w:r w:rsidRPr="00021363">
        <w:rPr>
          <w:rFonts w:ascii="Avenir Book" w:hAnsi="Avenir Book"/>
          <w:sz w:val="21"/>
          <w:szCs w:val="21"/>
        </w:rPr>
        <w:t>, byla-li poptávka doručena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="009A09F9" w:rsidRPr="00021363">
        <w:rPr>
          <w:rFonts w:ascii="Avenir Book" w:hAnsi="Avenir Book"/>
          <w:sz w:val="21"/>
          <w:szCs w:val="21"/>
        </w:rPr>
        <w:t>prodávající</w:t>
      </w:r>
      <w:r w:rsidR="005E2F37" w:rsidRPr="00021363">
        <w:rPr>
          <w:rFonts w:ascii="Avenir Book" w:hAnsi="Avenir Book"/>
          <w:sz w:val="21"/>
          <w:szCs w:val="21"/>
        </w:rPr>
        <w:t>:</w:t>
      </w:r>
    </w:p>
    <w:p w14:paraId="217617CD" w14:textId="7F275280" w:rsidR="005E2F37" w:rsidRPr="00EE331A" w:rsidRDefault="005E2F37" w:rsidP="005E2F37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 případě menších poptávek</w:t>
      </w:r>
      <w:r w:rsidR="00021363">
        <w:rPr>
          <w:rFonts w:ascii="Avenir Book" w:hAnsi="Avenir Book"/>
          <w:sz w:val="21"/>
          <w:szCs w:val="21"/>
        </w:rPr>
        <w:t xml:space="preserve"> </w:t>
      </w:r>
      <w:r w:rsidR="009A09F9">
        <w:rPr>
          <w:rFonts w:ascii="Avenir Book" w:hAnsi="Avenir Book"/>
          <w:sz w:val="21"/>
          <w:szCs w:val="21"/>
        </w:rPr>
        <w:t xml:space="preserve">(do </w:t>
      </w:r>
      <w:r w:rsidR="009A09F9" w:rsidRPr="00DD393D">
        <w:rPr>
          <w:rFonts w:ascii="Avenir Book" w:hAnsi="Avenir Book"/>
          <w:sz w:val="21"/>
          <w:szCs w:val="21"/>
          <w:highlight w:val="yellow"/>
        </w:rPr>
        <w:t>3</w:t>
      </w:r>
      <w:r w:rsidR="00DD393D" w:rsidRPr="00DD393D">
        <w:rPr>
          <w:rFonts w:ascii="Avenir Book" w:hAnsi="Avenir Book"/>
          <w:sz w:val="21"/>
          <w:szCs w:val="21"/>
          <w:highlight w:val="yellow"/>
        </w:rPr>
        <w:t>0</w:t>
      </w:r>
      <w:r w:rsidR="009A09F9" w:rsidRPr="00DD393D">
        <w:rPr>
          <w:rFonts w:ascii="Avenir Book" w:hAnsi="Avenir Book"/>
          <w:sz w:val="21"/>
          <w:szCs w:val="21"/>
          <w:highlight w:val="yellow"/>
        </w:rPr>
        <w:t xml:space="preserve"> kusů zboží) </w:t>
      </w:r>
      <w:r w:rsidR="00021363" w:rsidRPr="00DD393D">
        <w:rPr>
          <w:rFonts w:ascii="Avenir Book" w:hAnsi="Avenir Book"/>
          <w:sz w:val="21"/>
          <w:szCs w:val="21"/>
          <w:highlight w:val="yellow"/>
        </w:rPr>
        <w:t>nejméně</w:t>
      </w:r>
      <w:r w:rsidRPr="00DD393D">
        <w:rPr>
          <w:rFonts w:ascii="Avenir Book" w:hAnsi="Avenir Book"/>
          <w:sz w:val="21"/>
          <w:szCs w:val="21"/>
          <w:highlight w:val="yellow"/>
        </w:rPr>
        <w:t xml:space="preserve"> </w:t>
      </w:r>
      <w:r w:rsidR="00DD393D" w:rsidRPr="00DD393D">
        <w:rPr>
          <w:rFonts w:ascii="Avenir Book" w:hAnsi="Avenir Book"/>
          <w:sz w:val="21"/>
          <w:szCs w:val="21"/>
          <w:highlight w:val="yellow"/>
        </w:rPr>
        <w:t>1 měsíc</w:t>
      </w:r>
      <w:r w:rsidR="00021363">
        <w:rPr>
          <w:rFonts w:ascii="Avenir Book" w:hAnsi="Avenir Book"/>
          <w:sz w:val="21"/>
          <w:szCs w:val="21"/>
        </w:rPr>
        <w:t xml:space="preserve"> před poptávaným termínem 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2462F4B3" w14:textId="60E71141" w:rsidR="00B61550" w:rsidRDefault="005E2F37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případě větších poptávek (</w:t>
      </w:r>
      <w:r w:rsidR="009A09F9">
        <w:rPr>
          <w:rFonts w:ascii="Avenir Book" w:hAnsi="Avenir Book"/>
          <w:sz w:val="21"/>
          <w:szCs w:val="21"/>
        </w:rPr>
        <w:t xml:space="preserve">nad </w:t>
      </w:r>
      <w:r w:rsidR="00DD393D" w:rsidRPr="00DD393D">
        <w:rPr>
          <w:rFonts w:ascii="Avenir Book" w:hAnsi="Avenir Book"/>
          <w:sz w:val="21"/>
          <w:szCs w:val="21"/>
          <w:highlight w:val="yellow"/>
        </w:rPr>
        <w:t>30</w:t>
      </w:r>
      <w:r w:rsidR="009A09F9" w:rsidRPr="00DD393D">
        <w:rPr>
          <w:rFonts w:ascii="Avenir Book" w:hAnsi="Avenir Book"/>
          <w:sz w:val="21"/>
          <w:szCs w:val="21"/>
          <w:highlight w:val="yellow"/>
        </w:rPr>
        <w:t xml:space="preserve"> kusů</w:t>
      </w:r>
      <w:r w:rsidR="009A09F9">
        <w:rPr>
          <w:rFonts w:ascii="Avenir Book" w:hAnsi="Avenir Book"/>
          <w:sz w:val="21"/>
          <w:szCs w:val="21"/>
        </w:rPr>
        <w:t xml:space="preserve"> zboží vč. </w:t>
      </w:r>
      <w:r w:rsidRPr="00EE331A">
        <w:rPr>
          <w:rFonts w:ascii="Avenir Book" w:hAnsi="Avenir Book"/>
          <w:sz w:val="21"/>
          <w:szCs w:val="21"/>
        </w:rPr>
        <w:t xml:space="preserve">např. </w:t>
      </w:r>
      <w:r w:rsidR="009A09F9">
        <w:rPr>
          <w:rFonts w:ascii="Avenir Book" w:hAnsi="Avenir Book"/>
          <w:sz w:val="21"/>
          <w:szCs w:val="21"/>
        </w:rPr>
        <w:t xml:space="preserve">v rámci </w:t>
      </w:r>
      <w:r w:rsidRPr="00EE331A">
        <w:rPr>
          <w:rFonts w:ascii="Avenir Book" w:hAnsi="Avenir Book"/>
          <w:sz w:val="21"/>
          <w:szCs w:val="21"/>
        </w:rPr>
        <w:t>svatb</w:t>
      </w:r>
      <w:r w:rsidR="009A09F9">
        <w:rPr>
          <w:rFonts w:ascii="Avenir Book" w:hAnsi="Avenir Book"/>
          <w:sz w:val="21"/>
          <w:szCs w:val="21"/>
        </w:rPr>
        <w:t>y</w:t>
      </w:r>
      <w:r w:rsidRPr="00EE331A">
        <w:rPr>
          <w:rFonts w:ascii="Avenir Book" w:hAnsi="Avenir Book"/>
          <w:sz w:val="21"/>
          <w:szCs w:val="21"/>
        </w:rPr>
        <w:t xml:space="preserve">, firemní akce, vánoční objednávky), </w:t>
      </w:r>
      <w:r w:rsidR="00021363">
        <w:rPr>
          <w:rFonts w:ascii="Avenir Book" w:hAnsi="Avenir Book"/>
          <w:sz w:val="21"/>
          <w:szCs w:val="21"/>
        </w:rPr>
        <w:t>nejméně</w:t>
      </w:r>
      <w:r w:rsidR="00021363" w:rsidRPr="00EE331A">
        <w:rPr>
          <w:rFonts w:ascii="Avenir Book" w:hAnsi="Avenir Book"/>
          <w:sz w:val="21"/>
          <w:szCs w:val="21"/>
        </w:rPr>
        <w:t xml:space="preserve"> </w:t>
      </w:r>
      <w:r w:rsidR="00021363">
        <w:rPr>
          <w:rFonts w:ascii="Avenir Book" w:hAnsi="Avenir Book"/>
          <w:sz w:val="21"/>
          <w:szCs w:val="21"/>
        </w:rPr>
        <w:t>1-2 měsíce před poptávaným termínem.</w:t>
      </w:r>
    </w:p>
    <w:p w14:paraId="207F25D6" w14:textId="0CD3D034" w:rsidR="00B61550" w:rsidRPr="00EE331A" w:rsidRDefault="00B61550" w:rsidP="00B61550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B61550">
        <w:rPr>
          <w:rFonts w:ascii="Avenir Book" w:hAnsi="Avenir Book"/>
          <w:sz w:val="21"/>
          <w:szCs w:val="21"/>
        </w:rPr>
        <w:t xml:space="preserve">Poptávky </w:t>
      </w:r>
      <w:r w:rsidR="009A09F9">
        <w:rPr>
          <w:rFonts w:ascii="Avenir Book" w:hAnsi="Avenir Book"/>
          <w:sz w:val="21"/>
          <w:szCs w:val="21"/>
        </w:rPr>
        <w:t xml:space="preserve">doručené prodávající </w:t>
      </w:r>
      <w:r w:rsidRPr="00B61550">
        <w:rPr>
          <w:rFonts w:ascii="Avenir Book" w:hAnsi="Avenir Book"/>
          <w:sz w:val="21"/>
          <w:szCs w:val="21"/>
        </w:rPr>
        <w:t>v kratších lhůtách je prodávající oprávněn</w:t>
      </w:r>
      <w:r>
        <w:rPr>
          <w:rFonts w:ascii="Avenir Book" w:hAnsi="Avenir Book"/>
          <w:sz w:val="21"/>
          <w:szCs w:val="21"/>
        </w:rPr>
        <w:t>a</w:t>
      </w:r>
      <w:r w:rsidRPr="00B61550">
        <w:rPr>
          <w:rFonts w:ascii="Avenir Book" w:hAnsi="Avenir Book"/>
          <w:sz w:val="21"/>
          <w:szCs w:val="21"/>
        </w:rPr>
        <w:t xml:space="preserve"> odmítnout</w:t>
      </w:r>
      <w:r w:rsidR="009A09F9">
        <w:rPr>
          <w:rFonts w:ascii="Avenir Book" w:hAnsi="Avenir Book"/>
          <w:sz w:val="21"/>
          <w:szCs w:val="21"/>
        </w:rPr>
        <w:t xml:space="preserve"> (odst. 3.13 písm. b) VOP).</w:t>
      </w:r>
    </w:p>
    <w:p w14:paraId="0B0CCCE9" w14:textId="77777777" w:rsidR="00B61550" w:rsidRDefault="009955A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Je-li prodávající v prodlení s dodáním věci ve lhůtě uvedené v odst. 5.1 </w:t>
      </w:r>
      <w:r w:rsidR="00B61550">
        <w:rPr>
          <w:rFonts w:ascii="Avenir Book" w:hAnsi="Avenir Book"/>
          <w:sz w:val="21"/>
          <w:szCs w:val="21"/>
        </w:rPr>
        <w:t xml:space="preserve">nebo odst. 5.2 </w:t>
      </w:r>
      <w:r w:rsidR="00140FB1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>, může kupující-spotřebitel od smlouvy odstoupit</w:t>
      </w:r>
      <w:r w:rsidR="00B61550">
        <w:rPr>
          <w:rFonts w:ascii="Avenir Book" w:hAnsi="Avenir Book"/>
          <w:sz w:val="21"/>
          <w:szCs w:val="21"/>
        </w:rPr>
        <w:t>:</w:t>
      </w:r>
    </w:p>
    <w:p w14:paraId="48B6F044" w14:textId="5A720C2D" w:rsidR="00B61550" w:rsidRDefault="009955A4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nesplní-li prodávající svoji povinnost</w:t>
      </w:r>
      <w:r w:rsidR="009A09F9">
        <w:rPr>
          <w:rFonts w:ascii="Avenir Book" w:hAnsi="Avenir Book"/>
          <w:sz w:val="21"/>
          <w:szCs w:val="21"/>
        </w:rPr>
        <w:t xml:space="preserve"> dodat zboží</w:t>
      </w:r>
      <w:r w:rsidRPr="00EE331A">
        <w:rPr>
          <w:rFonts w:ascii="Avenir Book" w:hAnsi="Avenir Book"/>
          <w:sz w:val="21"/>
          <w:szCs w:val="21"/>
        </w:rPr>
        <w:t xml:space="preserve"> ani </w:t>
      </w:r>
      <w:r w:rsidRPr="00B61550">
        <w:rPr>
          <w:rFonts w:ascii="Avenir Book" w:hAnsi="Avenir Book"/>
          <w:b/>
          <w:bCs/>
          <w:sz w:val="21"/>
          <w:szCs w:val="21"/>
        </w:rPr>
        <w:t>v dodatečné přiměřené lhůtě</w:t>
      </w:r>
      <w:r w:rsidRPr="00EE331A">
        <w:rPr>
          <w:rFonts w:ascii="Avenir Book" w:hAnsi="Avenir Book"/>
          <w:sz w:val="21"/>
          <w:szCs w:val="21"/>
        </w:rPr>
        <w:t>, kterou mu kupující</w:t>
      </w:r>
      <w:r w:rsidR="009A09F9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poskytl</w:t>
      </w:r>
    </w:p>
    <w:p w14:paraId="1EDC3552" w14:textId="5FDBF3A4" w:rsidR="00B61550" w:rsidRPr="00B61550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B61550">
        <w:rPr>
          <w:rFonts w:ascii="Avenir Book" w:hAnsi="Avenir Book"/>
          <w:b/>
          <w:bCs/>
          <w:sz w:val="21"/>
          <w:szCs w:val="21"/>
        </w:rPr>
        <w:t>i b</w:t>
      </w:r>
      <w:r w:rsidR="009955A4" w:rsidRPr="00B61550">
        <w:rPr>
          <w:rFonts w:ascii="Avenir Book" w:hAnsi="Avenir Book"/>
          <w:b/>
          <w:bCs/>
          <w:sz w:val="21"/>
          <w:szCs w:val="21"/>
        </w:rPr>
        <w:t xml:space="preserve">ez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poskytnutí </w:t>
      </w:r>
      <w:r w:rsidR="009955A4" w:rsidRPr="00B61550">
        <w:rPr>
          <w:rFonts w:ascii="Avenir Book" w:hAnsi="Avenir Book"/>
          <w:b/>
          <w:bCs/>
          <w:sz w:val="21"/>
          <w:szCs w:val="21"/>
        </w:rPr>
        <w:t xml:space="preserve">dodatečné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přiměřené </w:t>
      </w:r>
      <w:r w:rsidR="009955A4" w:rsidRPr="00B61550">
        <w:rPr>
          <w:rFonts w:ascii="Avenir Book" w:hAnsi="Avenir Book"/>
          <w:b/>
          <w:bCs/>
          <w:sz w:val="21"/>
          <w:szCs w:val="21"/>
        </w:rPr>
        <w:t>lhůty</w:t>
      </w:r>
      <w:r>
        <w:rPr>
          <w:rFonts w:ascii="Avenir Book" w:hAnsi="Avenir Book"/>
          <w:sz w:val="21"/>
          <w:szCs w:val="21"/>
        </w:rPr>
        <w:t xml:space="preserve"> </w:t>
      </w:r>
      <w:r w:rsidR="009955A4" w:rsidRPr="00B61550">
        <w:rPr>
          <w:rFonts w:ascii="Avenir Book" w:hAnsi="Avenir Book"/>
          <w:sz w:val="21"/>
          <w:szCs w:val="21"/>
        </w:rPr>
        <w:t>v případě, že prodávající odmítl</w:t>
      </w:r>
      <w:r w:rsidR="009A09F9">
        <w:rPr>
          <w:rFonts w:ascii="Avenir Book" w:hAnsi="Avenir Book"/>
          <w:sz w:val="21"/>
          <w:szCs w:val="21"/>
        </w:rPr>
        <w:t>a</w:t>
      </w:r>
      <w:r w:rsidR="009955A4" w:rsidRPr="00B61550">
        <w:rPr>
          <w:rFonts w:ascii="Avenir Book" w:hAnsi="Avenir Book"/>
          <w:sz w:val="21"/>
          <w:szCs w:val="21"/>
        </w:rPr>
        <w:t xml:space="preserve"> plnit nebo je plnění v určeném čase nezbytné s ohledem na okolnosti při uzavření smlouvy nebo </w:t>
      </w:r>
      <w:r w:rsidR="00140FB1" w:rsidRPr="00E05820">
        <w:rPr>
          <w:rFonts w:ascii="Avenir Book" w:hAnsi="Avenir Book"/>
          <w:b/>
          <w:bCs/>
          <w:sz w:val="21"/>
          <w:szCs w:val="21"/>
        </w:rPr>
        <w:t>sdělil-li</w:t>
      </w:r>
      <w:r w:rsidR="00140FB1" w:rsidRPr="00B61550">
        <w:rPr>
          <w:rFonts w:ascii="Avenir Book" w:hAnsi="Avenir Book"/>
          <w:sz w:val="21"/>
          <w:szCs w:val="21"/>
        </w:rPr>
        <w:t xml:space="preserve"> </w:t>
      </w:r>
      <w:r w:rsidR="009955A4" w:rsidRPr="00B61550">
        <w:rPr>
          <w:rFonts w:ascii="Avenir Book" w:hAnsi="Avenir Book"/>
          <w:sz w:val="21"/>
          <w:szCs w:val="21"/>
        </w:rPr>
        <w:t xml:space="preserve">kupující-spotřebitel prodávající </w:t>
      </w:r>
      <w:r w:rsidR="009955A4" w:rsidRPr="00E05820">
        <w:rPr>
          <w:rFonts w:ascii="Avenir Book" w:hAnsi="Avenir Book"/>
          <w:b/>
          <w:bCs/>
          <w:sz w:val="21"/>
          <w:szCs w:val="21"/>
        </w:rPr>
        <w:t>před uzavřením smlouvy</w:t>
      </w:r>
      <w:r w:rsidR="009955A4" w:rsidRPr="00B61550">
        <w:rPr>
          <w:rFonts w:ascii="Avenir Book" w:hAnsi="Avenir Book"/>
          <w:sz w:val="21"/>
          <w:szCs w:val="21"/>
        </w:rPr>
        <w:t xml:space="preserve">, že </w:t>
      </w:r>
      <w:r w:rsidR="009955A4" w:rsidRPr="00E05820">
        <w:rPr>
          <w:rFonts w:ascii="Avenir Book" w:hAnsi="Avenir Book"/>
          <w:sz w:val="21"/>
          <w:szCs w:val="21"/>
          <w:u w:val="single"/>
        </w:rPr>
        <w:t>je dodání v určitý čas nezbytné</w:t>
      </w:r>
      <w:r>
        <w:rPr>
          <w:rFonts w:ascii="Avenir Book" w:hAnsi="Avenir Book"/>
          <w:sz w:val="21"/>
          <w:szCs w:val="21"/>
        </w:rPr>
        <w:t xml:space="preserve"> (např.</w:t>
      </w:r>
      <w:r w:rsidR="009A09F9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narozenin</w:t>
      </w:r>
      <w:r w:rsidR="009A09F9">
        <w:rPr>
          <w:rFonts w:ascii="Avenir Book" w:hAnsi="Avenir Book"/>
          <w:sz w:val="21"/>
          <w:szCs w:val="21"/>
        </w:rPr>
        <w:t>y</w:t>
      </w:r>
      <w:r>
        <w:rPr>
          <w:rFonts w:ascii="Avenir Book" w:hAnsi="Avenir Book"/>
          <w:sz w:val="21"/>
          <w:szCs w:val="21"/>
        </w:rPr>
        <w:t>, svatb</w:t>
      </w:r>
      <w:r w:rsidR="009A09F9">
        <w:rPr>
          <w:rFonts w:ascii="Avenir Book" w:hAnsi="Avenir Book"/>
          <w:sz w:val="21"/>
          <w:szCs w:val="21"/>
        </w:rPr>
        <w:t>y</w:t>
      </w:r>
      <w:r>
        <w:rPr>
          <w:rFonts w:ascii="Avenir Book" w:hAnsi="Avenir Book"/>
          <w:sz w:val="21"/>
          <w:szCs w:val="21"/>
        </w:rPr>
        <w:t xml:space="preserve"> apod.)</w:t>
      </w:r>
    </w:p>
    <w:p w14:paraId="03EF08A6" w14:textId="1549D34A" w:rsidR="00A1064E" w:rsidRDefault="00B61550" w:rsidP="00B61550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V</w:t>
      </w:r>
      <w:r w:rsidR="006D1249" w:rsidRPr="00B61550">
        <w:rPr>
          <w:rFonts w:ascii="Avenir Book" w:hAnsi="Avenir Book"/>
          <w:sz w:val="21"/>
          <w:szCs w:val="21"/>
        </w:rPr>
        <w:t> případě odstoupení kupujícího-spotřebitele od smlouvy dle tohoto odstavce prodávající vrátí bez zbytečného odkladu po odstoupení od smlouvy kupujícímu</w:t>
      </w:r>
      <w:r w:rsidR="00403962" w:rsidRPr="00B61550">
        <w:rPr>
          <w:rFonts w:ascii="Avenir Book" w:hAnsi="Avenir Book"/>
          <w:sz w:val="21"/>
          <w:szCs w:val="21"/>
        </w:rPr>
        <w:t>-spotřebiteli</w:t>
      </w:r>
      <w:r w:rsidR="006D1249" w:rsidRPr="00B61550">
        <w:rPr>
          <w:rFonts w:ascii="Avenir Book" w:hAnsi="Avenir Book"/>
          <w:sz w:val="21"/>
          <w:szCs w:val="21"/>
        </w:rPr>
        <w:t xml:space="preserve"> všechn</w:t>
      </w:r>
      <w:r>
        <w:rPr>
          <w:rFonts w:ascii="Avenir Book" w:hAnsi="Avenir Book"/>
          <w:sz w:val="21"/>
          <w:szCs w:val="21"/>
        </w:rPr>
        <w:t>a</w:t>
      </w:r>
      <w:r w:rsidR="006D1249" w:rsidRPr="00B61550">
        <w:rPr>
          <w:rFonts w:ascii="Avenir Book" w:hAnsi="Avenir Book"/>
          <w:sz w:val="21"/>
          <w:szCs w:val="21"/>
        </w:rPr>
        <w:t xml:space="preserve"> peněžitá plnění, která kupující</w:t>
      </w:r>
      <w:r w:rsidR="009A09F9">
        <w:rPr>
          <w:rFonts w:ascii="Avenir Book" w:hAnsi="Avenir Book"/>
          <w:sz w:val="21"/>
          <w:szCs w:val="21"/>
        </w:rPr>
        <w:t>-spotřebitel</w:t>
      </w:r>
      <w:r w:rsidR="006D1249" w:rsidRPr="00B61550">
        <w:rPr>
          <w:rFonts w:ascii="Avenir Book" w:hAnsi="Avenir Book"/>
          <w:sz w:val="21"/>
          <w:szCs w:val="21"/>
        </w:rPr>
        <w:t xml:space="preserve"> podle </w:t>
      </w:r>
      <w:r w:rsidR="004E769C" w:rsidRPr="00B61550">
        <w:rPr>
          <w:rFonts w:ascii="Avenir Book" w:hAnsi="Avenir Book"/>
          <w:sz w:val="21"/>
          <w:szCs w:val="21"/>
        </w:rPr>
        <w:t xml:space="preserve">kupní </w:t>
      </w:r>
      <w:r w:rsidR="006D1249" w:rsidRPr="00B61550">
        <w:rPr>
          <w:rFonts w:ascii="Avenir Book" w:hAnsi="Avenir Book"/>
          <w:sz w:val="21"/>
          <w:szCs w:val="21"/>
        </w:rPr>
        <w:t>smlouvy uhradil.</w:t>
      </w:r>
    </w:p>
    <w:p w14:paraId="6D6494DD" w14:textId="4F406DEF" w:rsidR="00E05820" w:rsidRPr="00E05820" w:rsidRDefault="00E05820" w:rsidP="00E05820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Je-li prodávající v prodlení s dodáním věci ve lhůtě uvedené v</w:t>
      </w:r>
      <w:r>
        <w:rPr>
          <w:rFonts w:ascii="Avenir Book" w:hAnsi="Avenir Book"/>
          <w:sz w:val="21"/>
          <w:szCs w:val="21"/>
        </w:rPr>
        <w:t xml:space="preserve"> odst. 5.2 </w:t>
      </w:r>
      <w:r w:rsidRPr="00EE331A">
        <w:rPr>
          <w:rFonts w:ascii="Avenir Book" w:hAnsi="Avenir Book"/>
          <w:sz w:val="21"/>
          <w:szCs w:val="21"/>
        </w:rPr>
        <w:t>VOP</w:t>
      </w:r>
      <w:r w:rsidR="009A09F9">
        <w:rPr>
          <w:rFonts w:ascii="Avenir Book" w:hAnsi="Avenir Book"/>
          <w:sz w:val="21"/>
          <w:szCs w:val="21"/>
        </w:rPr>
        <w:t xml:space="preserve"> a </w:t>
      </w:r>
      <w:r w:rsidRPr="00E05820">
        <w:rPr>
          <w:rFonts w:ascii="Avenir Book" w:hAnsi="Avenir Book"/>
          <w:b/>
          <w:bCs/>
          <w:sz w:val="21"/>
          <w:szCs w:val="21"/>
        </w:rPr>
        <w:t>byla-li v kupní smlouvě sjednána</w:t>
      </w:r>
      <w:r w:rsidRPr="00E05820">
        <w:rPr>
          <w:rFonts w:ascii="Avenir Book" w:hAnsi="Avenir Book"/>
          <w:sz w:val="21"/>
          <w:szCs w:val="21"/>
        </w:rPr>
        <w:t xml:space="preserve"> </w:t>
      </w:r>
      <w:commentRangeStart w:id="45"/>
      <w:r w:rsidRPr="00E05820">
        <w:rPr>
          <w:rFonts w:ascii="Avenir Book" w:hAnsi="Avenir Book"/>
          <w:sz w:val="21"/>
          <w:szCs w:val="21"/>
          <w:u w:val="single"/>
        </w:rPr>
        <w:t>přesná doba plnění</w:t>
      </w:r>
      <w:r w:rsidR="009A09F9">
        <w:rPr>
          <w:rFonts w:ascii="Avenir Book" w:hAnsi="Avenir Book"/>
          <w:sz w:val="21"/>
          <w:szCs w:val="21"/>
        </w:rPr>
        <w:t xml:space="preserve">, kdy ze smlouvy (nebo její povahy) současně vyplývá, že </w:t>
      </w:r>
      <w:r w:rsidRPr="00E05820">
        <w:rPr>
          <w:rFonts w:ascii="Avenir Book" w:hAnsi="Avenir Book"/>
          <w:sz w:val="21"/>
          <w:szCs w:val="21"/>
        </w:rPr>
        <w:t xml:space="preserve">kupující nemůže mít na opožděném plnění kupní smlouvy zájem (např. </w:t>
      </w:r>
      <w:r>
        <w:rPr>
          <w:rFonts w:ascii="Avenir Book" w:hAnsi="Avenir Book"/>
          <w:sz w:val="21"/>
          <w:szCs w:val="21"/>
        </w:rPr>
        <w:t>narozeniny, svatba</w:t>
      </w:r>
      <w:r w:rsidRPr="00E05820">
        <w:rPr>
          <w:rFonts w:ascii="Avenir Book" w:hAnsi="Avenir Book"/>
          <w:sz w:val="21"/>
          <w:szCs w:val="21"/>
        </w:rPr>
        <w:t xml:space="preserve">), </w:t>
      </w:r>
      <w:commentRangeEnd w:id="45"/>
      <w:r w:rsidR="009A09F9">
        <w:rPr>
          <w:rStyle w:val="Odkaznakoment"/>
          <w:rFonts w:eastAsiaTheme="minorHAnsi" w:cstheme="minorBidi"/>
          <w:lang w:eastAsia="en-US"/>
        </w:rPr>
        <w:commentReference w:id="45"/>
      </w:r>
      <w:r w:rsidRPr="00E05820">
        <w:rPr>
          <w:rFonts w:ascii="Avenir Book" w:hAnsi="Avenir Book"/>
          <w:sz w:val="21"/>
          <w:szCs w:val="21"/>
        </w:rPr>
        <w:t>zaniká kupní smlouva počátkem prodlení prodávající, ledaže kupující bez zbytečného odkladu prodávající oznámí, že n</w:t>
      </w:r>
      <w:r w:rsidR="009A09F9">
        <w:rPr>
          <w:rFonts w:ascii="Avenir Book" w:hAnsi="Avenir Book"/>
          <w:sz w:val="21"/>
          <w:szCs w:val="21"/>
        </w:rPr>
        <w:t>a</w:t>
      </w:r>
      <w:r w:rsidRPr="00E05820">
        <w:rPr>
          <w:rFonts w:ascii="Avenir Book" w:hAnsi="Avenir Book"/>
          <w:sz w:val="21"/>
          <w:szCs w:val="21"/>
        </w:rPr>
        <w:t xml:space="preserve"> splnění kupní smlouvy trvá. Prodávající má v takovém případě povinnost vrátit kupujícímu nejpozději do čtrnácti dnů veškeré finanční prostředky, které od</w:t>
      </w:r>
      <w:r>
        <w:rPr>
          <w:rFonts w:ascii="Avenir Book" w:hAnsi="Avenir Book"/>
          <w:sz w:val="21"/>
          <w:szCs w:val="21"/>
        </w:rPr>
        <w:t> </w:t>
      </w:r>
      <w:r w:rsidRPr="00E05820">
        <w:rPr>
          <w:rFonts w:ascii="Avenir Book" w:hAnsi="Avenir Book"/>
          <w:sz w:val="21"/>
          <w:szCs w:val="21"/>
        </w:rPr>
        <w:t>kupujícího obdržel, a to stejným způsobem, jakým je od kupujícího přijal</w:t>
      </w:r>
      <w:r w:rsidR="009A09F9">
        <w:rPr>
          <w:rFonts w:ascii="Avenir Book" w:hAnsi="Avenir Book"/>
          <w:sz w:val="21"/>
          <w:szCs w:val="21"/>
        </w:rPr>
        <w:t>a</w:t>
      </w:r>
      <w:r w:rsidRPr="00E05820">
        <w:rPr>
          <w:rFonts w:ascii="Avenir Book" w:hAnsi="Avenir Book"/>
          <w:sz w:val="21"/>
          <w:szCs w:val="21"/>
        </w:rPr>
        <w:t xml:space="preserve"> či jiným způsobem, pokud s tím kupující</w:t>
      </w:r>
      <w:r>
        <w:rPr>
          <w:rFonts w:ascii="Avenir Book" w:hAnsi="Avenir Book"/>
          <w:sz w:val="21"/>
          <w:szCs w:val="21"/>
        </w:rPr>
        <w:t xml:space="preserve"> </w:t>
      </w:r>
      <w:r w:rsidRPr="00E05820">
        <w:rPr>
          <w:rFonts w:ascii="Avenir Book" w:hAnsi="Avenir Book"/>
          <w:sz w:val="21"/>
          <w:szCs w:val="21"/>
        </w:rPr>
        <w:t xml:space="preserve">bude </w:t>
      </w:r>
      <w:r w:rsidRPr="00E05820">
        <w:rPr>
          <w:rFonts w:ascii="Avenir Book" w:hAnsi="Avenir Book"/>
          <w:sz w:val="21"/>
          <w:szCs w:val="21"/>
        </w:rPr>
        <w:lastRenderedPageBreak/>
        <w:t>souhlasit.</w:t>
      </w:r>
    </w:p>
    <w:p w14:paraId="724BC9CF" w14:textId="77777777" w:rsidR="0069377E" w:rsidRDefault="001A4A67" w:rsidP="006937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je v souladu s § 2118 občanského zákoníku povinen zboží převzít. </w:t>
      </w:r>
      <w:r w:rsidR="0069377E">
        <w:rPr>
          <w:rFonts w:ascii="Avenir Book" w:hAnsi="Avenir Book"/>
          <w:sz w:val="21"/>
          <w:szCs w:val="21"/>
        </w:rPr>
        <w:t>O</w:t>
      </w:r>
      <w:r w:rsidR="0069377E" w:rsidRPr="00EE331A">
        <w:rPr>
          <w:rFonts w:ascii="Avenir Book" w:hAnsi="Avenir Book"/>
          <w:sz w:val="21"/>
          <w:szCs w:val="21"/>
        </w:rPr>
        <w:t xml:space="preserve">kamžikem převzetí zboží </w:t>
      </w:r>
      <w:r w:rsidR="0069377E">
        <w:rPr>
          <w:rFonts w:ascii="Avenir Book" w:hAnsi="Avenir Book"/>
          <w:sz w:val="21"/>
          <w:szCs w:val="21"/>
        </w:rPr>
        <w:t>se kupující</w:t>
      </w:r>
      <w:r w:rsidR="0069377E" w:rsidRPr="00EE331A">
        <w:rPr>
          <w:rFonts w:ascii="Avenir Book" w:hAnsi="Avenir Book"/>
          <w:sz w:val="21"/>
          <w:szCs w:val="21"/>
        </w:rPr>
        <w:t xml:space="preserve"> stává vlastníkem dodaného zboží</w:t>
      </w:r>
      <w:r w:rsidR="0069377E">
        <w:rPr>
          <w:rFonts w:ascii="Avenir Book" w:hAnsi="Avenir Book"/>
          <w:sz w:val="21"/>
          <w:szCs w:val="21"/>
        </w:rPr>
        <w:t xml:space="preserve">. </w:t>
      </w:r>
    </w:p>
    <w:p w14:paraId="5F3DD9A0" w14:textId="317861C6" w:rsidR="0069377E" w:rsidRPr="0069377E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commentRangeStart w:id="46"/>
      <w:r w:rsidRPr="0069377E">
        <w:rPr>
          <w:rFonts w:ascii="Avenir Book" w:hAnsi="Avenir Book"/>
          <w:sz w:val="21"/>
          <w:szCs w:val="21"/>
        </w:rPr>
        <w:t xml:space="preserve">V případě koupě přes e-shop přechází nebezpečí škody na zboží z prodávajícího na kupujícího-spotřebitele v okamžiku, kdy kupující-spotřebitel zboží převezme od dopravce. </w:t>
      </w:r>
    </w:p>
    <w:p w14:paraId="03D5BC64" w14:textId="649DD0B1" w:rsidR="0069377E" w:rsidRPr="0069377E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69377E">
        <w:rPr>
          <w:rFonts w:ascii="Avenir Book" w:hAnsi="Avenir Book"/>
          <w:sz w:val="21"/>
          <w:szCs w:val="21"/>
        </w:rPr>
        <w:t>V případě individuální koupě sladkého občerstvení přechází nebezpečí škody na zboží z prodávajícího na kupujícího již v okamžiku, kdy prodávající zboží předá dopravci, kterého určil kupující, aniž mu byl prodávajícím nabídnut. Práva kupujícího vůči dopravci tím nejsou dotčena.</w:t>
      </w:r>
    </w:p>
    <w:p w14:paraId="060AAC40" w14:textId="170EBFF1" w:rsidR="005D6134" w:rsidRPr="0069377E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V případě koupě na trzích přechází </w:t>
      </w:r>
      <w:r w:rsidRPr="0069377E">
        <w:rPr>
          <w:rFonts w:ascii="Avenir Book" w:hAnsi="Avenir Book"/>
          <w:sz w:val="21"/>
          <w:szCs w:val="21"/>
        </w:rPr>
        <w:t xml:space="preserve">nebezpečí škody na zboží z prodávajícího na kupujícího </w:t>
      </w:r>
      <w:r>
        <w:rPr>
          <w:rFonts w:ascii="Avenir Book" w:hAnsi="Avenir Book"/>
          <w:sz w:val="21"/>
          <w:szCs w:val="21"/>
        </w:rPr>
        <w:t>o</w:t>
      </w:r>
      <w:r w:rsidRPr="00EE331A">
        <w:rPr>
          <w:rFonts w:ascii="Avenir Book" w:hAnsi="Avenir Book"/>
          <w:sz w:val="21"/>
          <w:szCs w:val="21"/>
        </w:rPr>
        <w:t xml:space="preserve">kamžikem převzetí </w:t>
      </w:r>
      <w:r>
        <w:rPr>
          <w:rFonts w:ascii="Avenir Book" w:hAnsi="Avenir Book"/>
          <w:sz w:val="21"/>
          <w:szCs w:val="21"/>
        </w:rPr>
        <w:t>zboží.</w:t>
      </w:r>
      <w:commentRangeEnd w:id="46"/>
      <w:r w:rsidR="004815D8">
        <w:rPr>
          <w:rStyle w:val="Odkaznakoment"/>
          <w:rFonts w:eastAsiaTheme="minorHAnsi" w:cstheme="minorBidi"/>
          <w:lang w:eastAsia="en-US"/>
        </w:rPr>
        <w:commentReference w:id="46"/>
      </w:r>
    </w:p>
    <w:p w14:paraId="6001449C" w14:textId="0ABE9A10" w:rsidR="00A1064E" w:rsidRDefault="00141B33" w:rsidP="006937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Při převzetí zboží </w:t>
      </w:r>
      <w:r w:rsidR="0069377E">
        <w:rPr>
          <w:rFonts w:ascii="Avenir Book" w:hAnsi="Avenir Book"/>
          <w:sz w:val="21"/>
          <w:szCs w:val="21"/>
        </w:rPr>
        <w:t xml:space="preserve">zakoupeného přes e-shop </w:t>
      </w:r>
      <w:r w:rsidR="00B61550">
        <w:rPr>
          <w:rFonts w:ascii="Avenir Book" w:hAnsi="Avenir Book"/>
          <w:sz w:val="21"/>
          <w:szCs w:val="21"/>
        </w:rPr>
        <w:t>je kupující povinen</w:t>
      </w:r>
      <w:r w:rsidRPr="00EE331A">
        <w:rPr>
          <w:rFonts w:ascii="Avenir Book" w:hAnsi="Avenir Book"/>
          <w:sz w:val="21"/>
          <w:szCs w:val="21"/>
        </w:rPr>
        <w:t xml:space="preserve"> zkontrolovat neporušenost obalů zboží a v případě jakýchkoliv závad je povinen to neprodleně oznámit</w:t>
      </w:r>
      <w:r w:rsidR="0069377E">
        <w:rPr>
          <w:rFonts w:ascii="Avenir Book" w:hAnsi="Avenir Book"/>
          <w:sz w:val="21"/>
          <w:szCs w:val="21"/>
        </w:rPr>
        <w:t xml:space="preserve"> </w:t>
      </w:r>
      <w:r w:rsidRPr="0069377E">
        <w:rPr>
          <w:rFonts w:ascii="Avenir Book" w:hAnsi="Avenir Book"/>
          <w:sz w:val="21"/>
          <w:szCs w:val="21"/>
        </w:rPr>
        <w:t>přepravci</w:t>
      </w:r>
      <w:r w:rsidR="00B61550" w:rsidRPr="0069377E">
        <w:rPr>
          <w:rFonts w:ascii="Avenir Book" w:hAnsi="Avenir Book"/>
          <w:sz w:val="21"/>
          <w:szCs w:val="21"/>
        </w:rPr>
        <w:t xml:space="preserve"> (v takovém případě </w:t>
      </w:r>
      <w:r w:rsidRPr="0069377E">
        <w:rPr>
          <w:rFonts w:ascii="Avenir Book" w:hAnsi="Avenir Book"/>
          <w:sz w:val="21"/>
          <w:szCs w:val="21"/>
        </w:rPr>
        <w:t>prodávající žádá kupujícího o foto dokumentaci poškození balíčku a o následné zaslání fotografií poškození balíčku, aby mohl následně uplatnit náhradu škody u</w:t>
      </w:r>
      <w:r w:rsidR="009A09F9" w:rsidRPr="0069377E">
        <w:rPr>
          <w:rFonts w:ascii="Avenir Book" w:hAnsi="Avenir Book"/>
          <w:sz w:val="21"/>
          <w:szCs w:val="21"/>
        </w:rPr>
        <w:t> </w:t>
      </w:r>
      <w:r w:rsidR="00B61550" w:rsidRPr="0069377E">
        <w:rPr>
          <w:rFonts w:ascii="Avenir Book" w:hAnsi="Avenir Book"/>
          <w:sz w:val="21"/>
          <w:szCs w:val="21"/>
        </w:rPr>
        <w:t>přepravce)</w:t>
      </w:r>
      <w:r w:rsidR="0069377E">
        <w:rPr>
          <w:rFonts w:ascii="Avenir Book" w:hAnsi="Avenir Book"/>
          <w:sz w:val="21"/>
          <w:szCs w:val="21"/>
        </w:rPr>
        <w:t>.</w:t>
      </w:r>
    </w:p>
    <w:p w14:paraId="3B04A328" w14:textId="3F419618" w:rsidR="0069377E" w:rsidRPr="0069377E" w:rsidRDefault="0069377E" w:rsidP="006937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Při převzetí zboží </w:t>
      </w:r>
      <w:r>
        <w:rPr>
          <w:rFonts w:ascii="Avenir Book" w:hAnsi="Avenir Book"/>
          <w:sz w:val="21"/>
          <w:szCs w:val="21"/>
        </w:rPr>
        <w:t xml:space="preserve">zakoupeného na základě individuální koupě sladkého občerstvení </w:t>
      </w:r>
      <w:r w:rsidR="00D63688">
        <w:rPr>
          <w:rFonts w:ascii="Avenir Book" w:hAnsi="Avenir Book"/>
          <w:sz w:val="21"/>
          <w:szCs w:val="21"/>
        </w:rPr>
        <w:t>je kupující v případě zjištění porušení obalu či jakýchkoliv jiných závad balíčku při převzetí povinen uplatnit svá práva přímo vůči dopravci, který byl kupujícím vybrán, aniž by mu byl prodávajícím nabídnut.</w:t>
      </w:r>
    </w:p>
    <w:p w14:paraId="0D9B9231" w14:textId="4AE66179" w:rsidR="005E2F37" w:rsidRPr="00EE331A" w:rsidRDefault="00A1064E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</w:t>
      </w:r>
      <w:r w:rsidR="00141B33" w:rsidRPr="00EE331A">
        <w:rPr>
          <w:rFonts w:ascii="Avenir Book" w:hAnsi="Avenir Book"/>
          <w:sz w:val="21"/>
          <w:szCs w:val="21"/>
        </w:rPr>
        <w:t xml:space="preserve"> případě, že je z důvodů na straně kupujícího nutno zboží doručovat opakovaně nebo </w:t>
      </w:r>
      <w:r w:rsidR="00753CFC" w:rsidRPr="00EE331A">
        <w:rPr>
          <w:rFonts w:ascii="Avenir Book" w:hAnsi="Avenir Book"/>
          <w:sz w:val="21"/>
          <w:szCs w:val="21"/>
        </w:rPr>
        <w:t xml:space="preserve">jiným způsobem, než bylo </w:t>
      </w:r>
      <w:r w:rsidR="00B61550">
        <w:rPr>
          <w:rFonts w:ascii="Avenir Book" w:hAnsi="Avenir Book"/>
          <w:sz w:val="21"/>
          <w:szCs w:val="21"/>
        </w:rPr>
        <w:t>sjednáno v kupní smlouvě</w:t>
      </w:r>
      <w:r w:rsidR="00753CFC" w:rsidRPr="00EE331A">
        <w:rPr>
          <w:rFonts w:ascii="Avenir Book" w:hAnsi="Avenir Book"/>
          <w:sz w:val="21"/>
          <w:szCs w:val="21"/>
        </w:rPr>
        <w:t>, je kupující povinen uhradit náklady spojené s opakovaným doručováním zboží</w:t>
      </w:r>
      <w:r w:rsidR="00B61550">
        <w:rPr>
          <w:rFonts w:ascii="Avenir Book" w:hAnsi="Avenir Book"/>
          <w:sz w:val="21"/>
          <w:szCs w:val="21"/>
        </w:rPr>
        <w:t xml:space="preserve"> a/nebo </w:t>
      </w:r>
      <w:r w:rsidR="00753CFC" w:rsidRPr="00EE331A">
        <w:rPr>
          <w:rFonts w:ascii="Avenir Book" w:hAnsi="Avenir Book"/>
          <w:sz w:val="21"/>
          <w:szCs w:val="21"/>
        </w:rPr>
        <w:t>náklady spojené s jiným způsobem doručení.</w:t>
      </w:r>
    </w:p>
    <w:p w14:paraId="47446E69" w14:textId="77777777" w:rsidR="00B61550" w:rsidRDefault="001A4A67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Nepřevezme-li kupující </w:t>
      </w:r>
      <w:r w:rsidRPr="009A09F9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="005E2F37" w:rsidRPr="009A09F9">
        <w:rPr>
          <w:rFonts w:ascii="Avenir Book" w:hAnsi="Avenir Book"/>
          <w:b/>
          <w:bCs/>
          <w:sz w:val="21"/>
          <w:szCs w:val="21"/>
          <w:u w:val="single"/>
        </w:rPr>
        <w:t xml:space="preserve"> z e-shopu</w:t>
      </w:r>
      <w:r w:rsidRPr="00EE331A">
        <w:rPr>
          <w:rFonts w:ascii="Avenir Book" w:hAnsi="Avenir Book"/>
          <w:sz w:val="21"/>
          <w:szCs w:val="21"/>
        </w:rPr>
        <w:t>,</w:t>
      </w:r>
      <w:r w:rsidR="00275292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poruší tím kupní smlouvu a</w:t>
      </w:r>
      <w:r w:rsidR="00B61550">
        <w:rPr>
          <w:rFonts w:ascii="Avenir Book" w:hAnsi="Avenir Book"/>
          <w:sz w:val="21"/>
          <w:szCs w:val="21"/>
        </w:rPr>
        <w:t>:</w:t>
      </w:r>
    </w:p>
    <w:p w14:paraId="2D186EDD" w14:textId="68129884" w:rsidR="00B61550" w:rsidRPr="009A09F9" w:rsidRDefault="009E328A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commentRangeStart w:id="47"/>
      <w:r w:rsidRPr="009A09F9">
        <w:rPr>
          <w:rFonts w:ascii="Avenir Book" w:hAnsi="Avenir Book"/>
          <w:sz w:val="21"/>
          <w:szCs w:val="21"/>
        </w:rPr>
        <w:t>nejde-li o zboží nadále neprodejné (</w:t>
      </w:r>
      <w:r w:rsidR="0048538E">
        <w:rPr>
          <w:rFonts w:ascii="Avenir Book" w:hAnsi="Avenir Book"/>
          <w:sz w:val="21"/>
          <w:szCs w:val="21"/>
        </w:rPr>
        <w:t xml:space="preserve">viz </w:t>
      </w:r>
      <w:r w:rsidRPr="009A09F9">
        <w:rPr>
          <w:rFonts w:ascii="Avenir Book" w:hAnsi="Avenir Book"/>
          <w:sz w:val="21"/>
          <w:szCs w:val="21"/>
        </w:rPr>
        <w:t>odst. 6.1.4 až 6.1.6 VOP)</w:t>
      </w:r>
      <w:commentRangeEnd w:id="47"/>
      <w:r w:rsidR="009A09F9">
        <w:rPr>
          <w:rStyle w:val="Odkaznakoment"/>
          <w:rFonts w:eastAsiaTheme="minorHAnsi" w:cstheme="minorBidi"/>
          <w:lang w:eastAsia="en-US"/>
        </w:rPr>
        <w:commentReference w:id="47"/>
      </w:r>
      <w:r w:rsidRPr="009A09F9">
        <w:rPr>
          <w:rFonts w:ascii="Avenir Book" w:hAnsi="Avenir Book"/>
          <w:sz w:val="21"/>
          <w:szCs w:val="21"/>
        </w:rPr>
        <w:t xml:space="preserve"> má </w:t>
      </w:r>
      <w:r w:rsidR="001A4A67" w:rsidRPr="009A09F9">
        <w:rPr>
          <w:rFonts w:ascii="Avenir Book" w:hAnsi="Avenir Book"/>
          <w:sz w:val="21"/>
          <w:szCs w:val="21"/>
        </w:rPr>
        <w:t>prodávající právo od</w:t>
      </w:r>
      <w:r w:rsidR="009A09F9">
        <w:rPr>
          <w:rFonts w:ascii="Avenir Book" w:hAnsi="Avenir Book"/>
          <w:sz w:val="21"/>
          <w:szCs w:val="21"/>
        </w:rPr>
        <w:t> </w:t>
      </w:r>
      <w:r w:rsidR="001A4A67" w:rsidRPr="009A09F9">
        <w:rPr>
          <w:rFonts w:ascii="Avenir Book" w:hAnsi="Avenir Book"/>
          <w:sz w:val="21"/>
          <w:szCs w:val="21"/>
        </w:rPr>
        <w:t>smlouvy odstoupit</w:t>
      </w:r>
      <w:r w:rsidR="00EC30F1" w:rsidRPr="009A09F9">
        <w:rPr>
          <w:rFonts w:ascii="Avenir Book" w:hAnsi="Avenir Book"/>
          <w:sz w:val="21"/>
          <w:szCs w:val="21"/>
        </w:rPr>
        <w:t xml:space="preserve"> jednostranným prohlášením adresovaným kupujícímu na jeho e-mailovou adresu</w:t>
      </w:r>
      <w:r w:rsidR="00B61550" w:rsidRPr="009A09F9">
        <w:rPr>
          <w:rFonts w:ascii="Avenir Book" w:hAnsi="Avenir Book"/>
          <w:sz w:val="21"/>
          <w:szCs w:val="21"/>
        </w:rPr>
        <w:t xml:space="preserve">. </w:t>
      </w:r>
    </w:p>
    <w:p w14:paraId="4BFCCCB8" w14:textId="77777777" w:rsidR="00B61550" w:rsidRPr="009A09F9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 xml:space="preserve">Odstoupení od kupní smlouvy je účinné jeho doručením kupujícímu a uzavřená kupní smlouva se v takovém případě ruší od počátku. </w:t>
      </w:r>
    </w:p>
    <w:p w14:paraId="7D226D0D" w14:textId="6381AF86" w:rsidR="00B61550" w:rsidRPr="009A09F9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 xml:space="preserve">Prodávající se </w:t>
      </w:r>
      <w:r w:rsidR="00122BEF" w:rsidRPr="009A09F9">
        <w:rPr>
          <w:rFonts w:ascii="Avenir Book" w:hAnsi="Avenir Book"/>
          <w:sz w:val="21"/>
          <w:szCs w:val="21"/>
        </w:rPr>
        <w:t xml:space="preserve">zavazuje vrátit kupujícímu </w:t>
      </w:r>
      <w:r w:rsidR="00122BEF">
        <w:rPr>
          <w:rFonts w:ascii="Avenir Book" w:hAnsi="Avenir Book"/>
          <w:sz w:val="21"/>
          <w:szCs w:val="21"/>
        </w:rPr>
        <w:t xml:space="preserve">do 14 dnů </w:t>
      </w:r>
      <w:r w:rsidRPr="009A09F9">
        <w:rPr>
          <w:rFonts w:ascii="Avenir Book" w:hAnsi="Avenir Book"/>
          <w:sz w:val="21"/>
          <w:szCs w:val="21"/>
        </w:rPr>
        <w:t>o</w:t>
      </w:r>
      <w:r w:rsidR="00122BEF">
        <w:rPr>
          <w:rFonts w:ascii="Avenir Book" w:hAnsi="Avenir Book"/>
          <w:sz w:val="21"/>
          <w:szCs w:val="21"/>
        </w:rPr>
        <w:t>d</w:t>
      </w:r>
      <w:r w:rsidRPr="009A09F9">
        <w:rPr>
          <w:rFonts w:ascii="Avenir Book" w:hAnsi="Avenir Book"/>
          <w:sz w:val="21"/>
          <w:szCs w:val="21"/>
        </w:rPr>
        <w:t xml:space="preserve"> odstoupení od smlouvy </w:t>
      </w:r>
      <w:r w:rsidR="00B61550" w:rsidRPr="009A09F9">
        <w:rPr>
          <w:rFonts w:ascii="Avenir Book" w:hAnsi="Avenir Book"/>
          <w:sz w:val="21"/>
          <w:szCs w:val="21"/>
        </w:rPr>
        <w:t xml:space="preserve">veškeré </w:t>
      </w:r>
      <w:r w:rsidRPr="009A09F9">
        <w:rPr>
          <w:rFonts w:ascii="Avenir Book" w:hAnsi="Avenir Book"/>
          <w:sz w:val="21"/>
          <w:szCs w:val="21"/>
        </w:rPr>
        <w:t>peněžní prostředky přijaté od kupujícího snížené o náhradu vzniklé škody (spočívající zejména ve vynaložených nákladech na uskutečněnou dopravu a balné)</w:t>
      </w:r>
    </w:p>
    <w:p w14:paraId="6008BE15" w14:textId="5CCA81CC" w:rsidR="009E328A" w:rsidRPr="00BE069F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BE069F">
        <w:rPr>
          <w:rFonts w:ascii="Avenir Book" w:hAnsi="Avenir Book"/>
          <w:sz w:val="21"/>
          <w:szCs w:val="21"/>
        </w:rPr>
        <w:t>j</w:t>
      </w:r>
      <w:r w:rsidR="009E328A" w:rsidRPr="00BE069F">
        <w:rPr>
          <w:rFonts w:ascii="Avenir Book" w:hAnsi="Avenir Book"/>
          <w:sz w:val="21"/>
          <w:szCs w:val="21"/>
        </w:rPr>
        <w:t>de-li o zboží nadále neprodejné</w:t>
      </w:r>
      <w:r w:rsidR="009E328A" w:rsidRPr="00BE069F">
        <w:rPr>
          <w:rFonts w:ascii="Avenir Book" w:hAnsi="Avenir Book"/>
          <w:b/>
          <w:bCs/>
          <w:sz w:val="21"/>
          <w:szCs w:val="21"/>
        </w:rPr>
        <w:t xml:space="preserve"> </w:t>
      </w:r>
      <w:r w:rsidR="009E328A" w:rsidRPr="00BE069F">
        <w:rPr>
          <w:rFonts w:ascii="Avenir Book" w:hAnsi="Avenir Book"/>
          <w:sz w:val="21"/>
          <w:szCs w:val="21"/>
        </w:rPr>
        <w:t>(</w:t>
      </w:r>
      <w:r w:rsidR="0048538E" w:rsidRPr="00BE069F">
        <w:rPr>
          <w:rFonts w:ascii="Avenir Book" w:hAnsi="Avenir Book"/>
          <w:sz w:val="21"/>
          <w:szCs w:val="21"/>
        </w:rPr>
        <w:t xml:space="preserve">viz </w:t>
      </w:r>
      <w:r w:rsidR="009E328A" w:rsidRPr="00BE069F">
        <w:rPr>
          <w:rFonts w:ascii="Avenir Book" w:hAnsi="Avenir Book"/>
          <w:sz w:val="21"/>
          <w:szCs w:val="21"/>
        </w:rPr>
        <w:t xml:space="preserve">odst. 6.1.4 až 6.1.6 těchto VOP) je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prodávajíci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 xml:space="preserve">́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oprávn</w:t>
      </w:r>
      <w:r w:rsidR="00A36781" w:rsidRPr="00BE069F">
        <w:rPr>
          <w:rFonts w:ascii="Avenir Book" w:hAnsi="Avenir Book"/>
          <w:sz w:val="21"/>
          <w:szCs w:val="21"/>
        </w:rPr>
        <w:t>ě</w:t>
      </w:r>
      <w:r w:rsidR="009E328A" w:rsidRPr="00BE069F">
        <w:rPr>
          <w:rFonts w:ascii="Avenir Book" w:hAnsi="Avenir Book"/>
          <w:sz w:val="21"/>
          <w:szCs w:val="21"/>
        </w:rPr>
        <w:t>n</w:t>
      </w:r>
      <w:r w:rsidRPr="00BE069F">
        <w:rPr>
          <w:rFonts w:ascii="Avenir Book" w:hAnsi="Avenir Book"/>
          <w:sz w:val="21"/>
          <w:szCs w:val="21"/>
        </w:rPr>
        <w:t>a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 xml:space="preserve">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ú</w:t>
      </w:r>
      <w:r w:rsidR="00A36781" w:rsidRPr="00BE069F">
        <w:rPr>
          <w:rFonts w:ascii="Avenir Book" w:hAnsi="Avenir Book"/>
          <w:sz w:val="21"/>
          <w:szCs w:val="21"/>
        </w:rPr>
        <w:t>čt</w:t>
      </w:r>
      <w:r w:rsidR="009E328A" w:rsidRPr="00BE069F">
        <w:rPr>
          <w:rFonts w:ascii="Avenir Book" w:hAnsi="Avenir Book"/>
          <w:sz w:val="21"/>
          <w:szCs w:val="21"/>
        </w:rPr>
        <w:t>ovat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 xml:space="preserve"> </w:t>
      </w:r>
      <w:r w:rsidRPr="00BE069F">
        <w:rPr>
          <w:rFonts w:ascii="Avenir Book" w:hAnsi="Avenir Book"/>
          <w:sz w:val="21"/>
          <w:szCs w:val="21"/>
        </w:rPr>
        <w:t xml:space="preserve">kupujícímu </w:t>
      </w:r>
      <w:r w:rsidR="009E328A" w:rsidRPr="00BE069F">
        <w:rPr>
          <w:rFonts w:ascii="Avenir Book" w:hAnsi="Avenir Book"/>
          <w:sz w:val="21"/>
          <w:szCs w:val="21"/>
        </w:rPr>
        <w:t>poplatek za uskladn</w:t>
      </w:r>
      <w:r w:rsidR="00A36781" w:rsidRPr="00BE069F">
        <w:rPr>
          <w:rFonts w:ascii="Avenir Book" w:hAnsi="Avenir Book"/>
          <w:sz w:val="21"/>
          <w:szCs w:val="21"/>
        </w:rPr>
        <w:t>ěn</w:t>
      </w:r>
      <w:r w:rsidR="009E328A" w:rsidRPr="00BE069F">
        <w:rPr>
          <w:rFonts w:ascii="Avenir Book" w:hAnsi="Avenir Book"/>
          <w:sz w:val="21"/>
          <w:szCs w:val="21"/>
        </w:rPr>
        <w:t>í zbo</w:t>
      </w:r>
      <w:r w:rsidR="00A36781" w:rsidRPr="00BE069F">
        <w:rPr>
          <w:rFonts w:ascii="Avenir Book" w:hAnsi="Avenir Book"/>
          <w:sz w:val="21"/>
          <w:szCs w:val="21"/>
        </w:rPr>
        <w:t>ží</w:t>
      </w:r>
      <w:r w:rsidR="009E328A" w:rsidRPr="00BE069F">
        <w:rPr>
          <w:rFonts w:ascii="Avenir Book" w:hAnsi="Avenir Book"/>
          <w:sz w:val="21"/>
          <w:szCs w:val="21"/>
        </w:rPr>
        <w:t xml:space="preserve"> ve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vý</w:t>
      </w:r>
      <w:r w:rsidR="00A36781" w:rsidRPr="00BE069F">
        <w:rPr>
          <w:rFonts w:ascii="Avenir Book" w:hAnsi="Avenir Book"/>
          <w:sz w:val="21"/>
          <w:szCs w:val="21"/>
        </w:rPr>
        <w:t>ši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 xml:space="preserve"> 30,- K</w:t>
      </w:r>
      <w:r w:rsidR="00A36781" w:rsidRPr="00BE069F">
        <w:rPr>
          <w:rFonts w:ascii="Avenir Book" w:hAnsi="Avenir Book"/>
          <w:sz w:val="21"/>
          <w:szCs w:val="21"/>
        </w:rPr>
        <w:t>č</w:t>
      </w:r>
      <w:r w:rsidR="009E328A" w:rsidRPr="00BE069F">
        <w:rPr>
          <w:rFonts w:ascii="Avenir Book" w:hAnsi="Avenir Book"/>
          <w:sz w:val="21"/>
          <w:szCs w:val="21"/>
        </w:rPr>
        <w:t xml:space="preserve"> za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ka</w:t>
      </w:r>
      <w:r w:rsidR="00A36781" w:rsidRPr="00BE069F">
        <w:rPr>
          <w:rFonts w:ascii="Avenir Book" w:hAnsi="Avenir Book"/>
          <w:sz w:val="21"/>
          <w:szCs w:val="21"/>
        </w:rPr>
        <w:t>ž</w:t>
      </w:r>
      <w:r w:rsidR="009E328A" w:rsidRPr="00BE069F">
        <w:rPr>
          <w:rFonts w:ascii="Avenir Book" w:hAnsi="Avenir Book"/>
          <w:sz w:val="21"/>
          <w:szCs w:val="21"/>
        </w:rPr>
        <w:t>dy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>́ den uskladn</w:t>
      </w:r>
      <w:r w:rsidR="00A36781" w:rsidRPr="00BE069F">
        <w:rPr>
          <w:rFonts w:ascii="Avenir Book" w:hAnsi="Avenir Book"/>
          <w:sz w:val="21"/>
          <w:szCs w:val="21"/>
        </w:rPr>
        <w:t>ě</w:t>
      </w:r>
      <w:r w:rsidR="009E328A" w:rsidRPr="00BE069F">
        <w:rPr>
          <w:rFonts w:ascii="Avenir Book" w:hAnsi="Avenir Book"/>
          <w:sz w:val="21"/>
          <w:szCs w:val="21"/>
        </w:rPr>
        <w:t xml:space="preserve">ní </w:t>
      </w:r>
      <w:proofErr w:type="spellStart"/>
      <w:r w:rsidR="009E328A" w:rsidRPr="00BE069F">
        <w:rPr>
          <w:rFonts w:ascii="Avenir Book" w:hAnsi="Avenir Book"/>
          <w:sz w:val="21"/>
          <w:szCs w:val="21"/>
        </w:rPr>
        <w:t>zbo</w:t>
      </w:r>
      <w:r w:rsidR="00A36781" w:rsidRPr="00BE069F">
        <w:rPr>
          <w:rFonts w:ascii="Avenir Book" w:hAnsi="Avenir Book"/>
          <w:sz w:val="21"/>
          <w:szCs w:val="21"/>
        </w:rPr>
        <w:t>ž</w:t>
      </w:r>
      <w:r w:rsidR="009E328A" w:rsidRPr="00BE069F">
        <w:rPr>
          <w:rFonts w:ascii="Avenir Book" w:hAnsi="Avenir Book"/>
          <w:sz w:val="21"/>
          <w:szCs w:val="21"/>
        </w:rPr>
        <w:t>i</w:t>
      </w:r>
      <w:proofErr w:type="spellEnd"/>
      <w:r w:rsidR="009E328A" w:rsidRPr="00BE069F">
        <w:rPr>
          <w:rFonts w:ascii="Avenir Book" w:hAnsi="Avenir Book"/>
          <w:sz w:val="21"/>
          <w:szCs w:val="21"/>
        </w:rPr>
        <w:t>́. Nebude-li zbo</w:t>
      </w:r>
      <w:r w:rsidR="00A36781" w:rsidRPr="00BE069F">
        <w:rPr>
          <w:rFonts w:ascii="Avenir Book" w:hAnsi="Avenir Book"/>
          <w:sz w:val="21"/>
          <w:szCs w:val="21"/>
        </w:rPr>
        <w:t>ží</w:t>
      </w:r>
      <w:r w:rsidR="009E328A" w:rsidRPr="00BE069F">
        <w:rPr>
          <w:rFonts w:ascii="Avenir Book" w:hAnsi="Avenir Book"/>
          <w:sz w:val="21"/>
          <w:szCs w:val="21"/>
        </w:rPr>
        <w:t xml:space="preserve"> p</w:t>
      </w:r>
      <w:r w:rsidR="00A36781" w:rsidRPr="00BE069F">
        <w:rPr>
          <w:rFonts w:ascii="Avenir Book" w:hAnsi="Avenir Book"/>
          <w:sz w:val="21"/>
          <w:szCs w:val="21"/>
        </w:rPr>
        <w:t>ř</w:t>
      </w:r>
      <w:r w:rsidR="009E328A" w:rsidRPr="00BE069F">
        <w:rPr>
          <w:rFonts w:ascii="Avenir Book" w:hAnsi="Avenir Book"/>
          <w:sz w:val="21"/>
          <w:szCs w:val="21"/>
        </w:rPr>
        <w:t xml:space="preserve">evzato do </w:t>
      </w:r>
      <w:r w:rsidR="00BE069F" w:rsidRPr="00BE069F">
        <w:rPr>
          <w:rFonts w:ascii="Avenir Book" w:hAnsi="Avenir Book"/>
          <w:sz w:val="21"/>
          <w:szCs w:val="21"/>
        </w:rPr>
        <w:t>2 dnů</w:t>
      </w:r>
      <w:r w:rsidR="009E328A" w:rsidRPr="00BE069F">
        <w:rPr>
          <w:rFonts w:ascii="Avenir Book" w:hAnsi="Avenir Book"/>
          <w:sz w:val="21"/>
          <w:szCs w:val="21"/>
        </w:rPr>
        <w:t xml:space="preserve"> od </w:t>
      </w:r>
      <w:r w:rsidR="009A09F9" w:rsidRPr="00BE069F">
        <w:rPr>
          <w:rFonts w:ascii="Avenir Book" w:hAnsi="Avenir Book"/>
          <w:sz w:val="21"/>
          <w:szCs w:val="21"/>
        </w:rPr>
        <w:t>v</w:t>
      </w:r>
      <w:r w:rsidR="009E328A" w:rsidRPr="00BE069F">
        <w:rPr>
          <w:rFonts w:ascii="Avenir Book" w:hAnsi="Avenir Book"/>
          <w:sz w:val="21"/>
          <w:szCs w:val="21"/>
        </w:rPr>
        <w:t>ýzvy k vyzvednutí zaslané kupujícímu e-mailem, je prodávající oprávněna zboží s přihlédnutím k jeho povaze (</w:t>
      </w:r>
      <w:r w:rsidR="007A02E1">
        <w:rPr>
          <w:rFonts w:ascii="Avenir Book" w:hAnsi="Avenir Book"/>
          <w:sz w:val="21"/>
          <w:szCs w:val="21"/>
        </w:rPr>
        <w:t xml:space="preserve">zejména </w:t>
      </w:r>
      <w:r w:rsidRPr="00BE069F">
        <w:rPr>
          <w:rFonts w:ascii="Avenir Book" w:hAnsi="Avenir Book"/>
          <w:sz w:val="21"/>
          <w:szCs w:val="21"/>
        </w:rPr>
        <w:t xml:space="preserve">krátké době spotřeby a </w:t>
      </w:r>
      <w:r w:rsidR="009E328A" w:rsidRPr="00BE069F">
        <w:rPr>
          <w:rFonts w:ascii="Avenir Book" w:hAnsi="Avenir Book"/>
          <w:sz w:val="21"/>
          <w:szCs w:val="21"/>
        </w:rPr>
        <w:t xml:space="preserve">rychlé kazivosti) </w:t>
      </w:r>
      <w:r w:rsidR="009A09F9" w:rsidRPr="00BE069F">
        <w:rPr>
          <w:rFonts w:ascii="Avenir Book" w:hAnsi="Avenir Book"/>
          <w:sz w:val="21"/>
          <w:szCs w:val="21"/>
        </w:rPr>
        <w:t>zlikvidovat.</w:t>
      </w:r>
    </w:p>
    <w:p w14:paraId="587D8256" w14:textId="34A9D29F" w:rsidR="00275292" w:rsidRPr="00BE069F" w:rsidRDefault="00275292" w:rsidP="0048538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BE069F">
        <w:rPr>
          <w:rFonts w:ascii="Avenir Book" w:hAnsi="Avenir Book"/>
          <w:sz w:val="21"/>
          <w:szCs w:val="21"/>
        </w:rPr>
        <w:t>Nepřevezme-li kupující zboží</w:t>
      </w:r>
      <w:r w:rsidR="009E328A" w:rsidRPr="00BE069F">
        <w:rPr>
          <w:rFonts w:ascii="Avenir Book" w:hAnsi="Avenir Book"/>
          <w:sz w:val="21"/>
          <w:szCs w:val="21"/>
        </w:rPr>
        <w:t xml:space="preserve"> (nadále neprodejné – viz odst. 6.</w:t>
      </w:r>
      <w:r w:rsidR="00E05820" w:rsidRPr="00BE069F">
        <w:rPr>
          <w:rFonts w:ascii="Avenir Book" w:hAnsi="Avenir Book"/>
          <w:sz w:val="21"/>
          <w:szCs w:val="21"/>
        </w:rPr>
        <w:t>3</w:t>
      </w:r>
      <w:r w:rsidR="009E328A" w:rsidRPr="00BE069F">
        <w:rPr>
          <w:rFonts w:ascii="Avenir Book" w:hAnsi="Avenir Book"/>
          <w:sz w:val="21"/>
          <w:szCs w:val="21"/>
        </w:rPr>
        <w:t xml:space="preserve"> těchto VOP) </w:t>
      </w:r>
      <w:r w:rsidRPr="00BE069F">
        <w:rPr>
          <w:rFonts w:ascii="Avenir Book" w:hAnsi="Avenir Book"/>
          <w:b/>
          <w:bCs/>
          <w:sz w:val="21"/>
          <w:szCs w:val="21"/>
          <w:u w:val="single"/>
        </w:rPr>
        <w:t xml:space="preserve">dodané dle smlouvy o individuální koupi </w:t>
      </w:r>
      <w:r w:rsidR="00B61550" w:rsidRPr="00BE069F">
        <w:rPr>
          <w:rFonts w:ascii="Avenir Book" w:hAnsi="Avenir Book"/>
          <w:b/>
          <w:bCs/>
          <w:sz w:val="21"/>
          <w:szCs w:val="21"/>
          <w:u w:val="single"/>
        </w:rPr>
        <w:t>sladkého občerstvení</w:t>
      </w:r>
      <w:r w:rsidR="00B61550" w:rsidRPr="00BE069F">
        <w:rPr>
          <w:rFonts w:ascii="Avenir Book" w:hAnsi="Avenir Book"/>
          <w:sz w:val="21"/>
          <w:szCs w:val="21"/>
          <w:u w:val="single"/>
        </w:rPr>
        <w:t>,</w:t>
      </w:r>
      <w:r w:rsidRPr="00BE069F">
        <w:rPr>
          <w:rFonts w:ascii="Avenir Book" w:hAnsi="Avenir Book"/>
          <w:sz w:val="21"/>
          <w:szCs w:val="21"/>
        </w:rPr>
        <w:t xml:space="preserve"> poruší tím kupní smlouvu</w:t>
      </w:r>
      <w:r w:rsidR="0048538E" w:rsidRPr="00BE069F">
        <w:rPr>
          <w:rFonts w:ascii="Avenir Book" w:hAnsi="Avenir Book"/>
          <w:sz w:val="21"/>
          <w:szCs w:val="21"/>
        </w:rPr>
        <w:t xml:space="preserve"> </w:t>
      </w:r>
      <w:r w:rsidRPr="00BE069F">
        <w:rPr>
          <w:rFonts w:ascii="Avenir Book" w:hAnsi="Avenir Book"/>
          <w:sz w:val="21"/>
          <w:szCs w:val="21"/>
        </w:rPr>
        <w:t xml:space="preserve">a </w:t>
      </w:r>
      <w:proofErr w:type="spellStart"/>
      <w:r w:rsidRPr="00BE069F">
        <w:rPr>
          <w:rFonts w:ascii="Avenir Book" w:hAnsi="Avenir Book"/>
          <w:sz w:val="21"/>
          <w:szCs w:val="21"/>
        </w:rPr>
        <w:t>prodávajíci</w:t>
      </w:r>
      <w:proofErr w:type="spellEnd"/>
      <w:r w:rsidRPr="00BE069F">
        <w:rPr>
          <w:rFonts w:ascii="Avenir Book" w:hAnsi="Avenir Book"/>
          <w:sz w:val="21"/>
          <w:szCs w:val="21"/>
        </w:rPr>
        <w:t xml:space="preserve">́ </w:t>
      </w:r>
      <w:r w:rsidR="00B61550" w:rsidRPr="00BE069F">
        <w:rPr>
          <w:rFonts w:ascii="Avenir Book" w:hAnsi="Avenir Book"/>
          <w:sz w:val="21"/>
          <w:szCs w:val="21"/>
        </w:rPr>
        <w:t xml:space="preserve">je </w:t>
      </w:r>
      <w:proofErr w:type="spellStart"/>
      <w:r w:rsidR="00A36781" w:rsidRPr="00BE069F">
        <w:rPr>
          <w:rFonts w:ascii="Avenir Book" w:hAnsi="Avenir Book"/>
          <w:sz w:val="21"/>
          <w:szCs w:val="21"/>
        </w:rPr>
        <w:t>oprávněn</w:t>
      </w:r>
      <w:r w:rsidR="00B61550" w:rsidRPr="00BE069F">
        <w:rPr>
          <w:rFonts w:ascii="Avenir Book" w:hAnsi="Avenir Book"/>
          <w:sz w:val="21"/>
          <w:szCs w:val="21"/>
        </w:rPr>
        <w:t>a</w:t>
      </w:r>
      <w:proofErr w:type="spellEnd"/>
      <w:r w:rsidR="00A36781" w:rsidRPr="00BE069F">
        <w:rPr>
          <w:rFonts w:ascii="Avenir Book" w:hAnsi="Avenir Book"/>
          <w:sz w:val="21"/>
          <w:szCs w:val="21"/>
        </w:rPr>
        <w:t xml:space="preserve"> </w:t>
      </w:r>
      <w:r w:rsidR="00B61550" w:rsidRPr="00BE069F">
        <w:rPr>
          <w:rFonts w:ascii="Avenir Book" w:hAnsi="Avenir Book"/>
          <w:sz w:val="21"/>
          <w:szCs w:val="21"/>
        </w:rPr>
        <w:t xml:space="preserve">kupujícímu </w:t>
      </w:r>
      <w:proofErr w:type="spellStart"/>
      <w:r w:rsidR="00A36781" w:rsidRPr="00BE069F">
        <w:rPr>
          <w:rFonts w:ascii="Avenir Book" w:hAnsi="Avenir Book"/>
          <w:sz w:val="21"/>
          <w:szCs w:val="21"/>
        </w:rPr>
        <w:t>účtovat</w:t>
      </w:r>
      <w:proofErr w:type="spellEnd"/>
      <w:r w:rsidR="00A36781" w:rsidRPr="00BE069F">
        <w:rPr>
          <w:rFonts w:ascii="Avenir Book" w:hAnsi="Avenir Book"/>
          <w:sz w:val="21"/>
          <w:szCs w:val="21"/>
        </w:rPr>
        <w:t xml:space="preserve"> poplatek za uskladnění zboží ve </w:t>
      </w:r>
      <w:proofErr w:type="spellStart"/>
      <w:r w:rsidR="00A36781" w:rsidRPr="00BE069F">
        <w:rPr>
          <w:rFonts w:ascii="Avenir Book" w:hAnsi="Avenir Book"/>
          <w:sz w:val="21"/>
          <w:szCs w:val="21"/>
        </w:rPr>
        <w:t>výši</w:t>
      </w:r>
      <w:proofErr w:type="spellEnd"/>
      <w:r w:rsidR="00A36781" w:rsidRPr="00BE069F">
        <w:rPr>
          <w:rFonts w:ascii="Avenir Book" w:hAnsi="Avenir Book"/>
          <w:sz w:val="21"/>
          <w:szCs w:val="21"/>
        </w:rPr>
        <w:t xml:space="preserve"> 30,- Kč za </w:t>
      </w:r>
      <w:proofErr w:type="spellStart"/>
      <w:r w:rsidR="00A36781" w:rsidRPr="00BE069F">
        <w:rPr>
          <w:rFonts w:ascii="Avenir Book" w:hAnsi="Avenir Book"/>
          <w:sz w:val="21"/>
          <w:szCs w:val="21"/>
        </w:rPr>
        <w:t>každy</w:t>
      </w:r>
      <w:proofErr w:type="spellEnd"/>
      <w:r w:rsidR="00A36781" w:rsidRPr="00BE069F">
        <w:rPr>
          <w:rFonts w:ascii="Avenir Book" w:hAnsi="Avenir Book"/>
          <w:sz w:val="21"/>
          <w:szCs w:val="21"/>
        </w:rPr>
        <w:t xml:space="preserve">́ den uskladnění </w:t>
      </w:r>
      <w:proofErr w:type="spellStart"/>
      <w:r w:rsidR="00A36781" w:rsidRPr="00BE069F">
        <w:rPr>
          <w:rFonts w:ascii="Avenir Book" w:hAnsi="Avenir Book"/>
          <w:sz w:val="21"/>
          <w:szCs w:val="21"/>
        </w:rPr>
        <w:t>zboži</w:t>
      </w:r>
      <w:proofErr w:type="spellEnd"/>
      <w:r w:rsidR="00A36781" w:rsidRPr="00BE069F">
        <w:rPr>
          <w:rFonts w:ascii="Avenir Book" w:hAnsi="Avenir Book"/>
          <w:sz w:val="21"/>
          <w:szCs w:val="21"/>
        </w:rPr>
        <w:t xml:space="preserve">́. </w:t>
      </w:r>
      <w:r w:rsidR="0048538E" w:rsidRPr="00BE069F">
        <w:rPr>
          <w:rFonts w:ascii="Avenir Book" w:hAnsi="Avenir Book"/>
          <w:sz w:val="21"/>
          <w:szCs w:val="21"/>
        </w:rPr>
        <w:lastRenderedPageBreak/>
        <w:t xml:space="preserve">Nebude-li zboží převzato do </w:t>
      </w:r>
      <w:r w:rsidR="00BE069F" w:rsidRPr="00BE069F">
        <w:rPr>
          <w:rFonts w:ascii="Avenir Book" w:hAnsi="Avenir Book"/>
          <w:sz w:val="21"/>
          <w:szCs w:val="21"/>
        </w:rPr>
        <w:t>2 dnů</w:t>
      </w:r>
      <w:r w:rsidR="0048538E" w:rsidRPr="00BE069F">
        <w:rPr>
          <w:rFonts w:ascii="Avenir Book" w:hAnsi="Avenir Book"/>
          <w:sz w:val="21"/>
          <w:szCs w:val="21"/>
        </w:rPr>
        <w:t xml:space="preserve"> od výzvy k vyzvednutí zaslané kupujícímu e-mailem, je prodávající oprávněna zboží s přihlédnutím k jeho povaze (</w:t>
      </w:r>
      <w:r w:rsidR="007A02E1">
        <w:rPr>
          <w:rFonts w:ascii="Avenir Book" w:hAnsi="Avenir Book"/>
          <w:sz w:val="21"/>
          <w:szCs w:val="21"/>
        </w:rPr>
        <w:t xml:space="preserve">zejména </w:t>
      </w:r>
      <w:r w:rsidR="0048538E" w:rsidRPr="00BE069F">
        <w:rPr>
          <w:rFonts w:ascii="Avenir Book" w:hAnsi="Avenir Book"/>
          <w:sz w:val="21"/>
          <w:szCs w:val="21"/>
        </w:rPr>
        <w:t>krátké době spotřeby a rychlé kazivosti) zlikvidovat.</w:t>
      </w:r>
    </w:p>
    <w:bookmarkEnd w:id="44"/>
    <w:p w14:paraId="5E1A4497" w14:textId="2CE140BA" w:rsidR="0021621B" w:rsidRPr="00EE331A" w:rsidRDefault="0021621B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ODSTOUPENÍ </w:t>
      </w:r>
      <w:r w:rsidR="00FB57BA">
        <w:rPr>
          <w:rFonts w:ascii="Avenir Book" w:hAnsi="Avenir Book"/>
          <w:bCs/>
          <w:sz w:val="21"/>
          <w:szCs w:val="21"/>
        </w:rPr>
        <w:t>K</w:t>
      </w:r>
      <w:r w:rsidR="00FB57BA" w:rsidRPr="00B61550">
        <w:rPr>
          <w:rFonts w:ascii="Avenir Book" w:hAnsi="Avenir Book"/>
          <w:bCs/>
          <w:sz w:val="21"/>
          <w:szCs w:val="21"/>
        </w:rPr>
        <w:t>UPUJÍCÍHO-SPOTŘEBITELE</w:t>
      </w:r>
      <w:r w:rsidR="00FB57BA">
        <w:rPr>
          <w:rFonts w:ascii="Avenir Book" w:hAnsi="Avenir Book"/>
          <w:bCs/>
          <w:sz w:val="21"/>
          <w:szCs w:val="21"/>
        </w:rPr>
        <w:t xml:space="preserve"> od kupní smlouvy </w:t>
      </w:r>
      <w:r w:rsidR="00FB57BA" w:rsidRPr="0053353E">
        <w:rPr>
          <w:rFonts w:ascii="Avenir Book" w:hAnsi="Avenir Book"/>
          <w:bCs/>
          <w:sz w:val="21"/>
          <w:szCs w:val="21"/>
        </w:rPr>
        <w:t>ve lhůtě 14 dnů</w:t>
      </w:r>
    </w:p>
    <w:p w14:paraId="36E5E858" w14:textId="7619BF19" w:rsidR="00336D4C" w:rsidRPr="00A36781" w:rsidRDefault="00B61550" w:rsidP="00A36781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ODSTOUPENÍ KUPUJÍCÍHO-SPOTŘEBITELE OD KOUPĚ PŘES E-SHOP</w:t>
      </w:r>
    </w:p>
    <w:p w14:paraId="30C63BF5" w14:textId="557373BC" w:rsidR="00E41A2B" w:rsidRPr="00EE331A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48" w:name="_Ref193470696"/>
      <w:bookmarkStart w:id="49" w:name="_Ref123568880"/>
      <w:r w:rsidRPr="00EE331A">
        <w:rPr>
          <w:rFonts w:ascii="Avenir Book" w:hAnsi="Avenir Book"/>
          <w:sz w:val="21"/>
          <w:szCs w:val="21"/>
        </w:rPr>
        <w:t>Kupující</w:t>
      </w:r>
      <w:r w:rsidR="006B7DE1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</w:t>
      </w:r>
      <w:bookmarkStart w:id="50" w:name="_Ref121653561"/>
      <w:bookmarkStart w:id="51" w:name="_Ref193470759"/>
      <w:bookmarkEnd w:id="48"/>
      <w:r w:rsidR="00336D4C" w:rsidRPr="00EE331A">
        <w:rPr>
          <w:rFonts w:ascii="Avenir Book" w:hAnsi="Avenir Book"/>
          <w:sz w:val="21"/>
          <w:szCs w:val="21"/>
        </w:rPr>
        <w:t>bere na vědomí, že</w:t>
      </w:r>
      <w:r w:rsidR="003928FA" w:rsidRPr="00EE331A">
        <w:rPr>
          <w:rFonts w:ascii="Avenir Book" w:hAnsi="Avenir Book"/>
          <w:sz w:val="21"/>
          <w:szCs w:val="21"/>
        </w:rPr>
        <w:t xml:space="preserve"> má</w:t>
      </w:r>
      <w:r w:rsidR="00336D4C" w:rsidRPr="00EE331A">
        <w:rPr>
          <w:rFonts w:ascii="Avenir Book" w:hAnsi="Avenir Book"/>
          <w:sz w:val="21"/>
          <w:szCs w:val="21"/>
        </w:rPr>
        <w:t xml:space="preserve"> </w:t>
      </w:r>
      <w:r w:rsidR="00B61550">
        <w:rPr>
          <w:rFonts w:ascii="Avenir Book" w:hAnsi="Avenir Book"/>
          <w:sz w:val="21"/>
          <w:szCs w:val="21"/>
        </w:rPr>
        <w:t>dle</w:t>
      </w:r>
      <w:r w:rsidR="00E41A2B" w:rsidRPr="00EE331A">
        <w:rPr>
          <w:rFonts w:ascii="Avenir Book" w:hAnsi="Avenir Book"/>
          <w:sz w:val="21"/>
          <w:szCs w:val="21"/>
        </w:rPr>
        <w:t xml:space="preserve"> § 1829 odst. 2 občanského zákoníku právo od</w:t>
      </w:r>
      <w:r w:rsidR="0048538E">
        <w:rPr>
          <w:rFonts w:ascii="Avenir Book" w:hAnsi="Avenir Book"/>
          <w:sz w:val="21"/>
          <w:szCs w:val="21"/>
        </w:rPr>
        <w:t> </w:t>
      </w:r>
      <w:r w:rsidR="00E41A2B" w:rsidRPr="00EE331A">
        <w:rPr>
          <w:rFonts w:ascii="Avenir Book" w:hAnsi="Avenir Book"/>
          <w:sz w:val="21"/>
          <w:szCs w:val="21"/>
        </w:rPr>
        <w:t>kupní smlouvy odstoupit</w:t>
      </w:r>
      <w:r w:rsidR="00336D4C" w:rsidRPr="00EE331A">
        <w:rPr>
          <w:rFonts w:ascii="Avenir Book" w:hAnsi="Avenir Book"/>
          <w:sz w:val="21"/>
          <w:szCs w:val="21"/>
        </w:rPr>
        <w:t xml:space="preserve"> </w:t>
      </w:r>
      <w:r w:rsidR="00336D4C" w:rsidRPr="00B61550">
        <w:rPr>
          <w:rFonts w:ascii="Avenir Book" w:hAnsi="Avenir Book"/>
          <w:sz w:val="21"/>
          <w:szCs w:val="21"/>
        </w:rPr>
        <w:t xml:space="preserve">pouze </w:t>
      </w:r>
      <w:r w:rsidR="00B61550" w:rsidRPr="00B61550">
        <w:rPr>
          <w:rFonts w:ascii="Avenir Book" w:hAnsi="Avenir Book"/>
          <w:sz w:val="21"/>
          <w:szCs w:val="21"/>
        </w:rPr>
        <w:t>není-li předmětem koupě</w:t>
      </w:r>
      <w:r w:rsidR="00336D4C" w:rsidRPr="00B61550">
        <w:rPr>
          <w:rFonts w:ascii="Avenir Book" w:hAnsi="Avenir Book"/>
          <w:sz w:val="21"/>
          <w:szCs w:val="21"/>
        </w:rPr>
        <w:t xml:space="preserve"> zboží </w:t>
      </w:r>
      <w:r w:rsidR="009E328A" w:rsidRPr="00B61550">
        <w:rPr>
          <w:rFonts w:ascii="Avenir Book" w:hAnsi="Avenir Book"/>
          <w:sz w:val="21"/>
          <w:szCs w:val="21"/>
        </w:rPr>
        <w:t xml:space="preserve">nadále neprodejné </w:t>
      </w:r>
      <w:r w:rsidR="00336D4C" w:rsidRPr="00B61550">
        <w:rPr>
          <w:rFonts w:ascii="Avenir Book" w:hAnsi="Avenir Book"/>
          <w:sz w:val="21"/>
          <w:szCs w:val="21"/>
        </w:rPr>
        <w:t xml:space="preserve">uvedené v odst. </w:t>
      </w:r>
      <w:r w:rsidR="00B61550" w:rsidRPr="00B61550">
        <w:rPr>
          <w:rFonts w:ascii="Avenir Book" w:hAnsi="Avenir Book"/>
          <w:sz w:val="21"/>
          <w:szCs w:val="21"/>
        </w:rPr>
        <w:t>6.1.4. až 6.1.6</w:t>
      </w:r>
      <w:r w:rsidR="00336D4C" w:rsidRPr="00B61550">
        <w:rPr>
          <w:rFonts w:ascii="Avenir Book" w:hAnsi="Avenir Book"/>
          <w:sz w:val="21"/>
          <w:szCs w:val="21"/>
        </w:rPr>
        <w:t xml:space="preserve"> těchto VOP,</w:t>
      </w:r>
      <w:r w:rsidR="00E41A2B" w:rsidRPr="00EE331A">
        <w:rPr>
          <w:rFonts w:ascii="Avenir Book" w:hAnsi="Avenir Book"/>
          <w:sz w:val="21"/>
          <w:szCs w:val="21"/>
        </w:rPr>
        <w:t xml:space="preserve"> a to ve lhůtě 14 dnů ode dne, kdy kupující nebo jím určená třetí osoba odlišná od dopravce převezeme zboží, nebo:</w:t>
      </w:r>
    </w:p>
    <w:bookmarkEnd w:id="50"/>
    <w:p w14:paraId="2AA8DF2F" w14:textId="64D6D5BB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poslední kus zboží, objedná-li kupující</w:t>
      </w:r>
      <w:r w:rsidR="00E41A2B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v rámci jedné objednávky více kusů zboží, které jsou dodávány samostatně,</w:t>
      </w:r>
    </w:p>
    <w:p w14:paraId="2B86C8AB" w14:textId="77777777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poslední položku nebo část dodávky zboží sestávajícího z několika položek nebo částí, nebo</w:t>
      </w:r>
    </w:p>
    <w:p w14:paraId="6CCD239B" w14:textId="77777777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první dodávku zboží, je-li ve smlouvě ujednána pravidelná dodávka zboží po ujednanou dobu.</w:t>
      </w:r>
    </w:p>
    <w:p w14:paraId="19927DF6" w14:textId="26E165BB" w:rsidR="00336D4C" w:rsidRPr="00EE331A" w:rsidRDefault="00336D4C" w:rsidP="003928F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B61550" w:rsidRPr="00B61550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právo odstoupit od kupní smlouvy</w:t>
      </w:r>
      <w:r w:rsidR="00B61550">
        <w:rPr>
          <w:rFonts w:ascii="Avenir Book" w:hAnsi="Avenir Book"/>
          <w:b/>
          <w:bCs/>
          <w:sz w:val="21"/>
          <w:szCs w:val="21"/>
        </w:rPr>
        <w:t xml:space="preserve"> dle tohoto odstavce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,</w:t>
      </w:r>
      <w:r w:rsidR="00B61550" w:rsidRPr="00B61550">
        <w:rPr>
          <w:rFonts w:ascii="Avenir Book" w:hAnsi="Avenir Book"/>
          <w:sz w:val="21"/>
          <w:szCs w:val="21"/>
        </w:rPr>
        <w:t xml:space="preserve"> je-li předmětem koupě </w:t>
      </w:r>
      <w:r w:rsidR="009E328A" w:rsidRPr="00B61550">
        <w:rPr>
          <w:rFonts w:ascii="Avenir Book" w:hAnsi="Avenir Book"/>
          <w:sz w:val="21"/>
          <w:szCs w:val="21"/>
        </w:rPr>
        <w:t xml:space="preserve">zboží nadále neprodejné, tj. zboží: </w:t>
      </w:r>
    </w:p>
    <w:p w14:paraId="4498BAA2" w14:textId="5C29933B" w:rsidR="00336D4C" w:rsidRPr="00EE331A" w:rsidRDefault="00D55912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potravinové </w:t>
      </w:r>
      <w:r w:rsidR="00B61550" w:rsidRPr="00EE331A">
        <w:rPr>
          <w:rFonts w:ascii="Avenir Book" w:hAnsi="Avenir Book"/>
          <w:sz w:val="21"/>
          <w:szCs w:val="21"/>
        </w:rPr>
        <w:t xml:space="preserve">s krátkou dobou spotřeby </w:t>
      </w:r>
      <w:r w:rsidR="00B61550">
        <w:rPr>
          <w:rFonts w:ascii="Avenir Book" w:hAnsi="Avenir Book"/>
          <w:sz w:val="21"/>
          <w:szCs w:val="21"/>
        </w:rPr>
        <w:t xml:space="preserve">nebo </w:t>
      </w:r>
      <w:r w:rsidR="00336D4C" w:rsidRPr="00EE331A">
        <w:rPr>
          <w:rFonts w:ascii="Avenir Book" w:hAnsi="Avenir Book"/>
          <w:sz w:val="21"/>
          <w:szCs w:val="21"/>
        </w:rPr>
        <w:t>které podléhá rychlé zkáze, jakož i zboží, které bylo po dodání vzhledem ke své povaze nenávratně smíseno s jiným zbožím</w:t>
      </w:r>
      <w:r w:rsidR="0048538E">
        <w:rPr>
          <w:rFonts w:ascii="Avenir Book" w:hAnsi="Avenir Book"/>
          <w:sz w:val="21"/>
          <w:szCs w:val="21"/>
        </w:rPr>
        <w:t xml:space="preserve"> a/nebo</w:t>
      </w:r>
    </w:p>
    <w:p w14:paraId="0D799D27" w14:textId="1806A4B0" w:rsidR="00336D4C" w:rsidRPr="00EE331A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</w:t>
      </w:r>
      <w:r w:rsidR="0048538E">
        <w:rPr>
          <w:rFonts w:ascii="Avenir Book" w:hAnsi="Avenir Book"/>
          <w:sz w:val="21"/>
          <w:szCs w:val="21"/>
        </w:rPr>
        <w:t xml:space="preserve"> a/nebo</w:t>
      </w:r>
    </w:p>
    <w:p w14:paraId="633699CF" w14:textId="1C6805C6" w:rsidR="00336D4C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4B9467AB" w14:textId="435529A6" w:rsidR="00B61550" w:rsidRDefault="00702ADC" w:rsidP="00B6155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musí být kupujícím-spotřebitelem odesláno ve lhůtě</w:t>
      </w:r>
      <w:r>
        <w:rPr>
          <w:rFonts w:ascii="Avenir Book" w:hAnsi="Avenir Book"/>
          <w:sz w:val="21"/>
          <w:szCs w:val="21"/>
        </w:rPr>
        <w:t xml:space="preserve"> uvedené v odst. 6.1 těchto VOP</w:t>
      </w:r>
      <w:r w:rsidRPr="00EE331A">
        <w:rPr>
          <w:rFonts w:ascii="Avenir Book" w:hAnsi="Avenir Book"/>
          <w:sz w:val="21"/>
          <w:szCs w:val="21"/>
        </w:rPr>
        <w:t xml:space="preserve">. </w:t>
      </w:r>
      <w:r w:rsidR="00B61550">
        <w:rPr>
          <w:rFonts w:ascii="Avenir Book" w:hAnsi="Avenir Book"/>
          <w:sz w:val="21"/>
          <w:szCs w:val="21"/>
        </w:rPr>
        <w:t xml:space="preserve">Bližší informace o uplatnění práva na odstoupení od kupní smlouvy a o právech a povinnostech kupujícího a prodávajícího v souvislosti s odstoupením od kupní smlouvy jsou uvedeny v odst. </w:t>
      </w:r>
      <w:r w:rsidR="0048538E">
        <w:rPr>
          <w:rFonts w:ascii="Avenir Book" w:hAnsi="Avenir Book"/>
          <w:sz w:val="21"/>
          <w:szCs w:val="21"/>
        </w:rPr>
        <w:t>6.6 a násl. těchto VOP.</w:t>
      </w:r>
    </w:p>
    <w:p w14:paraId="7BD4A0A6" w14:textId="06F8173D" w:rsidR="00B61550" w:rsidRPr="00B61550" w:rsidRDefault="00B61550" w:rsidP="00B61550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B61550">
        <w:rPr>
          <w:rFonts w:ascii="Avenir Book" w:hAnsi="Avenir Book"/>
          <w:b/>
          <w:bCs/>
          <w:sz w:val="21"/>
          <w:szCs w:val="21"/>
        </w:rPr>
        <w:t xml:space="preserve">ODSTOUPENÍ KUPUJÍCÍHO-SPOTŘEBITELE OD </w:t>
      </w:r>
      <w:r w:rsidR="00702ADC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0D3DF31E" w14:textId="5CD1367B" w:rsidR="00702ADC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v případě individuální koupě sladkého občerstvení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právo 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odstoupit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 od smlouvy</w:t>
      </w:r>
      <w:r w:rsidRPr="00EE331A">
        <w:rPr>
          <w:rFonts w:ascii="Avenir Book" w:hAnsi="Avenir Book"/>
          <w:sz w:val="21"/>
          <w:szCs w:val="21"/>
        </w:rPr>
        <w:t xml:space="preserve"> ve lhůtě 14 dnů </w:t>
      </w:r>
      <w:r w:rsidR="00583A9D">
        <w:rPr>
          <w:rFonts w:ascii="Avenir Book" w:hAnsi="Avenir Book"/>
          <w:sz w:val="21"/>
          <w:szCs w:val="21"/>
        </w:rPr>
        <w:t>od převzetí zboží ve smyslu § 1829 odst. 2 občanského zákoníku</w:t>
      </w:r>
      <w:r w:rsidRPr="00EE331A">
        <w:rPr>
          <w:rFonts w:ascii="Avenir Book" w:hAnsi="Avenir Book"/>
          <w:sz w:val="21"/>
          <w:szCs w:val="21"/>
        </w:rPr>
        <w:t xml:space="preserve">, jelikož </w:t>
      </w:r>
      <w:r w:rsidR="00702ADC">
        <w:rPr>
          <w:rFonts w:ascii="Avenir Book" w:hAnsi="Avenir Book"/>
          <w:sz w:val="21"/>
          <w:szCs w:val="21"/>
        </w:rPr>
        <w:t>je předmětem koupě z</w:t>
      </w:r>
      <w:r w:rsidR="009E328A" w:rsidRPr="00EE331A">
        <w:rPr>
          <w:rFonts w:ascii="Avenir Book" w:hAnsi="Avenir Book"/>
          <w:sz w:val="21"/>
          <w:szCs w:val="21"/>
        </w:rPr>
        <w:t xml:space="preserve">boží nadále neprodejné </w:t>
      </w:r>
      <w:r w:rsidR="0048538E">
        <w:rPr>
          <w:rFonts w:ascii="Avenir Book" w:hAnsi="Avenir Book"/>
          <w:sz w:val="21"/>
          <w:szCs w:val="21"/>
        </w:rPr>
        <w:t>vzhledem k tomu, že se jedná o zboží:</w:t>
      </w:r>
    </w:p>
    <w:p w14:paraId="2C7BC490" w14:textId="0C59D7FC" w:rsidR="00702ADC" w:rsidRPr="00D55912" w:rsidRDefault="00D55912" w:rsidP="00D55912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potravinové, </w:t>
      </w:r>
      <w:r w:rsidR="0048538E">
        <w:rPr>
          <w:rFonts w:ascii="Avenir Book" w:hAnsi="Avenir Book"/>
          <w:sz w:val="21"/>
          <w:szCs w:val="21"/>
        </w:rPr>
        <w:t xml:space="preserve">které </w:t>
      </w:r>
      <w:r w:rsidR="00702ADC">
        <w:rPr>
          <w:rFonts w:ascii="Avenir Book" w:hAnsi="Avenir Book"/>
          <w:sz w:val="21"/>
          <w:szCs w:val="21"/>
        </w:rPr>
        <w:t xml:space="preserve">podléhá </w:t>
      </w:r>
      <w:r w:rsidR="003928FA" w:rsidRPr="00EE331A">
        <w:rPr>
          <w:rFonts w:ascii="Avenir Book" w:hAnsi="Avenir Book"/>
          <w:sz w:val="21"/>
          <w:szCs w:val="21"/>
        </w:rPr>
        <w:t xml:space="preserve">rychlé zkáze nebo </w:t>
      </w:r>
      <w:r w:rsidR="00702ADC">
        <w:rPr>
          <w:rFonts w:ascii="Avenir Book" w:hAnsi="Avenir Book"/>
          <w:sz w:val="21"/>
          <w:szCs w:val="21"/>
        </w:rPr>
        <w:t>krátké době</w:t>
      </w:r>
      <w:r w:rsidR="003928FA" w:rsidRPr="00EE331A">
        <w:rPr>
          <w:rFonts w:ascii="Avenir Book" w:hAnsi="Avenir Book"/>
          <w:sz w:val="21"/>
          <w:szCs w:val="21"/>
        </w:rPr>
        <w:t xml:space="preserve"> spotřeby</w:t>
      </w:r>
      <w:r w:rsidR="00702ADC">
        <w:rPr>
          <w:rFonts w:ascii="Avenir Book" w:hAnsi="Avenir Book"/>
          <w:sz w:val="21"/>
          <w:szCs w:val="21"/>
        </w:rPr>
        <w:t xml:space="preserve"> a/nebo</w:t>
      </w:r>
      <w:r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jakož i zboží, které bylo po dodání vzhledem ke své povaze nenávratně smíseno s jiným zbožím</w:t>
      </w:r>
      <w:r>
        <w:rPr>
          <w:rFonts w:ascii="Avenir Book" w:hAnsi="Avenir Book"/>
          <w:sz w:val="21"/>
          <w:szCs w:val="21"/>
        </w:rPr>
        <w:t xml:space="preserve"> a/nebo</w:t>
      </w:r>
    </w:p>
    <w:p w14:paraId="396E600D" w14:textId="2873999B" w:rsidR="003928FA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lastRenderedPageBreak/>
        <w:t xml:space="preserve">se jedná </w:t>
      </w:r>
      <w:r w:rsidR="003928FA" w:rsidRPr="00EE331A">
        <w:rPr>
          <w:rFonts w:ascii="Avenir Book" w:hAnsi="Avenir Book"/>
          <w:sz w:val="21"/>
          <w:szCs w:val="21"/>
        </w:rPr>
        <w:t xml:space="preserve">o zboží, které bylo vyrobené podle požadavků spotřebitele nebo přizpůsobené jeho potřebám </w:t>
      </w:r>
      <w:r w:rsidR="0048538E" w:rsidRPr="00EE331A">
        <w:rPr>
          <w:rFonts w:ascii="Avenir Book" w:hAnsi="Avenir Book"/>
          <w:sz w:val="21"/>
          <w:szCs w:val="21"/>
        </w:rPr>
        <w:t xml:space="preserve">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="0048538E"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="0048538E"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="0048538E"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3DFC83AF" w14:textId="4BE0EB05" w:rsidR="00702ADC" w:rsidRPr="00702ADC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702ADC">
        <w:rPr>
          <w:rFonts w:ascii="Avenir Book" w:hAnsi="Avenir Book"/>
          <w:b/>
          <w:bCs/>
          <w:sz w:val="21"/>
          <w:szCs w:val="21"/>
        </w:rPr>
        <w:t xml:space="preserve">ODSTOUPENÍ KUPUJÍCÍHO-SPOTŘEBITELE OD </w:t>
      </w:r>
      <w:r>
        <w:rPr>
          <w:rFonts w:ascii="Avenir Book" w:hAnsi="Avenir Book"/>
          <w:b/>
          <w:bCs/>
          <w:sz w:val="21"/>
          <w:szCs w:val="21"/>
        </w:rPr>
        <w:t>KOUPĚ NA TRZÍCH</w:t>
      </w:r>
    </w:p>
    <w:p w14:paraId="2B112DAC" w14:textId="2871042D" w:rsidR="003928FA" w:rsidRPr="00702ADC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má </w:t>
      </w:r>
      <w:r w:rsidR="00702ADC">
        <w:rPr>
          <w:rFonts w:ascii="Avenir Book" w:hAnsi="Avenir Book"/>
          <w:sz w:val="21"/>
          <w:szCs w:val="21"/>
        </w:rPr>
        <w:t xml:space="preserve">dle </w:t>
      </w:r>
      <w:r w:rsidRPr="00EE331A">
        <w:rPr>
          <w:rFonts w:ascii="Avenir Book" w:hAnsi="Avenir Book"/>
          <w:sz w:val="21"/>
          <w:szCs w:val="21"/>
        </w:rPr>
        <w:t>§ 1829 odst. 1 občanského zákoníku právo od</w:t>
      </w:r>
      <w:r w:rsidR="00702ADC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kupní smlouvy uzav</w:t>
      </w:r>
      <w:r w:rsidR="0048538E">
        <w:rPr>
          <w:rFonts w:ascii="Avenir Book" w:hAnsi="Avenir Book"/>
          <w:sz w:val="21"/>
          <w:szCs w:val="21"/>
        </w:rPr>
        <w:t>řené</w:t>
      </w:r>
      <w:r w:rsidRPr="00EE331A">
        <w:rPr>
          <w:rFonts w:ascii="Avenir Book" w:hAnsi="Avenir Book"/>
          <w:sz w:val="21"/>
          <w:szCs w:val="21"/>
        </w:rPr>
        <w:t xml:space="preserve"> tzv. mimo obchodní prostory prodávající </w:t>
      </w:r>
      <w:r w:rsidRPr="00702ADC">
        <w:rPr>
          <w:rFonts w:ascii="Avenir Book" w:hAnsi="Avenir Book"/>
          <w:sz w:val="21"/>
          <w:szCs w:val="21"/>
        </w:rPr>
        <w:t xml:space="preserve">odstoupit pouze </w:t>
      </w:r>
      <w:r w:rsidR="00702ADC" w:rsidRPr="00702ADC">
        <w:rPr>
          <w:rFonts w:ascii="Avenir Book" w:hAnsi="Avenir Book"/>
          <w:sz w:val="21"/>
          <w:szCs w:val="21"/>
        </w:rPr>
        <w:t>není-li předmětem koupě</w:t>
      </w:r>
      <w:r w:rsidRPr="00702ADC">
        <w:rPr>
          <w:rFonts w:ascii="Avenir Book" w:hAnsi="Avenir Book"/>
          <w:sz w:val="21"/>
          <w:szCs w:val="21"/>
        </w:rPr>
        <w:t xml:space="preserve"> zboží </w:t>
      </w:r>
      <w:r w:rsidR="009E328A" w:rsidRPr="00702ADC">
        <w:rPr>
          <w:rFonts w:ascii="Avenir Book" w:hAnsi="Avenir Book"/>
          <w:sz w:val="21"/>
          <w:szCs w:val="21"/>
        </w:rPr>
        <w:t xml:space="preserve">nadále neprodejné </w:t>
      </w:r>
      <w:r w:rsidRPr="00702ADC">
        <w:rPr>
          <w:rFonts w:ascii="Avenir Book" w:hAnsi="Avenir Book"/>
          <w:sz w:val="21"/>
          <w:szCs w:val="21"/>
        </w:rPr>
        <w:t xml:space="preserve">uvedené v odst. </w:t>
      </w:r>
      <w:r w:rsidR="00702ADC" w:rsidRPr="00702ADC">
        <w:rPr>
          <w:rFonts w:ascii="Avenir Book" w:hAnsi="Avenir Book"/>
          <w:sz w:val="21"/>
          <w:szCs w:val="21"/>
        </w:rPr>
        <w:t>6.4.1. a</w:t>
      </w:r>
      <w:r w:rsidR="005D1C64">
        <w:rPr>
          <w:rFonts w:ascii="Avenir Book" w:hAnsi="Avenir Book"/>
          <w:sz w:val="21"/>
          <w:szCs w:val="21"/>
        </w:rPr>
        <w:t xml:space="preserve">ž </w:t>
      </w:r>
      <w:r w:rsidR="00702ADC" w:rsidRPr="00702ADC">
        <w:rPr>
          <w:rFonts w:ascii="Avenir Book" w:hAnsi="Avenir Book"/>
          <w:sz w:val="21"/>
          <w:szCs w:val="21"/>
        </w:rPr>
        <w:t>6.4.</w:t>
      </w:r>
      <w:r w:rsidR="00583A9D">
        <w:rPr>
          <w:rFonts w:ascii="Avenir Book" w:hAnsi="Avenir Book"/>
          <w:sz w:val="21"/>
          <w:szCs w:val="21"/>
        </w:rPr>
        <w:t>3</w:t>
      </w:r>
      <w:r w:rsidR="00702ADC" w:rsidRPr="00702ADC">
        <w:rPr>
          <w:rFonts w:ascii="Avenir Book" w:hAnsi="Avenir Book"/>
          <w:sz w:val="21"/>
          <w:szCs w:val="21"/>
        </w:rPr>
        <w:t xml:space="preserve"> </w:t>
      </w:r>
      <w:r w:rsidRPr="00702ADC">
        <w:rPr>
          <w:rFonts w:ascii="Avenir Book" w:hAnsi="Avenir Book"/>
          <w:sz w:val="21"/>
          <w:szCs w:val="21"/>
        </w:rPr>
        <w:t>těchto VOP, a to ve lhůtě 14 dnů od</w:t>
      </w:r>
      <w:r w:rsidR="00702ADC">
        <w:rPr>
          <w:rFonts w:ascii="Avenir Book" w:hAnsi="Avenir Book"/>
          <w:sz w:val="21"/>
          <w:szCs w:val="21"/>
        </w:rPr>
        <w:t xml:space="preserve"> uzavření kupní smlouvy </w:t>
      </w:r>
      <w:r w:rsidR="0048538E">
        <w:rPr>
          <w:rFonts w:ascii="Avenir Book" w:hAnsi="Avenir Book"/>
          <w:sz w:val="21"/>
          <w:szCs w:val="21"/>
        </w:rPr>
        <w:t>(</w:t>
      </w:r>
      <w:r w:rsidR="00702ADC">
        <w:rPr>
          <w:rFonts w:ascii="Avenir Book" w:hAnsi="Avenir Book"/>
          <w:sz w:val="21"/>
          <w:szCs w:val="21"/>
        </w:rPr>
        <w:t xml:space="preserve">a tedy </w:t>
      </w:r>
      <w:r w:rsidR="0048538E">
        <w:rPr>
          <w:rFonts w:ascii="Avenir Book" w:hAnsi="Avenir Book"/>
          <w:sz w:val="21"/>
          <w:szCs w:val="21"/>
        </w:rPr>
        <w:t xml:space="preserve">ve lhůtě 14 dnů od </w:t>
      </w:r>
      <w:r w:rsidR="00702ADC">
        <w:rPr>
          <w:rFonts w:ascii="Avenir Book" w:hAnsi="Avenir Book"/>
          <w:sz w:val="21"/>
          <w:szCs w:val="21"/>
        </w:rPr>
        <w:t>převzetí zboží</w:t>
      </w:r>
      <w:r w:rsidR="0048538E">
        <w:rPr>
          <w:rFonts w:ascii="Avenir Book" w:hAnsi="Avenir Book"/>
          <w:sz w:val="21"/>
          <w:szCs w:val="21"/>
        </w:rPr>
        <w:t>).</w:t>
      </w:r>
    </w:p>
    <w:p w14:paraId="14B7006D" w14:textId="3008804A" w:rsidR="003928FA" w:rsidRPr="00EE331A" w:rsidRDefault="003928FA" w:rsidP="009E328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702ADC" w:rsidRPr="00702ADC">
        <w:rPr>
          <w:rFonts w:ascii="Avenir Book" w:hAnsi="Avenir Book"/>
          <w:b/>
          <w:bCs/>
          <w:sz w:val="21"/>
          <w:szCs w:val="21"/>
        </w:rPr>
        <w:t xml:space="preserve">nemá </w:t>
      </w:r>
      <w:r w:rsidR="00583A9D">
        <w:rPr>
          <w:rFonts w:ascii="Avenir Book" w:hAnsi="Avenir Book"/>
          <w:b/>
          <w:bCs/>
          <w:sz w:val="21"/>
          <w:szCs w:val="21"/>
        </w:rPr>
        <w:t xml:space="preserve">dle § 1837 občanského zákoníku </w:t>
      </w:r>
      <w:r w:rsidR="00702ADC" w:rsidRPr="00702ADC">
        <w:rPr>
          <w:rFonts w:ascii="Avenir Book" w:hAnsi="Avenir Book"/>
          <w:b/>
          <w:bCs/>
          <w:sz w:val="21"/>
          <w:szCs w:val="21"/>
        </w:rPr>
        <w:t>právo ods</w:t>
      </w:r>
      <w:r w:rsidR="00702ADC">
        <w:rPr>
          <w:rFonts w:ascii="Avenir Book" w:hAnsi="Avenir Book"/>
          <w:b/>
          <w:bCs/>
          <w:sz w:val="21"/>
          <w:szCs w:val="21"/>
        </w:rPr>
        <w:t>to</w:t>
      </w:r>
      <w:r w:rsidR="00702ADC" w:rsidRPr="00702ADC">
        <w:rPr>
          <w:rFonts w:ascii="Avenir Book" w:hAnsi="Avenir Book"/>
          <w:b/>
          <w:bCs/>
          <w:sz w:val="21"/>
          <w:szCs w:val="21"/>
        </w:rPr>
        <w:t>upit</w:t>
      </w:r>
      <w:r w:rsidRPr="00702ADC">
        <w:rPr>
          <w:rFonts w:ascii="Avenir Book" w:hAnsi="Avenir Book"/>
          <w:b/>
          <w:bCs/>
          <w:sz w:val="21"/>
          <w:szCs w:val="21"/>
        </w:rPr>
        <w:t xml:space="preserve"> od </w:t>
      </w:r>
      <w:r w:rsidR="00702ADC" w:rsidRPr="00702ADC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702ADC">
        <w:rPr>
          <w:rFonts w:ascii="Avenir Book" w:hAnsi="Avenir Book"/>
          <w:b/>
          <w:bCs/>
          <w:sz w:val="21"/>
          <w:szCs w:val="21"/>
        </w:rPr>
        <w:t>smlouvy</w:t>
      </w:r>
      <w:r w:rsidRPr="00EE331A">
        <w:rPr>
          <w:rFonts w:ascii="Avenir Book" w:hAnsi="Avenir Book"/>
          <w:sz w:val="21"/>
          <w:szCs w:val="21"/>
        </w:rPr>
        <w:t xml:space="preserve"> dle tohoto odstavce </w:t>
      </w:r>
      <w:r w:rsidR="00702ADC">
        <w:rPr>
          <w:rFonts w:ascii="Avenir Book" w:hAnsi="Avenir Book"/>
          <w:sz w:val="21"/>
          <w:szCs w:val="21"/>
        </w:rPr>
        <w:t>je-li předmětem koupě zboží nadále neprodejné</w:t>
      </w:r>
      <w:r w:rsidR="009E328A" w:rsidRPr="00EE331A">
        <w:rPr>
          <w:rFonts w:ascii="Avenir Book" w:hAnsi="Avenir Book"/>
          <w:sz w:val="21"/>
          <w:szCs w:val="21"/>
        </w:rPr>
        <w:t xml:space="preserve">, tj. zboží: </w:t>
      </w:r>
    </w:p>
    <w:p w14:paraId="6FD04EE6" w14:textId="58851014" w:rsidR="00702ADC" w:rsidRDefault="00D55912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potravinové </w:t>
      </w:r>
      <w:r w:rsidR="00702ADC" w:rsidRPr="00EE331A">
        <w:rPr>
          <w:rFonts w:ascii="Avenir Book" w:hAnsi="Avenir Book"/>
          <w:sz w:val="21"/>
          <w:szCs w:val="21"/>
        </w:rPr>
        <w:t xml:space="preserve">s krátkou dobou spotřeby </w:t>
      </w:r>
      <w:r w:rsidR="00702ADC">
        <w:rPr>
          <w:rFonts w:ascii="Avenir Book" w:hAnsi="Avenir Book"/>
          <w:sz w:val="21"/>
          <w:szCs w:val="21"/>
        </w:rPr>
        <w:t xml:space="preserve">nebo </w:t>
      </w:r>
      <w:r w:rsidR="00702ADC" w:rsidRPr="00EE331A">
        <w:rPr>
          <w:rFonts w:ascii="Avenir Book" w:hAnsi="Avenir Book"/>
          <w:sz w:val="21"/>
          <w:szCs w:val="21"/>
        </w:rPr>
        <w:t>které podléhá rychlé zkáze, jakož i zboží, které bylo po dodání vzhledem ke své povaze nenávratně smíseno s jiným zbožím</w:t>
      </w:r>
      <w:r w:rsidR="0048538E">
        <w:rPr>
          <w:rFonts w:ascii="Avenir Book" w:hAnsi="Avenir Book"/>
          <w:sz w:val="21"/>
          <w:szCs w:val="21"/>
        </w:rPr>
        <w:t xml:space="preserve"> a/nebo</w:t>
      </w:r>
    </w:p>
    <w:p w14:paraId="34DBFA57" w14:textId="4B595038" w:rsidR="005D1C64" w:rsidRPr="005D1C64" w:rsidRDefault="005D1C64" w:rsidP="005D1C64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 a</w:t>
      </w:r>
      <w:r>
        <w:rPr>
          <w:rFonts w:ascii="Avenir Book" w:hAnsi="Avenir Book"/>
          <w:sz w:val="21"/>
          <w:szCs w:val="21"/>
        </w:rPr>
        <w:t>/</w:t>
      </w:r>
      <w:r w:rsidRPr="00EE331A">
        <w:rPr>
          <w:rFonts w:ascii="Avenir Book" w:hAnsi="Avenir Book"/>
          <w:sz w:val="21"/>
          <w:szCs w:val="21"/>
        </w:rPr>
        <w:t xml:space="preserve">nebo </w:t>
      </w:r>
    </w:p>
    <w:p w14:paraId="22DDEEA5" w14:textId="40F421C5" w:rsidR="00702ADC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</w:t>
      </w:r>
      <w:r w:rsidR="0048538E" w:rsidRPr="00EE331A">
        <w:rPr>
          <w:rFonts w:ascii="Avenir Book" w:hAnsi="Avenir Book"/>
          <w:sz w:val="21"/>
          <w:szCs w:val="21"/>
        </w:rPr>
        <w:t xml:space="preserve">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="0048538E"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="0048538E"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="0048538E"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7077C35A" w14:textId="4BD8C23C" w:rsidR="00702ADC" w:rsidRDefault="00702ADC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musí být kupujícím-spotřebitelem odesláno ve lhůtě</w:t>
      </w:r>
      <w:r>
        <w:rPr>
          <w:rFonts w:ascii="Avenir Book" w:hAnsi="Avenir Book"/>
          <w:sz w:val="21"/>
          <w:szCs w:val="21"/>
        </w:rPr>
        <w:t xml:space="preserve"> uvedené v odst. 6.4 těchto VOP</w:t>
      </w:r>
      <w:r w:rsidRPr="00EE331A">
        <w:rPr>
          <w:rFonts w:ascii="Avenir Book" w:hAnsi="Avenir Book"/>
          <w:sz w:val="21"/>
          <w:szCs w:val="21"/>
        </w:rPr>
        <w:t xml:space="preserve">. </w:t>
      </w:r>
      <w:r>
        <w:rPr>
          <w:rFonts w:ascii="Avenir Book" w:hAnsi="Avenir Book"/>
          <w:sz w:val="21"/>
          <w:szCs w:val="21"/>
        </w:rPr>
        <w:t>Bližší informace o uplatnění práva na odstoupení od kupní smlouvy a o právech a povinnostech kupujícího a prodávajícího v souvislosti s odstoupením od kupní smlouvy jsou uvedeny v odst.</w:t>
      </w:r>
      <w:r w:rsidR="0048538E">
        <w:rPr>
          <w:rFonts w:ascii="Avenir Book" w:hAnsi="Avenir Book"/>
          <w:sz w:val="21"/>
          <w:szCs w:val="21"/>
        </w:rPr>
        <w:t xml:space="preserve"> 6.6 a násl</w:t>
      </w:r>
      <w:r>
        <w:rPr>
          <w:rFonts w:ascii="Avenir Book" w:hAnsi="Avenir Book"/>
          <w:sz w:val="21"/>
          <w:szCs w:val="21"/>
        </w:rPr>
        <w:t>.</w:t>
      </w:r>
      <w:r w:rsidR="0048538E">
        <w:rPr>
          <w:rFonts w:ascii="Avenir Book" w:hAnsi="Avenir Book"/>
          <w:sz w:val="21"/>
          <w:szCs w:val="21"/>
        </w:rPr>
        <w:t xml:space="preserve"> těchto VOP.</w:t>
      </w:r>
    </w:p>
    <w:p w14:paraId="70BF58A2" w14:textId="05FBDD0D" w:rsidR="00702ADC" w:rsidRPr="00702ADC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702ADC">
        <w:rPr>
          <w:rFonts w:ascii="Avenir Book" w:hAnsi="Avenir Book"/>
          <w:b/>
          <w:bCs/>
          <w:sz w:val="21"/>
          <w:szCs w:val="21"/>
        </w:rPr>
        <w:t>BLIŽŠÍ INFORMACE K ODSTOUPENÍ OD SMLOUVY KUPUJÍCÍM-SPOTŘEBITELEM</w:t>
      </w:r>
    </w:p>
    <w:p w14:paraId="3CB6968D" w14:textId="23C8D768" w:rsidR="00342737" w:rsidRPr="00EE331A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Odstoupení </w:t>
      </w:r>
      <w:r w:rsidR="00267116" w:rsidRPr="00EE331A">
        <w:rPr>
          <w:rFonts w:ascii="Avenir Book" w:hAnsi="Avenir Book"/>
          <w:sz w:val="21"/>
          <w:szCs w:val="21"/>
        </w:rPr>
        <w:t xml:space="preserve">od kupní smlouvy </w:t>
      </w:r>
      <w:r w:rsidR="0048538E">
        <w:rPr>
          <w:rFonts w:ascii="Avenir Book" w:hAnsi="Avenir Book"/>
          <w:sz w:val="21"/>
          <w:szCs w:val="21"/>
        </w:rPr>
        <w:t xml:space="preserve">dle části A nebo části C tohoto článku VOP </w:t>
      </w:r>
      <w:r w:rsidR="00267116" w:rsidRPr="00EE331A">
        <w:rPr>
          <w:rFonts w:ascii="Avenir Book" w:hAnsi="Avenir Book"/>
          <w:sz w:val="21"/>
          <w:szCs w:val="21"/>
        </w:rPr>
        <w:t xml:space="preserve">může kupující-spotřebitel učinit </w:t>
      </w:r>
      <w:r w:rsidR="00342737" w:rsidRPr="00EE331A">
        <w:rPr>
          <w:rFonts w:ascii="Avenir Book" w:hAnsi="Avenir Book"/>
          <w:sz w:val="21"/>
          <w:szCs w:val="21"/>
        </w:rPr>
        <w:t xml:space="preserve">a prodávajícímu jednostranně oznámit </w:t>
      </w:r>
      <w:r w:rsidR="00267116" w:rsidRPr="00EE331A">
        <w:rPr>
          <w:rFonts w:ascii="Avenir Book" w:hAnsi="Avenir Book"/>
          <w:sz w:val="21"/>
          <w:szCs w:val="21"/>
        </w:rPr>
        <w:t xml:space="preserve">jakýmkoliv </w:t>
      </w:r>
      <w:r w:rsidR="00267116" w:rsidRPr="00EE331A">
        <w:rPr>
          <w:rFonts w:ascii="Avenir Book" w:hAnsi="Avenir Book"/>
          <w:b/>
          <w:bCs/>
          <w:sz w:val="21"/>
          <w:szCs w:val="21"/>
        </w:rPr>
        <w:t>jednoznačným prohlášením</w:t>
      </w:r>
      <w:r w:rsidR="00267116" w:rsidRPr="00EE331A">
        <w:rPr>
          <w:rFonts w:ascii="Avenir Book" w:hAnsi="Avenir Book"/>
          <w:sz w:val="21"/>
          <w:szCs w:val="21"/>
        </w:rPr>
        <w:t xml:space="preserve"> adresovaným</w:t>
      </w:r>
      <w:r w:rsidR="00342737" w:rsidRPr="00EE331A">
        <w:rPr>
          <w:rFonts w:ascii="Avenir Book" w:hAnsi="Avenir Book"/>
          <w:sz w:val="21"/>
          <w:szCs w:val="21"/>
        </w:rPr>
        <w:t>:</w:t>
      </w:r>
    </w:p>
    <w:p w14:paraId="40278211" w14:textId="77777777" w:rsidR="00591FB0" w:rsidRPr="00EE331A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6" w:history="1">
        <w:r w:rsidR="00591FB0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EE331A">
        <w:rPr>
          <w:rFonts w:ascii="Avenir Book" w:hAnsi="Avenir Book"/>
          <w:sz w:val="21"/>
          <w:szCs w:val="21"/>
        </w:rPr>
        <w:t xml:space="preserve"> </w:t>
      </w:r>
      <w:r w:rsidR="004E769C" w:rsidRPr="00EE331A">
        <w:rPr>
          <w:rFonts w:ascii="Avenir Book" w:hAnsi="Avenir Book"/>
          <w:sz w:val="21"/>
          <w:szCs w:val="21"/>
        </w:rPr>
        <w:t>nebo</w:t>
      </w:r>
    </w:p>
    <w:p w14:paraId="7176F190" w14:textId="16A79E63" w:rsidR="00591FB0" w:rsidRPr="00F07FFC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písemně na adresu prodávající</w:t>
      </w:r>
      <w:r w:rsidR="003928FA" w:rsidRPr="00EE331A">
        <w:rPr>
          <w:rFonts w:ascii="Avenir Book" w:hAnsi="Avenir Book"/>
          <w:sz w:val="21"/>
          <w:szCs w:val="21"/>
        </w:rPr>
        <w:t xml:space="preserve"> </w:t>
      </w:r>
      <w:r w:rsidR="00591FB0" w:rsidRPr="00EE331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10 - </w:t>
      </w:r>
      <w:r w:rsidR="00591FB0" w:rsidRPr="00F07FFC">
        <w:rPr>
          <w:rFonts w:ascii="Avenir Book" w:hAnsi="Avenir Book"/>
          <w:sz w:val="21"/>
          <w:szCs w:val="21"/>
        </w:rPr>
        <w:t>Strašnice nebo</w:t>
      </w:r>
    </w:p>
    <w:p w14:paraId="78863F90" w14:textId="17E01A14" w:rsidR="00B05275" w:rsidRPr="00F07FFC" w:rsidRDefault="00B05275" w:rsidP="000E70BE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>telefonicky na číslo prodávající</w:t>
      </w:r>
      <w:r w:rsidR="003928FA" w:rsidRPr="00F07FFC">
        <w:rPr>
          <w:rFonts w:ascii="Avenir Book" w:hAnsi="Avenir Book"/>
          <w:sz w:val="21"/>
          <w:szCs w:val="21"/>
        </w:rPr>
        <w:t xml:space="preserve"> </w:t>
      </w:r>
      <w:r w:rsidR="00591FB0" w:rsidRPr="00F07FFC">
        <w:rPr>
          <w:rFonts w:ascii="Avenir Book" w:hAnsi="Avenir Book"/>
          <w:sz w:val="21"/>
          <w:szCs w:val="21"/>
        </w:rPr>
        <w:t>+420</w:t>
      </w:r>
      <w:r w:rsidR="001572E4" w:rsidRPr="00F07FFC">
        <w:rPr>
          <w:rFonts w:ascii="Avenir Book" w:hAnsi="Avenir Book"/>
          <w:sz w:val="21"/>
          <w:szCs w:val="21"/>
        </w:rPr>
        <w:t> 604 458 849</w:t>
      </w:r>
    </w:p>
    <w:p w14:paraId="479DB185" w14:textId="77777777" w:rsidR="00702ADC" w:rsidRDefault="00A41FCC" w:rsidP="00702ADC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</w:t>
      </w:r>
      <w:r w:rsidR="00403962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 xml:space="preserve">může použít vzorový formulář pro odstoupení od smlouvy, který tvoří přílohu těchto VOP, není to však jeho povinností. </w:t>
      </w:r>
    </w:p>
    <w:p w14:paraId="554372E0" w14:textId="074C0C2C" w:rsidR="00E850B7" w:rsidRPr="00EE331A" w:rsidRDefault="00342737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je vůči prodávajícímu účinné jeho doručením</w:t>
      </w:r>
      <w:r w:rsidR="00702ADC">
        <w:rPr>
          <w:rFonts w:ascii="Avenir Book" w:hAnsi="Avenir Book"/>
          <w:sz w:val="21"/>
          <w:szCs w:val="21"/>
        </w:rPr>
        <w:t xml:space="preserve">, kdy se </w:t>
      </w:r>
      <w:r w:rsidR="00702ADC" w:rsidRPr="00EE331A">
        <w:rPr>
          <w:rFonts w:ascii="Avenir Book" w:hAnsi="Avenir Book"/>
          <w:sz w:val="21"/>
          <w:szCs w:val="21"/>
        </w:rPr>
        <w:t>kupní smlouva od počátku ruší.</w:t>
      </w:r>
    </w:p>
    <w:p w14:paraId="07A22BD2" w14:textId="2DCA1DB4" w:rsidR="003928FA" w:rsidRPr="00EE331A" w:rsidRDefault="00B4041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52" w:name="_Ref123570621"/>
      <w:bookmarkEnd w:id="49"/>
      <w:bookmarkEnd w:id="51"/>
      <w:r w:rsidRPr="00EE331A">
        <w:rPr>
          <w:rFonts w:ascii="Avenir Book" w:hAnsi="Avenir Book"/>
          <w:sz w:val="21"/>
          <w:szCs w:val="21"/>
        </w:rPr>
        <w:t xml:space="preserve">Kupující-spotřebitel </w:t>
      </w:r>
      <w:r w:rsidR="00702ADC">
        <w:rPr>
          <w:rFonts w:ascii="Avenir Book" w:hAnsi="Avenir Book"/>
          <w:sz w:val="21"/>
          <w:szCs w:val="21"/>
        </w:rPr>
        <w:t>je povinen</w:t>
      </w:r>
      <w:r w:rsidRPr="00EE331A">
        <w:rPr>
          <w:rFonts w:ascii="Avenir Book" w:hAnsi="Avenir Book"/>
          <w:sz w:val="21"/>
          <w:szCs w:val="21"/>
        </w:rPr>
        <w:t xml:space="preserve"> zaslat</w:t>
      </w:r>
      <w:r w:rsidR="0021621B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nebo předat zboží</w:t>
      </w:r>
      <w:r w:rsidR="0021621B" w:rsidRPr="00EE331A">
        <w:rPr>
          <w:rFonts w:ascii="Avenir Book" w:hAnsi="Avenir Book"/>
          <w:sz w:val="21"/>
          <w:szCs w:val="21"/>
        </w:rPr>
        <w:t xml:space="preserve"> </w:t>
      </w:r>
      <w:r w:rsidR="00702ADC">
        <w:rPr>
          <w:rFonts w:ascii="Avenir Book" w:hAnsi="Avenir Book"/>
          <w:sz w:val="21"/>
          <w:szCs w:val="21"/>
        </w:rPr>
        <w:t xml:space="preserve">zpět </w:t>
      </w:r>
      <w:r w:rsidR="0021621B" w:rsidRPr="00EE331A">
        <w:rPr>
          <w:rFonts w:ascii="Avenir Book" w:hAnsi="Avenir Book"/>
          <w:sz w:val="21"/>
          <w:szCs w:val="21"/>
        </w:rPr>
        <w:t>prodávajícímu bez zbytečného odkladu, nejpozději do </w:t>
      </w:r>
      <w:r w:rsidR="00583A9D">
        <w:rPr>
          <w:rFonts w:ascii="Avenir Book" w:hAnsi="Avenir Book"/>
          <w:sz w:val="21"/>
          <w:szCs w:val="21"/>
        </w:rPr>
        <w:t>14</w:t>
      </w:r>
      <w:r w:rsidR="0021621B" w:rsidRPr="00EE331A">
        <w:rPr>
          <w:rFonts w:ascii="Avenir Book" w:hAnsi="Avenir Book"/>
          <w:sz w:val="21"/>
          <w:szCs w:val="21"/>
        </w:rPr>
        <w:t xml:space="preserve"> </w:t>
      </w:r>
      <w:r w:rsidR="00BD54FA" w:rsidRPr="00EE331A">
        <w:rPr>
          <w:rFonts w:ascii="Avenir Book" w:hAnsi="Avenir Book"/>
          <w:sz w:val="21"/>
          <w:szCs w:val="21"/>
        </w:rPr>
        <w:t>d</w:t>
      </w:r>
      <w:r w:rsidR="0021621B" w:rsidRPr="00EE331A">
        <w:rPr>
          <w:rFonts w:ascii="Avenir Book" w:hAnsi="Avenir Book"/>
          <w:sz w:val="21"/>
          <w:szCs w:val="21"/>
        </w:rPr>
        <w:t>nů od odstoupení od smlouvy</w:t>
      </w:r>
      <w:r w:rsidR="00BD54FA" w:rsidRPr="00EE331A">
        <w:rPr>
          <w:rFonts w:ascii="Avenir Book" w:hAnsi="Avenir Book"/>
          <w:sz w:val="21"/>
          <w:szCs w:val="21"/>
        </w:rPr>
        <w:t xml:space="preserve">. </w:t>
      </w:r>
      <w:r w:rsidR="0021621B" w:rsidRPr="00EE331A">
        <w:rPr>
          <w:rFonts w:ascii="Avenir Book" w:hAnsi="Avenir Book"/>
          <w:sz w:val="21"/>
          <w:szCs w:val="21"/>
        </w:rPr>
        <w:t>Lhůta podle předchozí věty je zachována, pokud kupující</w:t>
      </w:r>
      <w:r w:rsidR="00702ADC">
        <w:rPr>
          <w:rFonts w:ascii="Avenir Book" w:hAnsi="Avenir Book"/>
          <w:sz w:val="21"/>
          <w:szCs w:val="21"/>
        </w:rPr>
        <w:t xml:space="preserve">-spotřebitel </w:t>
      </w:r>
      <w:r w:rsidR="0021621B" w:rsidRPr="00EE331A">
        <w:rPr>
          <w:rFonts w:ascii="Avenir Book" w:hAnsi="Avenir Book"/>
          <w:sz w:val="21"/>
          <w:szCs w:val="21"/>
        </w:rPr>
        <w:t>odešle zboží před jejím uplynutím. Odstoupí-li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od kupní smlouvy, nese náklady spojené s navrácením zboží prodávajícímu</w:t>
      </w:r>
      <w:r w:rsidR="006B7DE1" w:rsidRPr="00EE331A">
        <w:rPr>
          <w:rFonts w:ascii="Avenir Book" w:hAnsi="Avenir Book"/>
          <w:sz w:val="21"/>
          <w:szCs w:val="21"/>
        </w:rPr>
        <w:t>.</w:t>
      </w:r>
      <w:bookmarkEnd w:id="52"/>
    </w:p>
    <w:p w14:paraId="33277CF4" w14:textId="2319152B" w:rsidR="003928FA" w:rsidRPr="00EE331A" w:rsidRDefault="00702ADC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lastRenderedPageBreak/>
        <w:t>P</w:t>
      </w:r>
      <w:r w:rsidR="0021621B" w:rsidRPr="00EE331A">
        <w:rPr>
          <w:rFonts w:ascii="Avenir Book" w:hAnsi="Avenir Book"/>
          <w:sz w:val="21"/>
          <w:szCs w:val="21"/>
        </w:rPr>
        <w:t xml:space="preserve">rodávající </w:t>
      </w:r>
      <w:r>
        <w:rPr>
          <w:rFonts w:ascii="Avenir Book" w:hAnsi="Avenir Book"/>
          <w:sz w:val="21"/>
          <w:szCs w:val="21"/>
        </w:rPr>
        <w:t xml:space="preserve">je povinen vrátit </w:t>
      </w:r>
      <w:r w:rsidR="00BD54FA" w:rsidRPr="00EE331A">
        <w:rPr>
          <w:rFonts w:ascii="Avenir Book" w:hAnsi="Avenir Book"/>
          <w:sz w:val="21"/>
          <w:szCs w:val="21"/>
        </w:rPr>
        <w:t>kupujícímu</w:t>
      </w:r>
      <w:r w:rsidR="00403962" w:rsidRPr="00EE331A">
        <w:rPr>
          <w:rFonts w:ascii="Avenir Book" w:hAnsi="Avenir Book"/>
          <w:sz w:val="21"/>
          <w:szCs w:val="21"/>
        </w:rPr>
        <w:t>-spotřebiteli</w:t>
      </w:r>
      <w:r w:rsidR="00BD54FA" w:rsidRPr="00EE331A">
        <w:rPr>
          <w:rFonts w:ascii="Avenir Book" w:hAnsi="Avenir Book"/>
          <w:sz w:val="21"/>
          <w:szCs w:val="21"/>
        </w:rPr>
        <w:t xml:space="preserve"> </w:t>
      </w:r>
      <w:r w:rsidR="00342737" w:rsidRPr="00EE331A">
        <w:rPr>
          <w:rFonts w:ascii="Avenir Book" w:hAnsi="Avenir Book"/>
          <w:sz w:val="21"/>
          <w:szCs w:val="21"/>
        </w:rPr>
        <w:t xml:space="preserve">všechny </w:t>
      </w:r>
      <w:r w:rsidR="0021621B" w:rsidRPr="00EE331A">
        <w:rPr>
          <w:rFonts w:ascii="Avenir Book" w:hAnsi="Avenir Book"/>
          <w:sz w:val="21"/>
          <w:szCs w:val="21"/>
        </w:rPr>
        <w:t xml:space="preserve">peněžní prostředky </w:t>
      </w:r>
      <w:r w:rsidR="00A41FCC" w:rsidRPr="00EE331A">
        <w:rPr>
          <w:rFonts w:ascii="Avenir Book" w:hAnsi="Avenir Book"/>
          <w:sz w:val="21"/>
          <w:szCs w:val="21"/>
        </w:rPr>
        <w:t>přijaté od</w:t>
      </w:r>
      <w:r>
        <w:rPr>
          <w:rFonts w:ascii="Avenir Book" w:hAnsi="Avenir Book"/>
          <w:sz w:val="21"/>
          <w:szCs w:val="21"/>
        </w:rPr>
        <w:t xml:space="preserve"> </w:t>
      </w:r>
      <w:r w:rsidR="00A41FCC" w:rsidRPr="00EE331A">
        <w:rPr>
          <w:rFonts w:ascii="Avenir Book" w:hAnsi="Avenir Book"/>
          <w:sz w:val="21"/>
          <w:szCs w:val="21"/>
        </w:rPr>
        <w:t>kupujícího</w:t>
      </w:r>
      <w:r>
        <w:rPr>
          <w:rFonts w:ascii="Avenir Book" w:hAnsi="Avenir Book"/>
          <w:sz w:val="21"/>
          <w:szCs w:val="21"/>
        </w:rPr>
        <w:t>-spotřebitele</w:t>
      </w:r>
      <w:r w:rsidR="00A41FCC" w:rsidRPr="00EE331A">
        <w:rPr>
          <w:rFonts w:ascii="Avenir Book" w:hAnsi="Avenir Book"/>
          <w:sz w:val="21"/>
          <w:szCs w:val="21"/>
        </w:rPr>
        <w:t xml:space="preserve"> včetně nákladů na dodání </w:t>
      </w:r>
      <w:r w:rsidR="009E42BC" w:rsidRPr="00EE331A">
        <w:rPr>
          <w:rFonts w:ascii="Avenir Book" w:hAnsi="Avenir Book"/>
          <w:sz w:val="21"/>
          <w:szCs w:val="21"/>
        </w:rPr>
        <w:t>bez zbytečného odkladu</w:t>
      </w:r>
      <w:r w:rsidR="00A41FCC" w:rsidRPr="00EE331A">
        <w:rPr>
          <w:rFonts w:ascii="Avenir Book" w:hAnsi="Avenir Book"/>
          <w:sz w:val="21"/>
          <w:szCs w:val="21"/>
        </w:rPr>
        <w:t>, nejpozději</w:t>
      </w:r>
      <w:r w:rsidR="009E42BC"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 xml:space="preserve">do </w:t>
      </w:r>
      <w:r w:rsidR="00583A9D">
        <w:rPr>
          <w:rFonts w:ascii="Avenir Book" w:hAnsi="Avenir Book"/>
          <w:sz w:val="21"/>
          <w:szCs w:val="21"/>
        </w:rPr>
        <w:t xml:space="preserve">14 </w:t>
      </w:r>
      <w:r w:rsidR="0021621B" w:rsidRPr="00EE331A">
        <w:rPr>
          <w:rFonts w:ascii="Avenir Book" w:hAnsi="Avenir Book"/>
          <w:sz w:val="21"/>
          <w:szCs w:val="21"/>
        </w:rPr>
        <w:t>dnů od odstoupení od kupní smlouvy, a to stejným způsobem, jakým je </w:t>
      </w:r>
      <w:r>
        <w:rPr>
          <w:rFonts w:ascii="Avenir Book" w:hAnsi="Avenir Book"/>
          <w:sz w:val="21"/>
          <w:szCs w:val="21"/>
        </w:rPr>
        <w:t>o</w:t>
      </w:r>
      <w:r w:rsidR="0021621B" w:rsidRPr="00EE331A">
        <w:rPr>
          <w:rFonts w:ascii="Avenir Book" w:hAnsi="Avenir Book"/>
          <w:sz w:val="21"/>
          <w:szCs w:val="21"/>
        </w:rPr>
        <w:t>d kupujícího</w:t>
      </w:r>
      <w:r w:rsidR="00403962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přijal</w:t>
      </w:r>
      <w:r w:rsidR="00B40419"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či jiným způsobem, pokud s tím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bude souhlasit a nevzniknou </w:t>
      </w:r>
      <w:r>
        <w:rPr>
          <w:rFonts w:ascii="Avenir Book" w:hAnsi="Avenir Book"/>
          <w:sz w:val="21"/>
          <w:szCs w:val="21"/>
        </w:rPr>
        <w:t xml:space="preserve">mu </w:t>
      </w:r>
      <w:r w:rsidR="0021621B" w:rsidRPr="00EE331A">
        <w:rPr>
          <w:rFonts w:ascii="Avenir Book" w:hAnsi="Avenir Book"/>
          <w:sz w:val="21"/>
          <w:szCs w:val="21"/>
        </w:rPr>
        <w:t xml:space="preserve">tím další náklady. </w:t>
      </w:r>
      <w:r w:rsidR="00FF018D" w:rsidRPr="00EE331A">
        <w:rPr>
          <w:rFonts w:ascii="Avenir Book" w:hAnsi="Avenir Book"/>
          <w:sz w:val="21"/>
          <w:szCs w:val="21"/>
        </w:rPr>
        <w:t>Jestliže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FF018D" w:rsidRPr="00EE331A">
        <w:rPr>
          <w:rFonts w:ascii="Avenir Book" w:hAnsi="Avenir Book"/>
          <w:sz w:val="21"/>
          <w:szCs w:val="21"/>
        </w:rPr>
        <w:t xml:space="preserve"> zvolil </w:t>
      </w:r>
      <w:r w:rsidR="00A839CB" w:rsidRPr="00EE331A">
        <w:rPr>
          <w:rFonts w:ascii="Avenir Book" w:hAnsi="Avenir Book"/>
          <w:sz w:val="21"/>
          <w:szCs w:val="21"/>
        </w:rPr>
        <w:t>jiný</w:t>
      </w:r>
      <w:r w:rsidR="00FF018D" w:rsidRPr="00EE331A">
        <w:rPr>
          <w:rFonts w:ascii="Avenir Book" w:hAnsi="Avenir Book"/>
          <w:sz w:val="21"/>
          <w:szCs w:val="21"/>
        </w:rPr>
        <w:t xml:space="preserve"> než nejlevnější způsob dodání zboží, který prodávající nabízí, vrátí prodávající kupujícímu</w:t>
      </w:r>
      <w:r w:rsidR="00403962" w:rsidRPr="00EE331A">
        <w:rPr>
          <w:rFonts w:ascii="Avenir Book" w:hAnsi="Avenir Book"/>
          <w:sz w:val="21"/>
          <w:szCs w:val="21"/>
        </w:rPr>
        <w:t xml:space="preserve">-spotřebiteli </w:t>
      </w:r>
      <w:r w:rsidR="00FF018D" w:rsidRPr="00EE331A">
        <w:rPr>
          <w:rFonts w:ascii="Avenir Book" w:hAnsi="Avenir Book"/>
          <w:sz w:val="21"/>
          <w:szCs w:val="21"/>
        </w:rPr>
        <w:t>náklady na dodání zboží ve výši odpovídající nejlevnějšímu nabízenému způsobu dodání zboží. Odstoupí-li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FF018D" w:rsidRPr="00EE331A">
        <w:rPr>
          <w:rFonts w:ascii="Avenir Book" w:hAnsi="Avenir Book"/>
          <w:sz w:val="21"/>
          <w:szCs w:val="21"/>
        </w:rPr>
        <w:t xml:space="preserve"> od kupní smlouvy, prodávající není povinen vrátit přijaté peněžní prostředky kupujícímu</w:t>
      </w:r>
      <w:r w:rsidR="004E769C" w:rsidRPr="00EE331A">
        <w:rPr>
          <w:rFonts w:ascii="Avenir Book" w:hAnsi="Avenir Book"/>
          <w:sz w:val="21"/>
          <w:szCs w:val="21"/>
        </w:rPr>
        <w:t xml:space="preserve">-spotřebiteli </w:t>
      </w:r>
      <w:r w:rsidR="00FF018D" w:rsidRPr="00EE331A">
        <w:rPr>
          <w:rFonts w:ascii="Avenir Book" w:hAnsi="Avenir Book"/>
          <w:sz w:val="21"/>
          <w:szCs w:val="21"/>
        </w:rPr>
        <w:t>dříve, než obdrží zboží od kupujícího</w:t>
      </w:r>
      <w:r w:rsidR="00403962" w:rsidRPr="00EE331A">
        <w:rPr>
          <w:rFonts w:ascii="Avenir Book" w:hAnsi="Avenir Book"/>
          <w:sz w:val="21"/>
          <w:szCs w:val="21"/>
        </w:rPr>
        <w:t xml:space="preserve">-spotřebitele </w:t>
      </w:r>
      <w:r w:rsidR="00FF018D" w:rsidRPr="00EE331A">
        <w:rPr>
          <w:rFonts w:ascii="Avenir Book" w:hAnsi="Avenir Book"/>
          <w:sz w:val="21"/>
          <w:szCs w:val="21"/>
        </w:rPr>
        <w:t>nebo než mu kupující</w:t>
      </w:r>
      <w:r w:rsidR="00403962" w:rsidRPr="00EE331A">
        <w:rPr>
          <w:rFonts w:ascii="Avenir Book" w:hAnsi="Avenir Book"/>
          <w:sz w:val="21"/>
          <w:szCs w:val="21"/>
        </w:rPr>
        <w:t xml:space="preserve">-spotřebitel </w:t>
      </w:r>
      <w:r w:rsidR="00FF018D" w:rsidRPr="00EE331A">
        <w:rPr>
          <w:rFonts w:ascii="Avenir Book" w:hAnsi="Avenir Book"/>
          <w:sz w:val="21"/>
          <w:szCs w:val="21"/>
        </w:rPr>
        <w:t>prokáže, že zboží odeslal zpět, podle toho, co nastane dříve.</w:t>
      </w:r>
    </w:p>
    <w:p w14:paraId="35015CEF" w14:textId="77777777" w:rsidR="004D53DC" w:rsidRDefault="00AD33D6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Kupující-spotřebitel odpovídá prodávajícímu za snížení hodnoty zboží, které vzniklo v důsledku nakládáním s tímto zbožím jinak, než je nutné k tomu,</w:t>
      </w:r>
      <w:r w:rsidR="00E66481" w:rsidRPr="00EE331A">
        <w:rPr>
          <w:rFonts w:ascii="Avenir Book" w:hAnsi="Avenir Book"/>
          <w:sz w:val="21"/>
          <w:szCs w:val="21"/>
        </w:rPr>
        <w:t xml:space="preserve"> aby se kupující-spotřebitel seznámil s povahou, vlastnostmi a funkčnosti zboží. </w:t>
      </w:r>
      <w:r w:rsidR="00BD54FA" w:rsidRPr="004D53DC">
        <w:rPr>
          <w:rFonts w:ascii="Avenir Book" w:hAnsi="Avenir Book"/>
          <w:b/>
          <w:bCs/>
          <w:sz w:val="21"/>
          <w:szCs w:val="21"/>
        </w:rPr>
        <w:t>Prodávající je</w:t>
      </w:r>
      <w:r w:rsidR="00E66481" w:rsidRPr="004D53DC">
        <w:rPr>
          <w:rFonts w:ascii="Avenir Book" w:hAnsi="Avenir Book"/>
          <w:b/>
          <w:bCs/>
          <w:sz w:val="21"/>
          <w:szCs w:val="21"/>
        </w:rPr>
        <w:t xml:space="preserve"> proto</w:t>
      </w:r>
      <w:r w:rsidR="00BD54FA" w:rsidRPr="004D53DC">
        <w:rPr>
          <w:rFonts w:ascii="Avenir Book" w:hAnsi="Avenir Book"/>
          <w:b/>
          <w:bCs/>
          <w:sz w:val="21"/>
          <w:szCs w:val="21"/>
        </w:rPr>
        <w:t xml:space="preserve"> oprávněn jednostranně započíst n</w:t>
      </w:r>
      <w:r w:rsidR="0021621B" w:rsidRPr="004D53DC">
        <w:rPr>
          <w:rFonts w:ascii="Avenir Book" w:hAnsi="Avenir Book"/>
          <w:b/>
          <w:bCs/>
          <w:sz w:val="21"/>
          <w:szCs w:val="21"/>
        </w:rPr>
        <w:t xml:space="preserve">árok na úhradu škody vzniklé na zboží </w:t>
      </w:r>
      <w:r w:rsidR="0021621B" w:rsidRPr="00EE331A">
        <w:rPr>
          <w:rFonts w:ascii="Avenir Book" w:hAnsi="Avenir Book"/>
          <w:sz w:val="21"/>
          <w:szCs w:val="21"/>
        </w:rPr>
        <w:t>p</w:t>
      </w:r>
      <w:r w:rsidR="00BD54FA" w:rsidRPr="00EE331A">
        <w:rPr>
          <w:rFonts w:ascii="Avenir Book" w:hAnsi="Avenir Book"/>
          <w:sz w:val="21"/>
          <w:szCs w:val="21"/>
        </w:rPr>
        <w:t>r</w:t>
      </w:r>
      <w:r w:rsidR="0021621B" w:rsidRPr="00EE331A">
        <w:rPr>
          <w:rFonts w:ascii="Avenir Book" w:hAnsi="Avenir Book"/>
          <w:sz w:val="21"/>
          <w:szCs w:val="21"/>
        </w:rPr>
        <w:t>oti nároku kupujícího</w:t>
      </w:r>
      <w:r w:rsidR="00B40419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na vrácení kupní ceny</w:t>
      </w:r>
      <w:r w:rsidRPr="00EE331A">
        <w:rPr>
          <w:rFonts w:ascii="Avenir Book" w:hAnsi="Avenir Book"/>
          <w:sz w:val="21"/>
          <w:szCs w:val="21"/>
        </w:rPr>
        <w:t>.</w:t>
      </w:r>
      <w:r w:rsidR="00A41FCC" w:rsidRPr="00EE331A">
        <w:rPr>
          <w:rFonts w:ascii="Avenir Book" w:hAnsi="Avenir Book"/>
          <w:sz w:val="21"/>
          <w:szCs w:val="21"/>
        </w:rPr>
        <w:t xml:space="preserve"> </w:t>
      </w:r>
    </w:p>
    <w:p w14:paraId="65BAF83D" w14:textId="77777777" w:rsidR="009714B7" w:rsidRPr="009714B7" w:rsidRDefault="00583A9D" w:rsidP="004D53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9714B7">
        <w:rPr>
          <w:rFonts w:ascii="Avenir Book" w:hAnsi="Avenir Book"/>
          <w:b/>
          <w:bCs/>
          <w:sz w:val="21"/>
          <w:szCs w:val="21"/>
        </w:rPr>
        <w:t>N</w:t>
      </w:r>
      <w:r w:rsidRPr="009714B7">
        <w:rPr>
          <w:rFonts w:ascii="Avenir Book" w:hAnsi="Avenir Book"/>
          <w:b/>
          <w:bCs/>
          <w:sz w:val="21"/>
          <w:szCs w:val="21"/>
        </w:rPr>
        <w:t>epřevezme-li kupující-spotřebitel zboží</w:t>
      </w:r>
      <w:r w:rsidRPr="009714B7">
        <w:rPr>
          <w:rFonts w:ascii="Avenir Book" w:hAnsi="Avenir Book"/>
          <w:sz w:val="21"/>
          <w:szCs w:val="21"/>
        </w:rPr>
        <w:t>, čímž poruší svou povinnost ze smlouvy</w:t>
      </w:r>
      <w:r w:rsidR="009714B7" w:rsidRPr="009714B7">
        <w:rPr>
          <w:rFonts w:ascii="Avenir Book" w:hAnsi="Avenir Book"/>
          <w:sz w:val="21"/>
          <w:szCs w:val="21"/>
        </w:rPr>
        <w:t xml:space="preserve"> dle odst. 5.5 těchto VOP</w:t>
      </w:r>
      <w:r w:rsidRPr="009714B7">
        <w:rPr>
          <w:rFonts w:ascii="Avenir Book" w:hAnsi="Avenir Book"/>
          <w:sz w:val="21"/>
          <w:szCs w:val="21"/>
        </w:rPr>
        <w:t xml:space="preserve">, </w:t>
      </w:r>
      <w:r w:rsidRPr="009714B7">
        <w:rPr>
          <w:rFonts w:ascii="Avenir Book" w:hAnsi="Avenir Book"/>
          <w:b/>
          <w:bCs/>
          <w:sz w:val="21"/>
          <w:szCs w:val="21"/>
        </w:rPr>
        <w:t xml:space="preserve">nepovažuje se </w:t>
      </w:r>
      <w:r w:rsidR="009714B7" w:rsidRPr="009714B7">
        <w:rPr>
          <w:rFonts w:ascii="Avenir Book" w:hAnsi="Avenir Book"/>
          <w:b/>
          <w:bCs/>
          <w:sz w:val="21"/>
          <w:szCs w:val="21"/>
        </w:rPr>
        <w:t xml:space="preserve">samotné </w:t>
      </w:r>
      <w:r w:rsidRPr="009714B7">
        <w:rPr>
          <w:rFonts w:ascii="Avenir Book" w:hAnsi="Avenir Book"/>
          <w:b/>
          <w:bCs/>
          <w:sz w:val="21"/>
          <w:szCs w:val="21"/>
        </w:rPr>
        <w:t>nepřevzetí</w:t>
      </w:r>
      <w:r w:rsidR="009714B7" w:rsidRPr="009714B7">
        <w:rPr>
          <w:rFonts w:ascii="Avenir Book" w:hAnsi="Avenir Book"/>
          <w:b/>
          <w:bCs/>
          <w:sz w:val="21"/>
          <w:szCs w:val="21"/>
        </w:rPr>
        <w:t xml:space="preserve"> zboží</w:t>
      </w:r>
      <w:r w:rsidRPr="009714B7">
        <w:rPr>
          <w:rFonts w:ascii="Avenir Book" w:hAnsi="Avenir Book"/>
          <w:b/>
          <w:bCs/>
          <w:sz w:val="21"/>
          <w:szCs w:val="21"/>
        </w:rPr>
        <w:t xml:space="preserve"> jako odstoupení od smlouvy ze strany kupujícího-spotřebitele. </w:t>
      </w:r>
    </w:p>
    <w:p w14:paraId="46568680" w14:textId="0866AB01" w:rsidR="00FB57BA" w:rsidRPr="004D53DC" w:rsidRDefault="00583A9D" w:rsidP="009714B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9714B7">
        <w:rPr>
          <w:rFonts w:ascii="Avenir Book" w:hAnsi="Avenir Book"/>
          <w:sz w:val="21"/>
          <w:szCs w:val="21"/>
        </w:rPr>
        <w:t xml:space="preserve">Odstoupí-li však z tohoto důvodu od kupní smlouvy prodávající dle odst. 5.8.1 těchto VOP </w:t>
      </w:r>
      <w:r>
        <w:rPr>
          <w:rFonts w:ascii="Avenir Book" w:hAnsi="Avenir Book"/>
          <w:b/>
          <w:bCs/>
          <w:sz w:val="21"/>
          <w:szCs w:val="21"/>
        </w:rPr>
        <w:t xml:space="preserve">je oprávněn </w:t>
      </w:r>
      <w:r w:rsidR="004D53DC" w:rsidRPr="009714B7">
        <w:rPr>
          <w:rFonts w:ascii="Avenir Book" w:hAnsi="Avenir Book"/>
          <w:b/>
          <w:bCs/>
          <w:sz w:val="21"/>
          <w:szCs w:val="21"/>
        </w:rPr>
        <w:t>proti nároku kupujícího-spotřebitele na vrácení kupní ceny</w:t>
      </w:r>
      <w:r w:rsidRPr="009714B7">
        <w:rPr>
          <w:rFonts w:ascii="Avenir Book" w:hAnsi="Avenir Book"/>
          <w:b/>
          <w:bCs/>
          <w:sz w:val="21"/>
          <w:szCs w:val="21"/>
        </w:rPr>
        <w:t xml:space="preserve"> </w:t>
      </w:r>
      <w:r w:rsidRPr="004D53DC">
        <w:rPr>
          <w:rFonts w:ascii="Avenir Book" w:hAnsi="Avenir Book"/>
          <w:b/>
          <w:bCs/>
          <w:sz w:val="21"/>
          <w:szCs w:val="21"/>
        </w:rPr>
        <w:t>jednostranně započíst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48538E" w:rsidRPr="004D53DC">
        <w:rPr>
          <w:rFonts w:ascii="Avenir Book" w:hAnsi="Avenir Book"/>
          <w:b/>
          <w:bCs/>
          <w:sz w:val="21"/>
          <w:szCs w:val="21"/>
        </w:rPr>
        <w:t>nárok na úhradu vzniklé škody (spočívající zejména ve vynaložených nákladech na uskutečněnou dopravu a balné)</w:t>
      </w:r>
      <w:r w:rsidR="009714B7">
        <w:rPr>
          <w:rFonts w:ascii="Avenir Book" w:hAnsi="Avenir Book"/>
          <w:b/>
          <w:bCs/>
          <w:sz w:val="21"/>
          <w:szCs w:val="21"/>
        </w:rPr>
        <w:t>.</w:t>
      </w:r>
    </w:p>
    <w:p w14:paraId="1A0DC275" w14:textId="13C9F3B1" w:rsidR="00FB57BA" w:rsidRPr="00FB57BA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Kupující-podnikatel bere na vědomí, že mu nenáleží právo odstoupit od kupní smlouvy dle tohoto článku.</w:t>
      </w:r>
    </w:p>
    <w:p w14:paraId="72AD659F" w14:textId="62FE4D54" w:rsidR="003928FA" w:rsidRPr="00EE331A" w:rsidRDefault="003928FA" w:rsidP="00FB57BA">
      <w:pPr>
        <w:pStyle w:val="Prvniuroven"/>
        <w:spacing w:line="240" w:lineRule="auto"/>
        <w:rPr>
          <w:rFonts w:ascii="Avenir Book" w:hAnsi="Avenir Book"/>
          <w:b w:val="0"/>
          <w:bCs/>
          <w:sz w:val="21"/>
          <w:szCs w:val="21"/>
        </w:rPr>
      </w:pPr>
      <w:r w:rsidRPr="00EE331A">
        <w:rPr>
          <w:rFonts w:ascii="Avenir Book" w:hAnsi="Avenir Book"/>
          <w:bCs/>
          <w:sz w:val="21"/>
          <w:szCs w:val="21"/>
        </w:rPr>
        <w:t xml:space="preserve">ODSTOUPENÍ </w:t>
      </w:r>
      <w:r w:rsidR="00591FB0" w:rsidRPr="00EE331A">
        <w:rPr>
          <w:rFonts w:ascii="Avenir Book" w:hAnsi="Avenir Book"/>
          <w:bCs/>
          <w:sz w:val="21"/>
          <w:szCs w:val="21"/>
        </w:rPr>
        <w:t>OD INDIVIDUÁLNÍ KOUPĚ SLADKÉHO OBČERSTVENÍ</w:t>
      </w:r>
      <w:r w:rsidR="0070566C">
        <w:rPr>
          <w:rFonts w:ascii="Avenir Book" w:hAnsi="Avenir Book"/>
          <w:bCs/>
          <w:sz w:val="21"/>
          <w:szCs w:val="21"/>
        </w:rPr>
        <w:t xml:space="preserve"> (STORNO)</w:t>
      </w:r>
    </w:p>
    <w:p w14:paraId="769A7F03" w14:textId="790595CC" w:rsidR="00FB57BA" w:rsidRPr="00F07FFC" w:rsidRDefault="004B76B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 xml:space="preserve">Nad rámec </w:t>
      </w:r>
      <w:r w:rsidR="005F543F" w:rsidRPr="00F07FFC">
        <w:rPr>
          <w:rFonts w:ascii="Avenir Book" w:hAnsi="Avenir Book"/>
          <w:sz w:val="21"/>
          <w:szCs w:val="21"/>
        </w:rPr>
        <w:t xml:space="preserve">svých </w:t>
      </w:r>
      <w:r w:rsidRPr="00F07FFC">
        <w:rPr>
          <w:rFonts w:ascii="Avenir Book" w:hAnsi="Avenir Book"/>
          <w:sz w:val="21"/>
          <w:szCs w:val="21"/>
        </w:rPr>
        <w:t xml:space="preserve">zákonných povinností </w:t>
      </w:r>
      <w:r w:rsidR="00FB57BA" w:rsidRPr="00F07FFC">
        <w:rPr>
          <w:rFonts w:ascii="Avenir Book" w:hAnsi="Avenir Book"/>
          <w:sz w:val="21"/>
          <w:szCs w:val="21"/>
        </w:rPr>
        <w:t xml:space="preserve">prodávající </w:t>
      </w:r>
      <w:r w:rsidRPr="00F07FFC">
        <w:rPr>
          <w:rFonts w:ascii="Avenir Book" w:hAnsi="Avenir Book"/>
          <w:sz w:val="21"/>
          <w:szCs w:val="21"/>
        </w:rPr>
        <w:t>umožň</w:t>
      </w:r>
      <w:r w:rsidR="00FB57BA" w:rsidRPr="00F07FFC">
        <w:rPr>
          <w:rFonts w:ascii="Avenir Book" w:hAnsi="Avenir Book"/>
          <w:sz w:val="21"/>
          <w:szCs w:val="21"/>
        </w:rPr>
        <w:t>uje</w:t>
      </w:r>
      <w:r w:rsidRPr="00F07FFC">
        <w:rPr>
          <w:rFonts w:ascii="Avenir Book" w:hAnsi="Avenir Book"/>
          <w:sz w:val="21"/>
          <w:szCs w:val="21"/>
        </w:rPr>
        <w:t xml:space="preserve"> kupujícím</w:t>
      </w:r>
      <w:r w:rsidR="00FB57BA" w:rsidRPr="00F07FFC">
        <w:rPr>
          <w:rFonts w:ascii="Avenir Book" w:hAnsi="Avenir Book"/>
          <w:sz w:val="21"/>
          <w:szCs w:val="21"/>
        </w:rPr>
        <w:t>u</w:t>
      </w:r>
      <w:r w:rsidRPr="00F07FFC">
        <w:rPr>
          <w:rFonts w:ascii="Avenir Book" w:hAnsi="Avenir Book"/>
          <w:sz w:val="21"/>
          <w:szCs w:val="21"/>
        </w:rPr>
        <w:t xml:space="preserve"> </w:t>
      </w:r>
      <w:r w:rsidR="003928FA" w:rsidRPr="00F07FFC">
        <w:rPr>
          <w:rFonts w:ascii="Avenir Book" w:hAnsi="Avenir Book"/>
          <w:sz w:val="21"/>
          <w:szCs w:val="21"/>
        </w:rPr>
        <w:t>odstoupit od</w:t>
      </w:r>
      <w:r w:rsidR="00FB57BA" w:rsidRPr="00F07FFC">
        <w:rPr>
          <w:rFonts w:ascii="Avenir Book" w:hAnsi="Avenir Book"/>
          <w:sz w:val="21"/>
          <w:szCs w:val="21"/>
        </w:rPr>
        <w:t> </w:t>
      </w:r>
      <w:r w:rsidR="003928FA" w:rsidRPr="00F07FFC">
        <w:rPr>
          <w:rFonts w:ascii="Avenir Book" w:hAnsi="Avenir Book"/>
          <w:sz w:val="21"/>
          <w:szCs w:val="21"/>
        </w:rPr>
        <w:t>smlouvy</w:t>
      </w:r>
      <w:r w:rsidR="00FB57BA" w:rsidRPr="00F07FFC">
        <w:rPr>
          <w:rFonts w:ascii="Avenir Book" w:hAnsi="Avenir Book"/>
          <w:sz w:val="21"/>
          <w:szCs w:val="21"/>
        </w:rPr>
        <w:t> o </w:t>
      </w:r>
      <w:r w:rsidR="003928FA" w:rsidRPr="00F07FFC">
        <w:rPr>
          <w:rFonts w:ascii="Avenir Book" w:hAnsi="Avenir Book"/>
          <w:sz w:val="21"/>
          <w:szCs w:val="21"/>
        </w:rPr>
        <w:t>individuální koup</w:t>
      </w:r>
      <w:r w:rsidR="004D53DC" w:rsidRPr="00F07FFC">
        <w:rPr>
          <w:rFonts w:ascii="Avenir Book" w:hAnsi="Avenir Book"/>
          <w:sz w:val="21"/>
          <w:szCs w:val="21"/>
        </w:rPr>
        <w:t xml:space="preserve">ě </w:t>
      </w:r>
      <w:r w:rsidR="003928FA" w:rsidRPr="00F07FFC">
        <w:rPr>
          <w:rFonts w:ascii="Avenir Book" w:hAnsi="Avenir Book"/>
          <w:sz w:val="21"/>
          <w:szCs w:val="21"/>
        </w:rPr>
        <w:t xml:space="preserve">sladkého občerstvení </w:t>
      </w:r>
      <w:r w:rsidR="0070566C" w:rsidRPr="00F07FFC">
        <w:rPr>
          <w:rFonts w:ascii="Avenir Book" w:hAnsi="Avenir Book"/>
          <w:sz w:val="21"/>
          <w:szCs w:val="21"/>
        </w:rPr>
        <w:t>(</w:t>
      </w:r>
      <w:r w:rsidR="004D53DC" w:rsidRPr="00F07FFC">
        <w:rPr>
          <w:rFonts w:ascii="Avenir Book" w:hAnsi="Avenir Book"/>
          <w:sz w:val="21"/>
          <w:szCs w:val="21"/>
        </w:rPr>
        <w:t xml:space="preserve">tj. </w:t>
      </w:r>
      <w:r w:rsidR="0070566C" w:rsidRPr="00F07FFC">
        <w:rPr>
          <w:rFonts w:ascii="Avenir Book" w:hAnsi="Avenir Book"/>
          <w:sz w:val="21"/>
          <w:szCs w:val="21"/>
        </w:rPr>
        <w:t xml:space="preserve">stornovat koupi) </w:t>
      </w:r>
      <w:r w:rsidR="00FB57BA" w:rsidRPr="00F07FFC">
        <w:rPr>
          <w:rFonts w:ascii="Avenir Book" w:hAnsi="Avenir Book"/>
          <w:sz w:val="21"/>
          <w:szCs w:val="21"/>
        </w:rPr>
        <w:t>i bez uved</w:t>
      </w:r>
      <w:r w:rsidR="005F543F" w:rsidRPr="00F07FFC">
        <w:rPr>
          <w:rFonts w:ascii="Avenir Book" w:hAnsi="Avenir Book"/>
          <w:sz w:val="21"/>
          <w:szCs w:val="21"/>
        </w:rPr>
        <w:t>en</w:t>
      </w:r>
      <w:r w:rsidR="00FB57BA" w:rsidRPr="00F07FFC">
        <w:rPr>
          <w:rFonts w:ascii="Avenir Book" w:hAnsi="Avenir Book"/>
          <w:sz w:val="21"/>
          <w:szCs w:val="21"/>
        </w:rPr>
        <w:t xml:space="preserve">í důvodů </w:t>
      </w:r>
      <w:r w:rsidR="003928FA" w:rsidRPr="00F07FFC">
        <w:rPr>
          <w:rFonts w:ascii="Avenir Book" w:hAnsi="Avenir Book"/>
          <w:b/>
          <w:bCs/>
          <w:sz w:val="21"/>
          <w:szCs w:val="21"/>
        </w:rPr>
        <w:t>nejpozději 1</w:t>
      </w:r>
      <w:r w:rsidR="00CA54CE" w:rsidRPr="00F07FFC">
        <w:rPr>
          <w:rFonts w:ascii="Avenir Book" w:hAnsi="Avenir Book"/>
          <w:b/>
          <w:bCs/>
          <w:sz w:val="21"/>
          <w:szCs w:val="21"/>
        </w:rPr>
        <w:t>4</w:t>
      </w:r>
      <w:r w:rsidR="003928FA" w:rsidRPr="00F07FFC">
        <w:rPr>
          <w:rFonts w:ascii="Avenir Book" w:hAnsi="Avenir Book"/>
          <w:b/>
          <w:bCs/>
          <w:sz w:val="21"/>
          <w:szCs w:val="21"/>
        </w:rPr>
        <w:t xml:space="preserve"> dní </w:t>
      </w:r>
      <w:r w:rsidR="005F543F" w:rsidRPr="00F07FFC">
        <w:rPr>
          <w:rFonts w:ascii="Avenir Book" w:hAnsi="Avenir Book"/>
          <w:b/>
          <w:bCs/>
          <w:sz w:val="21"/>
          <w:szCs w:val="21"/>
        </w:rPr>
        <w:t xml:space="preserve">vč. </w:t>
      </w:r>
      <w:r w:rsidR="003928FA" w:rsidRPr="00F07FFC">
        <w:rPr>
          <w:rFonts w:ascii="Avenir Book" w:hAnsi="Avenir Book"/>
          <w:b/>
          <w:bCs/>
          <w:sz w:val="21"/>
          <w:szCs w:val="21"/>
        </w:rPr>
        <w:t>před sjednaným termínem dodání</w:t>
      </w:r>
      <w:r w:rsidR="0070566C" w:rsidRPr="00F07FFC">
        <w:rPr>
          <w:rFonts w:ascii="Avenir Book" w:hAnsi="Avenir Book"/>
          <w:sz w:val="21"/>
          <w:szCs w:val="21"/>
        </w:rPr>
        <w:t xml:space="preserve"> za podmínek uvedených v tomto článku VOP.</w:t>
      </w:r>
      <w:r w:rsidR="00734825" w:rsidRPr="00F07FFC">
        <w:rPr>
          <w:rFonts w:ascii="Avenir Book" w:hAnsi="Avenir Book"/>
          <w:sz w:val="21"/>
          <w:szCs w:val="21"/>
        </w:rPr>
        <w:t xml:space="preserve"> </w:t>
      </w:r>
    </w:p>
    <w:p w14:paraId="777C3ED9" w14:textId="752EFDA1" w:rsidR="00FB57BA" w:rsidRPr="00F07FFC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 xml:space="preserve">Odstoupení od kupní smlouvy může kupující učinit a prodávajícímu jednostranně oznámit jakýmkoliv </w:t>
      </w:r>
      <w:r w:rsidRPr="00F07FFC">
        <w:rPr>
          <w:rFonts w:ascii="Avenir Book" w:hAnsi="Avenir Book"/>
          <w:b/>
          <w:bCs/>
          <w:sz w:val="21"/>
          <w:szCs w:val="21"/>
        </w:rPr>
        <w:t>jednoznačným prohlášením</w:t>
      </w:r>
      <w:r w:rsidRPr="00F07FFC">
        <w:rPr>
          <w:rFonts w:ascii="Avenir Book" w:hAnsi="Avenir Book"/>
          <w:sz w:val="21"/>
          <w:szCs w:val="21"/>
        </w:rPr>
        <w:t xml:space="preserve"> adresovaným:</w:t>
      </w:r>
    </w:p>
    <w:p w14:paraId="7484112D" w14:textId="77777777" w:rsidR="00FB57BA" w:rsidRPr="00F07FFC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7" w:history="1">
        <w:r w:rsidRPr="00F07FFC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F07FFC">
        <w:rPr>
          <w:rFonts w:ascii="Avenir Book" w:hAnsi="Avenir Book"/>
          <w:sz w:val="21"/>
          <w:szCs w:val="21"/>
        </w:rPr>
        <w:t xml:space="preserve"> nebo</w:t>
      </w:r>
    </w:p>
    <w:p w14:paraId="0993DF6A" w14:textId="77777777" w:rsidR="00FB57BA" w:rsidRPr="00F07FFC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>písemně na adresu prodávající Bc. Tereza Korejtková, IČ: 116 86 651, sídlem Rostoklatská 627/8, 100 00, Praha 10 - Strašnice nebo</w:t>
      </w:r>
    </w:p>
    <w:p w14:paraId="08EEA6ED" w14:textId="3B398BAE" w:rsidR="00FB57BA" w:rsidRPr="00F07FFC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F07FFC">
        <w:rPr>
          <w:rFonts w:ascii="Avenir Book" w:hAnsi="Avenir Book"/>
          <w:sz w:val="21"/>
          <w:szCs w:val="21"/>
        </w:rPr>
        <w:t>telefonicky na číslo prodávající +420</w:t>
      </w:r>
      <w:r w:rsidR="00B31275" w:rsidRPr="00F07FFC">
        <w:rPr>
          <w:rFonts w:ascii="Avenir Book" w:hAnsi="Avenir Book"/>
          <w:sz w:val="21"/>
          <w:szCs w:val="21"/>
        </w:rPr>
        <w:t> 604 458 849</w:t>
      </w:r>
    </w:p>
    <w:p w14:paraId="1CB0059F" w14:textId="7BA4D161" w:rsidR="00FB57BA" w:rsidRPr="00FB57BA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je vůči prodávajícímu účinné jeho doručením</w:t>
      </w:r>
      <w:r>
        <w:rPr>
          <w:rFonts w:ascii="Avenir Book" w:hAnsi="Avenir Book"/>
          <w:sz w:val="21"/>
          <w:szCs w:val="21"/>
        </w:rPr>
        <w:t xml:space="preserve">, kdy se </w:t>
      </w:r>
      <w:r w:rsidRPr="00EE331A">
        <w:rPr>
          <w:rFonts w:ascii="Avenir Book" w:hAnsi="Avenir Book"/>
          <w:sz w:val="21"/>
          <w:szCs w:val="21"/>
        </w:rPr>
        <w:t>kupní smlouva od počátku ruší</w:t>
      </w:r>
      <w:r>
        <w:rPr>
          <w:rFonts w:ascii="Avenir Book" w:hAnsi="Avenir Book"/>
          <w:sz w:val="21"/>
          <w:szCs w:val="21"/>
        </w:rPr>
        <w:t>.</w:t>
      </w:r>
    </w:p>
    <w:p w14:paraId="750A8571" w14:textId="7CD92939" w:rsidR="003928FA" w:rsidRPr="00EE331A" w:rsidRDefault="005F543F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4D53DC">
        <w:rPr>
          <w:rFonts w:ascii="Avenir Book" w:hAnsi="Avenir Book"/>
          <w:b/>
          <w:bCs/>
          <w:sz w:val="21"/>
          <w:szCs w:val="21"/>
        </w:rPr>
        <w:t>Prodávající je</w:t>
      </w:r>
      <w:r w:rsidR="004D53DC">
        <w:rPr>
          <w:rFonts w:ascii="Avenir Book" w:hAnsi="Avenir Book"/>
          <w:b/>
          <w:bCs/>
          <w:sz w:val="21"/>
          <w:szCs w:val="21"/>
        </w:rPr>
        <w:t xml:space="preserve"> </w:t>
      </w:r>
      <w:r w:rsidRPr="004D53DC">
        <w:rPr>
          <w:rFonts w:ascii="Avenir Book" w:hAnsi="Avenir Book"/>
          <w:b/>
          <w:bCs/>
          <w:sz w:val="21"/>
          <w:szCs w:val="21"/>
        </w:rPr>
        <w:t>oprávně</w:t>
      </w:r>
      <w:r w:rsidRPr="00EE331A">
        <w:rPr>
          <w:rFonts w:ascii="Avenir Book" w:hAnsi="Avenir Book"/>
          <w:sz w:val="21"/>
          <w:szCs w:val="21"/>
        </w:rPr>
        <w:t xml:space="preserve">n </w:t>
      </w:r>
      <w:r>
        <w:rPr>
          <w:rFonts w:ascii="Avenir Book" w:hAnsi="Avenir Book"/>
          <w:sz w:val="21"/>
          <w:szCs w:val="21"/>
        </w:rPr>
        <w:t xml:space="preserve">oproti nároku kupujícího na vrácení kupní ceny 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jednostranně započíst nárok na úhradu škody vzniklé z důvodu vynaložených nákladů na výrobu sjednaného zboží </w:t>
      </w:r>
      <w:r w:rsidRPr="004D53DC">
        <w:rPr>
          <w:rFonts w:ascii="Avenir Book" w:hAnsi="Avenir Book"/>
          <w:b/>
          <w:bCs/>
          <w:sz w:val="21"/>
          <w:szCs w:val="21"/>
          <w:u w:val="single"/>
        </w:rPr>
        <w:t>ve výši 50 % ze sjednané kupní ceny</w:t>
      </w:r>
      <w:r>
        <w:rPr>
          <w:rFonts w:ascii="Avenir Book" w:hAnsi="Avenir Book"/>
          <w:sz w:val="21"/>
          <w:szCs w:val="21"/>
        </w:rPr>
        <w:t xml:space="preserve"> a 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zbývající část kupní ceny ve výši </w:t>
      </w:r>
      <w:r w:rsidR="00B31275" w:rsidRPr="004D53DC">
        <w:rPr>
          <w:rFonts w:ascii="Avenir Book" w:hAnsi="Avenir Book"/>
          <w:b/>
          <w:bCs/>
          <w:sz w:val="21"/>
          <w:szCs w:val="21"/>
        </w:rPr>
        <w:t>50 %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 ze sjednané kupní ceny </w:t>
      </w:r>
      <w:r w:rsidRPr="004D53DC">
        <w:rPr>
          <w:rFonts w:ascii="Avenir Book" w:hAnsi="Avenir Book"/>
          <w:b/>
          <w:bCs/>
          <w:sz w:val="21"/>
          <w:szCs w:val="21"/>
        </w:rPr>
        <w:lastRenderedPageBreak/>
        <w:t xml:space="preserve">vrátit kupujícímu nejpozději do </w:t>
      </w:r>
      <w:r w:rsidR="005D1C64">
        <w:rPr>
          <w:rFonts w:ascii="Avenir Book" w:hAnsi="Avenir Book"/>
          <w:b/>
          <w:bCs/>
          <w:sz w:val="21"/>
          <w:szCs w:val="21"/>
        </w:rPr>
        <w:t xml:space="preserve">14 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dnů od odstoupení od kupní smlouvy </w:t>
      </w:r>
      <w:r w:rsidRPr="00EE331A">
        <w:rPr>
          <w:rFonts w:ascii="Avenir Book" w:hAnsi="Avenir Book"/>
          <w:sz w:val="21"/>
          <w:szCs w:val="21"/>
        </w:rPr>
        <w:t>kupujícím</w:t>
      </w:r>
      <w:r>
        <w:rPr>
          <w:rFonts w:ascii="Avenir Book" w:hAnsi="Avenir Book"/>
          <w:sz w:val="21"/>
          <w:szCs w:val="21"/>
        </w:rPr>
        <w:t xml:space="preserve">, </w:t>
      </w:r>
      <w:r w:rsidRPr="00EE331A">
        <w:rPr>
          <w:rFonts w:ascii="Avenir Book" w:hAnsi="Avenir Book"/>
          <w:sz w:val="21"/>
          <w:szCs w:val="21"/>
        </w:rPr>
        <w:t>a to stejným způsobem, jakým je prodávající od kupujícího přijal či jiným způsobem, pokud s tím kupující</w:t>
      </w:r>
      <w:r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bude souhlasit.</w:t>
      </w:r>
      <w:r w:rsidRPr="005F543F">
        <w:rPr>
          <w:rFonts w:ascii="Avenir Book" w:hAnsi="Avenir Book"/>
          <w:sz w:val="21"/>
          <w:szCs w:val="21"/>
        </w:rPr>
        <w:t xml:space="preserve"> </w:t>
      </w:r>
    </w:p>
    <w:p w14:paraId="67B682F2" w14:textId="320F6B7D" w:rsidR="003928FA" w:rsidRDefault="004B76B9" w:rsidP="004B76B9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</w:t>
      </w:r>
      <w:r w:rsidR="005F543F">
        <w:rPr>
          <w:rFonts w:ascii="Avenir Book" w:hAnsi="Avenir Book"/>
          <w:sz w:val="21"/>
          <w:szCs w:val="21"/>
        </w:rPr>
        <w:t xml:space="preserve">bere na vědomí, že </w:t>
      </w:r>
      <w:r w:rsidRPr="00EE331A">
        <w:rPr>
          <w:rFonts w:ascii="Avenir Book" w:hAnsi="Avenir Book"/>
          <w:sz w:val="21"/>
          <w:szCs w:val="21"/>
        </w:rPr>
        <w:t>není oprávněn odstoupit od smlouvy o individuální koup</w:t>
      </w:r>
      <w:r w:rsidR="004D53DC">
        <w:rPr>
          <w:rFonts w:ascii="Avenir Book" w:hAnsi="Avenir Book"/>
          <w:sz w:val="21"/>
          <w:szCs w:val="21"/>
        </w:rPr>
        <w:t xml:space="preserve">ě </w:t>
      </w:r>
      <w:r w:rsidRPr="00EE331A">
        <w:rPr>
          <w:rFonts w:ascii="Avenir Book" w:hAnsi="Avenir Book"/>
          <w:sz w:val="21"/>
          <w:szCs w:val="21"/>
        </w:rPr>
        <w:t xml:space="preserve">sladkého občerstvení ve lhůtě </w:t>
      </w:r>
      <w:r w:rsidR="005F543F">
        <w:rPr>
          <w:rFonts w:ascii="Avenir Book" w:hAnsi="Avenir Book"/>
          <w:sz w:val="21"/>
          <w:szCs w:val="21"/>
        </w:rPr>
        <w:t xml:space="preserve">kratší </w:t>
      </w:r>
      <w:r w:rsidRPr="00EE331A">
        <w:rPr>
          <w:rFonts w:ascii="Avenir Book" w:hAnsi="Avenir Book"/>
          <w:sz w:val="21"/>
          <w:szCs w:val="21"/>
        </w:rPr>
        <w:t>1</w:t>
      </w:r>
      <w:r w:rsidR="00CA54CE">
        <w:rPr>
          <w:rFonts w:ascii="Avenir Book" w:hAnsi="Avenir Book"/>
          <w:sz w:val="21"/>
          <w:szCs w:val="21"/>
        </w:rPr>
        <w:t>4</w:t>
      </w:r>
      <w:r w:rsidRPr="00EE331A">
        <w:rPr>
          <w:rFonts w:ascii="Avenir Book" w:hAnsi="Avenir Book"/>
          <w:sz w:val="21"/>
          <w:szCs w:val="21"/>
        </w:rPr>
        <w:t xml:space="preserve"> dnů před sjednaným termínem dodání.</w:t>
      </w:r>
      <w:r w:rsidR="005F543F">
        <w:rPr>
          <w:rFonts w:ascii="Avenir Book" w:hAnsi="Avenir Book"/>
          <w:sz w:val="21"/>
          <w:szCs w:val="21"/>
        </w:rPr>
        <w:t xml:space="preserve"> </w:t>
      </w:r>
      <w:r w:rsidR="0070566C">
        <w:rPr>
          <w:rFonts w:ascii="Avenir Book" w:hAnsi="Avenir Book"/>
          <w:sz w:val="21"/>
          <w:szCs w:val="21"/>
        </w:rPr>
        <w:t>V takovém případě je kupující stále povinen si sjednané zboží ve sjednaný den převzít</w:t>
      </w:r>
      <w:r w:rsidR="004D53DC">
        <w:rPr>
          <w:rFonts w:ascii="Avenir Book" w:hAnsi="Avenir Book"/>
          <w:sz w:val="21"/>
          <w:szCs w:val="21"/>
        </w:rPr>
        <w:t>.</w:t>
      </w:r>
    </w:p>
    <w:p w14:paraId="342E989E" w14:textId="77777777" w:rsidR="0021621B" w:rsidRPr="00EE331A" w:rsidRDefault="0021621B" w:rsidP="009E328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PRÁVA Z VADNÉHO PLNĚNÍ</w:t>
      </w:r>
    </w:p>
    <w:p w14:paraId="55BEFD59" w14:textId="77777777" w:rsidR="009E328A" w:rsidRPr="009714B7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Práva a povinnosti smluvních stran ohledně práv z vadného plnění se řídí příslušnými obecně závaznými právními předpisy</w:t>
      </w:r>
      <w:r w:rsidR="00BF5A41" w:rsidRPr="00EE331A">
        <w:rPr>
          <w:rFonts w:ascii="Avenir Book" w:hAnsi="Avenir Book"/>
          <w:sz w:val="21"/>
          <w:szCs w:val="21"/>
        </w:rPr>
        <w:t xml:space="preserve">, </w:t>
      </w:r>
      <w:r w:rsidRPr="00EE331A">
        <w:rPr>
          <w:rFonts w:ascii="Avenir Book" w:hAnsi="Avenir Book"/>
          <w:sz w:val="21"/>
          <w:szCs w:val="21"/>
        </w:rPr>
        <w:t xml:space="preserve">zejména </w:t>
      </w:r>
      <w:r w:rsidR="00BF5A41" w:rsidRPr="00EE331A">
        <w:rPr>
          <w:rFonts w:ascii="Avenir Book" w:hAnsi="Avenir Book"/>
          <w:sz w:val="21"/>
          <w:szCs w:val="21"/>
        </w:rPr>
        <w:t xml:space="preserve">příslušnými </w:t>
      </w:r>
      <w:r w:rsidRPr="00EE331A">
        <w:rPr>
          <w:rFonts w:ascii="Avenir Book" w:hAnsi="Avenir Book"/>
          <w:sz w:val="21"/>
          <w:szCs w:val="21"/>
        </w:rPr>
        <w:t xml:space="preserve">ustanoveními občanského zákoníku a </w:t>
      </w:r>
      <w:r w:rsidR="00B40419" w:rsidRPr="00EE331A">
        <w:rPr>
          <w:rFonts w:ascii="Avenir Book" w:hAnsi="Avenir Book"/>
          <w:sz w:val="21"/>
          <w:szCs w:val="21"/>
        </w:rPr>
        <w:t xml:space="preserve">v případě kupujícího-spotřebitele také </w:t>
      </w:r>
      <w:r w:rsidRPr="00EE331A">
        <w:rPr>
          <w:rFonts w:ascii="Avenir Book" w:hAnsi="Avenir Book"/>
          <w:sz w:val="21"/>
          <w:szCs w:val="21"/>
        </w:rPr>
        <w:t xml:space="preserve">zákonem č. 634/1992 Sb., o ochraně spotřebitele, ve znění pozdějších </w:t>
      </w:r>
      <w:r w:rsidRPr="009714B7">
        <w:rPr>
          <w:rFonts w:ascii="Avenir Book" w:hAnsi="Avenir Book"/>
          <w:sz w:val="21"/>
          <w:szCs w:val="21"/>
        </w:rPr>
        <w:t>předpisů</w:t>
      </w:r>
      <w:bookmarkStart w:id="53" w:name="_Ref121669696"/>
      <w:bookmarkStart w:id="54" w:name="_Ref373831254"/>
      <w:bookmarkStart w:id="55" w:name="_Ref11163107"/>
      <w:r w:rsidR="00BF5A41" w:rsidRPr="009714B7">
        <w:rPr>
          <w:rFonts w:ascii="Avenir Book" w:hAnsi="Avenir Book"/>
          <w:sz w:val="21"/>
          <w:szCs w:val="21"/>
        </w:rPr>
        <w:t>.</w:t>
      </w:r>
    </w:p>
    <w:p w14:paraId="63C66739" w14:textId="77777777" w:rsidR="00D63688" w:rsidRPr="009714B7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9714B7">
        <w:rPr>
          <w:rFonts w:ascii="Avenir Book" w:hAnsi="Avenir Book"/>
          <w:sz w:val="21"/>
          <w:szCs w:val="21"/>
        </w:rPr>
        <w:t xml:space="preserve">Prodávající odpovídá kupujícímu, že </w:t>
      </w:r>
      <w:r w:rsidR="00F66263" w:rsidRPr="009714B7">
        <w:rPr>
          <w:rFonts w:ascii="Avenir Book" w:hAnsi="Avenir Book"/>
          <w:sz w:val="21"/>
          <w:szCs w:val="21"/>
        </w:rPr>
        <w:t>zboží</w:t>
      </w:r>
      <w:r w:rsidRPr="009714B7">
        <w:rPr>
          <w:rFonts w:ascii="Avenir Book" w:hAnsi="Avenir Book"/>
          <w:sz w:val="21"/>
          <w:szCs w:val="21"/>
        </w:rPr>
        <w:t xml:space="preserve"> při převzetí </w:t>
      </w:r>
      <w:r w:rsidR="00D63688" w:rsidRPr="009714B7">
        <w:rPr>
          <w:rFonts w:ascii="Avenir Book" w:hAnsi="Avenir Book"/>
          <w:sz w:val="21"/>
          <w:szCs w:val="21"/>
        </w:rPr>
        <w:t xml:space="preserve">(k okamžiku převzetí a přechodu nebezpečí škody na zboží blíže odst. 5.5 VOP) </w:t>
      </w:r>
      <w:r w:rsidRPr="009714B7">
        <w:rPr>
          <w:rFonts w:ascii="Avenir Book" w:hAnsi="Avenir Book"/>
          <w:sz w:val="21"/>
          <w:szCs w:val="21"/>
        </w:rPr>
        <w:t xml:space="preserve">nemá vady. </w:t>
      </w:r>
    </w:p>
    <w:p w14:paraId="4024FCCA" w14:textId="42B5410E" w:rsidR="009E328A" w:rsidRPr="009714B7" w:rsidRDefault="0021621B" w:rsidP="00D6368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9714B7">
        <w:rPr>
          <w:rFonts w:ascii="Avenir Book" w:hAnsi="Avenir Book"/>
          <w:sz w:val="21"/>
          <w:szCs w:val="21"/>
        </w:rPr>
        <w:t xml:space="preserve">Zejména prodávající odpovídá </w:t>
      </w:r>
      <w:r w:rsidR="00F66263" w:rsidRPr="009714B7">
        <w:rPr>
          <w:rFonts w:ascii="Avenir Book" w:hAnsi="Avenir Book"/>
          <w:sz w:val="21"/>
          <w:szCs w:val="21"/>
        </w:rPr>
        <w:t>za to</w:t>
      </w:r>
      <w:r w:rsidRPr="009714B7">
        <w:rPr>
          <w:rFonts w:ascii="Avenir Book" w:hAnsi="Avenir Book"/>
          <w:sz w:val="21"/>
          <w:szCs w:val="21"/>
        </w:rPr>
        <w:t xml:space="preserve">, že </w:t>
      </w:r>
      <w:bookmarkEnd w:id="53"/>
      <w:r w:rsidR="00F66263" w:rsidRPr="009714B7">
        <w:rPr>
          <w:rFonts w:ascii="Avenir Book" w:hAnsi="Avenir Book"/>
          <w:sz w:val="21"/>
          <w:szCs w:val="21"/>
        </w:rPr>
        <w:t>zboží</w:t>
      </w:r>
      <w:r w:rsidR="00BF5A41" w:rsidRPr="009714B7">
        <w:rPr>
          <w:rFonts w:ascii="Avenir Book" w:hAnsi="Avenir Book"/>
          <w:sz w:val="21"/>
          <w:szCs w:val="21"/>
        </w:rPr>
        <w:t xml:space="preserve"> </w:t>
      </w:r>
      <w:r w:rsidR="00F66263" w:rsidRPr="009714B7">
        <w:rPr>
          <w:rFonts w:ascii="Avenir Book" w:hAnsi="Avenir Book"/>
          <w:sz w:val="21"/>
          <w:szCs w:val="21"/>
        </w:rPr>
        <w:t xml:space="preserve">bude </w:t>
      </w:r>
      <w:r w:rsidR="001E5F52" w:rsidRPr="009714B7">
        <w:rPr>
          <w:rFonts w:ascii="Avenir Book" w:hAnsi="Avenir Book"/>
          <w:sz w:val="21"/>
          <w:szCs w:val="21"/>
        </w:rPr>
        <w:t xml:space="preserve">při převzetí </w:t>
      </w:r>
      <w:r w:rsidR="00F66263" w:rsidRPr="009714B7">
        <w:rPr>
          <w:rFonts w:ascii="Avenir Book" w:hAnsi="Avenir Book"/>
          <w:sz w:val="21"/>
          <w:szCs w:val="21"/>
        </w:rPr>
        <w:t>odpovídat</w:t>
      </w:r>
      <w:r w:rsidR="00BF5A41" w:rsidRPr="009714B7">
        <w:rPr>
          <w:rFonts w:ascii="Avenir Book" w:hAnsi="Avenir Book"/>
          <w:sz w:val="21"/>
          <w:szCs w:val="21"/>
        </w:rPr>
        <w:t xml:space="preserve"> </w:t>
      </w:r>
      <w:r w:rsidR="00E05820" w:rsidRPr="009714B7">
        <w:rPr>
          <w:rFonts w:ascii="Avenir Book" w:hAnsi="Avenir Book"/>
          <w:sz w:val="21"/>
          <w:szCs w:val="21"/>
        </w:rPr>
        <w:t>kupní smlouvě, s</w:t>
      </w:r>
      <w:r w:rsidR="00BF5A41" w:rsidRPr="009714B7">
        <w:rPr>
          <w:rFonts w:ascii="Avenir Book" w:hAnsi="Avenir Book"/>
          <w:sz w:val="21"/>
          <w:szCs w:val="21"/>
        </w:rPr>
        <w:t>jednanému popisu a dalším vlastnostem uveden</w:t>
      </w:r>
      <w:r w:rsidR="00F66263" w:rsidRPr="009714B7">
        <w:rPr>
          <w:rFonts w:ascii="Avenir Book" w:hAnsi="Avenir Book"/>
          <w:sz w:val="21"/>
          <w:szCs w:val="21"/>
        </w:rPr>
        <w:t xml:space="preserve">ým </w:t>
      </w:r>
      <w:r w:rsidR="00BF5A41" w:rsidRPr="009714B7">
        <w:rPr>
          <w:rFonts w:ascii="Avenir Book" w:hAnsi="Avenir Book"/>
          <w:sz w:val="21"/>
          <w:szCs w:val="21"/>
        </w:rPr>
        <w:t>prodávajícím</w:t>
      </w:r>
      <w:r w:rsidR="001C2C57" w:rsidRPr="009714B7">
        <w:rPr>
          <w:rFonts w:ascii="Avenir Book" w:hAnsi="Avenir Book"/>
          <w:sz w:val="21"/>
          <w:szCs w:val="21"/>
        </w:rPr>
        <w:t xml:space="preserve">, příp. </w:t>
      </w:r>
      <w:commentRangeStart w:id="56"/>
      <w:r w:rsidRPr="009714B7">
        <w:rPr>
          <w:rFonts w:ascii="Avenir Book" w:hAnsi="Avenir Book"/>
          <w:sz w:val="21"/>
          <w:szCs w:val="21"/>
        </w:rPr>
        <w:t>předloze</w:t>
      </w:r>
      <w:commentRangeEnd w:id="56"/>
      <w:r w:rsidR="00BD5257" w:rsidRPr="009714B7">
        <w:rPr>
          <w:rStyle w:val="Odkaznakoment"/>
          <w:rFonts w:eastAsiaTheme="minorHAnsi" w:cstheme="minorBidi"/>
          <w:lang w:eastAsia="en-US"/>
        </w:rPr>
        <w:commentReference w:id="56"/>
      </w:r>
      <w:r w:rsidRPr="009714B7">
        <w:rPr>
          <w:rFonts w:ascii="Avenir Book" w:hAnsi="Avenir Book"/>
          <w:sz w:val="21"/>
          <w:szCs w:val="21"/>
        </w:rPr>
        <w:t>, kte</w:t>
      </w:r>
      <w:r w:rsidR="001C2C57" w:rsidRPr="009714B7">
        <w:rPr>
          <w:rFonts w:ascii="Avenir Book" w:hAnsi="Avenir Book"/>
          <w:sz w:val="21"/>
          <w:szCs w:val="21"/>
        </w:rPr>
        <w:t>rou</w:t>
      </w:r>
      <w:r w:rsidRPr="009714B7">
        <w:rPr>
          <w:rFonts w:ascii="Avenir Book" w:hAnsi="Avenir Book"/>
          <w:sz w:val="21"/>
          <w:szCs w:val="21"/>
        </w:rPr>
        <w:t xml:space="preserve"> prodávající kupujícímu poskytl před uzavřením kupní smlouvy.</w:t>
      </w:r>
      <w:r w:rsidR="001C2C57" w:rsidRPr="009714B7">
        <w:rPr>
          <w:rFonts w:ascii="Avenir Book" w:hAnsi="Avenir Book"/>
          <w:sz w:val="21"/>
          <w:szCs w:val="21"/>
        </w:rPr>
        <w:t xml:space="preserve"> To neplatí, pokud prodávající kupujícího před uzavřením kupní smlouvy zvlášť upozornil, že se některá vlastnost </w:t>
      </w:r>
      <w:r w:rsidR="00F66263" w:rsidRPr="009714B7">
        <w:rPr>
          <w:rFonts w:ascii="Avenir Book" w:hAnsi="Avenir Book"/>
          <w:sz w:val="21"/>
          <w:szCs w:val="21"/>
        </w:rPr>
        <w:t xml:space="preserve">zboží </w:t>
      </w:r>
      <w:r w:rsidR="001C2C57" w:rsidRPr="009714B7">
        <w:rPr>
          <w:rFonts w:ascii="Avenir Book" w:hAnsi="Avenir Book"/>
          <w:sz w:val="21"/>
          <w:szCs w:val="21"/>
        </w:rPr>
        <w:t>liší a kupující s tím při uzavírání kupní smlouvy výslovně souhlasil.</w:t>
      </w:r>
      <w:bookmarkStart w:id="57" w:name="_Ref11159409"/>
      <w:bookmarkStart w:id="58" w:name="_Ref11160212"/>
      <w:bookmarkEnd w:id="54"/>
      <w:bookmarkEnd w:id="55"/>
    </w:p>
    <w:p w14:paraId="288E598F" w14:textId="77777777" w:rsidR="009714B7" w:rsidRPr="009714B7" w:rsidRDefault="003620EB" w:rsidP="0070566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b/>
          <w:bCs/>
          <w:sz w:val="21"/>
          <w:szCs w:val="21"/>
        </w:rPr>
        <w:t>Při převzetí zboží je kupující povinen zkontrolovat převzaté zboží</w:t>
      </w:r>
      <w:r w:rsidR="0070566C" w:rsidRPr="00BD5257">
        <w:rPr>
          <w:rFonts w:ascii="Avenir Book" w:hAnsi="Avenir Book"/>
          <w:b/>
          <w:bCs/>
          <w:sz w:val="21"/>
          <w:szCs w:val="21"/>
        </w:rPr>
        <w:t xml:space="preserve"> (zejména </w:t>
      </w:r>
      <w:r w:rsidR="00CC1FDB">
        <w:rPr>
          <w:rFonts w:ascii="Avenir Book" w:hAnsi="Avenir Book"/>
          <w:b/>
          <w:bCs/>
          <w:sz w:val="21"/>
          <w:szCs w:val="21"/>
        </w:rPr>
        <w:t>zda zboží i jeho množství odpovídá kupní smlouvě</w:t>
      </w:r>
      <w:r w:rsidR="0070566C" w:rsidRPr="00BD5257">
        <w:rPr>
          <w:rFonts w:ascii="Avenir Book" w:hAnsi="Avenir Book"/>
          <w:b/>
          <w:bCs/>
          <w:sz w:val="21"/>
          <w:szCs w:val="21"/>
        </w:rPr>
        <w:t>)</w:t>
      </w:r>
      <w:r w:rsidRPr="00BD5257">
        <w:rPr>
          <w:rFonts w:ascii="Avenir Book" w:hAnsi="Avenir Book"/>
          <w:b/>
          <w:bCs/>
          <w:sz w:val="21"/>
          <w:szCs w:val="21"/>
        </w:rPr>
        <w:t xml:space="preserve">. </w:t>
      </w:r>
    </w:p>
    <w:p w14:paraId="3CF8507D" w14:textId="780E8E2D" w:rsidR="00BD5257" w:rsidRPr="00BD5257" w:rsidRDefault="00532FA9" w:rsidP="009714B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sz w:val="21"/>
          <w:szCs w:val="21"/>
        </w:rPr>
        <w:t>Zjevnou vadu</w:t>
      </w:r>
      <w:r>
        <w:rPr>
          <w:rFonts w:ascii="Avenir Book" w:hAnsi="Avenir Book"/>
          <w:sz w:val="21"/>
          <w:szCs w:val="21"/>
        </w:rPr>
        <w:t xml:space="preserve"> </w:t>
      </w:r>
      <w:r w:rsidR="00CC1FDB">
        <w:rPr>
          <w:rFonts w:ascii="Avenir Book" w:hAnsi="Avenir Book"/>
          <w:sz w:val="21"/>
          <w:szCs w:val="21"/>
        </w:rPr>
        <w:t>(zejména zda zboží i množství odpovídá kupní smlouv</w:t>
      </w:r>
      <w:r w:rsidR="005D1C64">
        <w:rPr>
          <w:rFonts w:ascii="Avenir Book" w:hAnsi="Avenir Book"/>
          <w:sz w:val="21"/>
          <w:szCs w:val="21"/>
        </w:rPr>
        <w:t>ě</w:t>
      </w:r>
      <w:r w:rsidR="00CC1FDB">
        <w:rPr>
          <w:rFonts w:ascii="Avenir Book" w:hAnsi="Avenir Book"/>
          <w:sz w:val="21"/>
          <w:szCs w:val="21"/>
        </w:rPr>
        <w:t xml:space="preserve">) </w:t>
      </w:r>
      <w:r w:rsidRPr="00BD5257">
        <w:rPr>
          <w:rFonts w:ascii="Avenir Book" w:hAnsi="Avenir Book"/>
          <w:sz w:val="21"/>
          <w:szCs w:val="21"/>
        </w:rPr>
        <w:t>je kupující povinen vytknout bez zbytečného odkladu poté, co ji mohl při dostatečné péči a kontrole zboží zjistit</w:t>
      </w:r>
      <w:r w:rsidR="009714B7">
        <w:rPr>
          <w:rFonts w:ascii="Avenir Book" w:hAnsi="Avenir Book"/>
          <w:sz w:val="21"/>
          <w:szCs w:val="21"/>
        </w:rPr>
        <w:t>.</w:t>
      </w:r>
    </w:p>
    <w:p w14:paraId="082E30F5" w14:textId="03BCB04D" w:rsidR="00D63688" w:rsidRDefault="0021621B" w:rsidP="00D63688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D63688">
        <w:rPr>
          <w:rFonts w:ascii="Avenir Book" w:hAnsi="Avenir Book"/>
          <w:sz w:val="21"/>
          <w:szCs w:val="21"/>
        </w:rPr>
        <w:t>Kupující</w:t>
      </w:r>
      <w:r w:rsidR="00B40419" w:rsidRPr="00D63688">
        <w:rPr>
          <w:rFonts w:ascii="Avenir Book" w:hAnsi="Avenir Book"/>
          <w:sz w:val="21"/>
          <w:szCs w:val="21"/>
        </w:rPr>
        <w:t xml:space="preserve">-spotřebitel </w:t>
      </w:r>
      <w:r w:rsidRPr="00D63688">
        <w:rPr>
          <w:rFonts w:ascii="Avenir Book" w:hAnsi="Avenir Book"/>
          <w:sz w:val="21"/>
          <w:szCs w:val="21"/>
        </w:rPr>
        <w:t>může vytknout</w:t>
      </w:r>
      <w:r w:rsidR="001E5F52">
        <w:rPr>
          <w:rFonts w:ascii="Avenir Book" w:hAnsi="Avenir Book"/>
          <w:sz w:val="21"/>
          <w:szCs w:val="21"/>
        </w:rPr>
        <w:t xml:space="preserve"> bez zbytečného odkladu</w:t>
      </w:r>
      <w:r w:rsidRPr="00D63688">
        <w:rPr>
          <w:rFonts w:ascii="Avenir Book" w:hAnsi="Avenir Book"/>
          <w:sz w:val="21"/>
          <w:szCs w:val="21"/>
        </w:rPr>
        <w:t xml:space="preserve"> vadu, která se </w:t>
      </w:r>
      <w:r w:rsidR="00D63688" w:rsidRPr="00D63688">
        <w:rPr>
          <w:rFonts w:ascii="Avenir Book" w:hAnsi="Avenir Book"/>
          <w:sz w:val="21"/>
          <w:szCs w:val="21"/>
        </w:rPr>
        <w:t>projeví na</w:t>
      </w:r>
      <w:r w:rsidR="00D63688">
        <w:rPr>
          <w:rFonts w:ascii="Avenir Book" w:hAnsi="Avenir Book"/>
          <w:sz w:val="21"/>
          <w:szCs w:val="21"/>
        </w:rPr>
        <w:t>:</w:t>
      </w:r>
    </w:p>
    <w:p w14:paraId="32D84EFF" w14:textId="5DE0BE9A" w:rsidR="001E5F52" w:rsidRDefault="00D63688" w:rsidP="00D63688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1E5F52">
        <w:rPr>
          <w:rFonts w:ascii="Avenir Book" w:hAnsi="Avenir Book"/>
          <w:b/>
          <w:bCs/>
          <w:sz w:val="21"/>
          <w:szCs w:val="21"/>
          <w:u w:val="single"/>
        </w:rPr>
        <w:t>potravinovém zboží</w:t>
      </w:r>
      <w:r w:rsidRPr="00D63688">
        <w:rPr>
          <w:rFonts w:ascii="Avenir Book" w:hAnsi="Avenir Book"/>
          <w:b/>
          <w:bCs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v době od jeho převzetí </w:t>
      </w:r>
      <w:r w:rsidRPr="00D63688">
        <w:rPr>
          <w:rFonts w:ascii="Avenir Book" w:hAnsi="Avenir Book"/>
          <w:b/>
          <w:bCs/>
          <w:sz w:val="21"/>
          <w:szCs w:val="21"/>
        </w:rPr>
        <w:t>do uplynutí</w:t>
      </w:r>
      <w:r w:rsidR="001E5F52">
        <w:rPr>
          <w:rFonts w:ascii="Avenir Book" w:hAnsi="Avenir Book"/>
          <w:b/>
          <w:bCs/>
          <w:sz w:val="21"/>
          <w:szCs w:val="21"/>
        </w:rPr>
        <w:t>:</w:t>
      </w:r>
    </w:p>
    <w:p w14:paraId="1330FAA0" w14:textId="77777777" w:rsidR="001E5F52" w:rsidRPr="001E5F52" w:rsidRDefault="00D63688" w:rsidP="001E5F52">
      <w:pPr>
        <w:pStyle w:val="uroven2"/>
        <w:numPr>
          <w:ilvl w:val="0"/>
          <w:numId w:val="113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1E5F52">
        <w:rPr>
          <w:rFonts w:ascii="Avenir Book" w:hAnsi="Avenir Book"/>
          <w:b/>
          <w:bCs/>
          <w:sz w:val="21"/>
          <w:szCs w:val="21"/>
        </w:rPr>
        <w:t>doby spotřeby</w:t>
      </w:r>
      <w:r w:rsidR="001E5F52">
        <w:rPr>
          <w:rFonts w:ascii="Avenir Book" w:hAnsi="Avenir Book"/>
          <w:b/>
          <w:bCs/>
          <w:sz w:val="21"/>
          <w:szCs w:val="21"/>
        </w:rPr>
        <w:t xml:space="preserve"> </w:t>
      </w:r>
      <w:r w:rsidR="001E5F52" w:rsidRPr="001E5F52">
        <w:rPr>
          <w:rFonts w:ascii="Avenir Book" w:hAnsi="Avenir Book"/>
          <w:sz w:val="21"/>
          <w:szCs w:val="21"/>
        </w:rPr>
        <w:t xml:space="preserve">uvedené </w:t>
      </w:r>
      <w:r w:rsidR="001E5F52">
        <w:rPr>
          <w:rFonts w:ascii="Avenir Book" w:hAnsi="Avenir Book"/>
          <w:sz w:val="21"/>
          <w:szCs w:val="21"/>
        </w:rPr>
        <w:t>u</w:t>
      </w:r>
      <w:r w:rsidR="001E5F52" w:rsidRPr="001E5F52">
        <w:rPr>
          <w:rFonts w:ascii="Avenir Book" w:hAnsi="Avenir Book"/>
          <w:sz w:val="21"/>
          <w:szCs w:val="21"/>
        </w:rPr>
        <w:t xml:space="preserve"> zboží (v případě rychle se kazícího zboží a/nebo zboží s krátkou dobou spotřeby) </w:t>
      </w:r>
      <w:r w:rsidRPr="001E5F52">
        <w:rPr>
          <w:rFonts w:ascii="Avenir Book" w:hAnsi="Avenir Book"/>
          <w:sz w:val="21"/>
          <w:szCs w:val="21"/>
        </w:rPr>
        <w:t>anebo</w:t>
      </w:r>
    </w:p>
    <w:p w14:paraId="4EE640F6" w14:textId="483D2CE6" w:rsidR="00D63688" w:rsidRPr="00FB61D7" w:rsidRDefault="00D63688" w:rsidP="001E5F52">
      <w:pPr>
        <w:pStyle w:val="uroven2"/>
        <w:numPr>
          <w:ilvl w:val="0"/>
          <w:numId w:val="113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1E5F52">
        <w:rPr>
          <w:rFonts w:ascii="Avenir Book" w:hAnsi="Avenir Book"/>
          <w:b/>
          <w:bCs/>
          <w:sz w:val="21"/>
          <w:szCs w:val="21"/>
        </w:rPr>
        <w:t xml:space="preserve">doby </w:t>
      </w:r>
      <w:r w:rsidR="001E5F52">
        <w:rPr>
          <w:rFonts w:ascii="Avenir Book" w:hAnsi="Avenir Book"/>
          <w:b/>
          <w:bCs/>
          <w:sz w:val="21"/>
          <w:szCs w:val="21"/>
        </w:rPr>
        <w:t xml:space="preserve">jeho </w:t>
      </w:r>
      <w:r w:rsidRPr="001E5F52">
        <w:rPr>
          <w:rFonts w:ascii="Avenir Book" w:hAnsi="Avenir Book"/>
          <w:b/>
          <w:bCs/>
          <w:sz w:val="21"/>
          <w:szCs w:val="21"/>
        </w:rPr>
        <w:t>minimální trvanlivosti</w:t>
      </w:r>
      <w:r w:rsidRPr="001E5F52">
        <w:rPr>
          <w:rFonts w:ascii="Avenir Book" w:hAnsi="Avenir Book"/>
          <w:sz w:val="21"/>
          <w:szCs w:val="21"/>
        </w:rPr>
        <w:t xml:space="preserve"> </w:t>
      </w:r>
      <w:r w:rsidR="001E5F52" w:rsidRPr="001E5F52">
        <w:rPr>
          <w:rFonts w:ascii="Avenir Book" w:hAnsi="Avenir Book"/>
          <w:sz w:val="21"/>
          <w:szCs w:val="21"/>
        </w:rPr>
        <w:t xml:space="preserve">(v případě trvanlivých potravinových produktů) </w:t>
      </w:r>
    </w:p>
    <w:p w14:paraId="5ADA1A6B" w14:textId="61713C46" w:rsidR="00FB61D7" w:rsidRPr="005D1C64" w:rsidRDefault="00FB61D7" w:rsidP="00FB61D7">
      <w:pPr>
        <w:pStyle w:val="uroven2"/>
        <w:numPr>
          <w:ilvl w:val="0"/>
          <w:numId w:val="0"/>
        </w:numPr>
        <w:spacing w:line="240" w:lineRule="auto"/>
        <w:ind w:left="1267"/>
        <w:rPr>
          <w:rFonts w:ascii="Avenir Book" w:hAnsi="Avenir Book"/>
          <w:sz w:val="21"/>
          <w:szCs w:val="21"/>
        </w:rPr>
      </w:pPr>
      <w:r w:rsidRPr="005D1C64">
        <w:rPr>
          <w:rFonts w:ascii="Avenir Book" w:hAnsi="Avenir Book"/>
          <w:sz w:val="21"/>
          <w:szCs w:val="21"/>
        </w:rPr>
        <w:t>Prodávající zaručuje sjednanou kvalitu a bezvadnost potravinových produktů pouze do uplynutí dob</w:t>
      </w:r>
      <w:r w:rsidR="005D1C64">
        <w:rPr>
          <w:rFonts w:ascii="Avenir Book" w:hAnsi="Avenir Book"/>
          <w:sz w:val="21"/>
          <w:szCs w:val="21"/>
        </w:rPr>
        <w:t>y</w:t>
      </w:r>
      <w:r w:rsidRPr="005D1C64">
        <w:rPr>
          <w:rFonts w:ascii="Avenir Book" w:hAnsi="Avenir Book"/>
          <w:sz w:val="21"/>
          <w:szCs w:val="21"/>
        </w:rPr>
        <w:t xml:space="preserve"> spotřeby / doby minimální trvanlivosti uveden</w:t>
      </w:r>
      <w:r w:rsidR="005D1C64">
        <w:rPr>
          <w:rFonts w:ascii="Avenir Book" w:hAnsi="Avenir Book"/>
          <w:sz w:val="21"/>
          <w:szCs w:val="21"/>
        </w:rPr>
        <w:t xml:space="preserve">é </w:t>
      </w:r>
      <w:r w:rsidRPr="005D1C64">
        <w:rPr>
          <w:rFonts w:ascii="Avenir Book" w:hAnsi="Avenir Book"/>
          <w:sz w:val="21"/>
          <w:szCs w:val="21"/>
        </w:rPr>
        <w:t xml:space="preserve">u konkrétních potravinových produktů. </w:t>
      </w:r>
    </w:p>
    <w:p w14:paraId="699029B4" w14:textId="3B7B594C" w:rsidR="00D63688" w:rsidRPr="001E5F52" w:rsidRDefault="00D63688" w:rsidP="001E5F52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1E5F52">
        <w:rPr>
          <w:rFonts w:ascii="Avenir Book" w:hAnsi="Avenir Book"/>
          <w:b/>
          <w:bCs/>
          <w:sz w:val="21"/>
          <w:szCs w:val="21"/>
          <w:u w:val="single"/>
        </w:rPr>
        <w:t xml:space="preserve">doplňkovém </w:t>
      </w:r>
      <w:r w:rsidR="00F66263" w:rsidRPr="001E5F52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="0021621B" w:rsidRPr="00D63688">
        <w:rPr>
          <w:rFonts w:ascii="Avenir Book" w:hAnsi="Avenir Book"/>
          <w:sz w:val="21"/>
          <w:szCs w:val="21"/>
        </w:rPr>
        <w:t xml:space="preserve"> projeví </w:t>
      </w:r>
      <w:r w:rsidR="0021621B" w:rsidRPr="00D63688">
        <w:rPr>
          <w:rFonts w:ascii="Avenir Book" w:hAnsi="Avenir Book"/>
          <w:b/>
          <w:bCs/>
          <w:sz w:val="21"/>
          <w:szCs w:val="21"/>
        </w:rPr>
        <w:t>v době dvou let od</w:t>
      </w:r>
      <w:r w:rsidR="00E41A2B" w:rsidRPr="00D63688">
        <w:rPr>
          <w:rFonts w:ascii="Avenir Book" w:hAnsi="Avenir Book"/>
          <w:b/>
          <w:bCs/>
          <w:sz w:val="21"/>
          <w:szCs w:val="21"/>
        </w:rPr>
        <w:t> </w:t>
      </w:r>
      <w:r w:rsidR="0021621B" w:rsidRPr="00D63688">
        <w:rPr>
          <w:rFonts w:ascii="Avenir Book" w:hAnsi="Avenir Book"/>
          <w:b/>
          <w:bCs/>
          <w:sz w:val="21"/>
          <w:szCs w:val="21"/>
        </w:rPr>
        <w:t>převzetí</w:t>
      </w:r>
      <w:r w:rsidR="0021621B" w:rsidRPr="00D63688">
        <w:rPr>
          <w:rFonts w:ascii="Avenir Book" w:hAnsi="Avenir Book"/>
          <w:sz w:val="21"/>
          <w:szCs w:val="21"/>
        </w:rPr>
        <w:t>.</w:t>
      </w:r>
      <w:bookmarkEnd w:id="57"/>
      <w:r w:rsidR="0021621B" w:rsidRPr="00D63688">
        <w:rPr>
          <w:rFonts w:ascii="Avenir Book" w:hAnsi="Avenir Book"/>
          <w:sz w:val="21"/>
          <w:szCs w:val="21"/>
        </w:rPr>
        <w:t xml:space="preserve"> Vytkl-li kupující</w:t>
      </w:r>
      <w:r w:rsidR="00B40419" w:rsidRPr="00D63688">
        <w:rPr>
          <w:rFonts w:ascii="Avenir Book" w:hAnsi="Avenir Book"/>
          <w:sz w:val="21"/>
          <w:szCs w:val="21"/>
        </w:rPr>
        <w:t>-spotřebitel</w:t>
      </w:r>
      <w:r w:rsidR="0021621B" w:rsidRPr="00D63688">
        <w:rPr>
          <w:rFonts w:ascii="Avenir Book" w:hAnsi="Avenir Book"/>
          <w:sz w:val="21"/>
          <w:szCs w:val="21"/>
        </w:rPr>
        <w:t xml:space="preserve"> prodávajícímu vadu oprávněně, doba pro vytčení vady </w:t>
      </w:r>
      <w:r w:rsidR="00E05820" w:rsidRPr="00D63688">
        <w:rPr>
          <w:rFonts w:ascii="Avenir Book" w:hAnsi="Avenir Book"/>
          <w:sz w:val="21"/>
          <w:szCs w:val="21"/>
        </w:rPr>
        <w:t>zboží</w:t>
      </w:r>
      <w:r w:rsidR="0021621B" w:rsidRPr="00D63688">
        <w:rPr>
          <w:rFonts w:ascii="Avenir Book" w:hAnsi="Avenir Book"/>
          <w:sz w:val="21"/>
          <w:szCs w:val="21"/>
        </w:rPr>
        <w:t xml:space="preserve"> neběží po dobu, po kterou nemůže </w:t>
      </w:r>
      <w:r w:rsidR="00E05820" w:rsidRPr="00D63688">
        <w:rPr>
          <w:rFonts w:ascii="Avenir Book" w:hAnsi="Avenir Book"/>
          <w:sz w:val="21"/>
          <w:szCs w:val="21"/>
        </w:rPr>
        <w:t xml:space="preserve">zboží </w:t>
      </w:r>
      <w:r w:rsidR="0021621B" w:rsidRPr="00D63688">
        <w:rPr>
          <w:rFonts w:ascii="Avenir Book" w:hAnsi="Avenir Book"/>
          <w:sz w:val="21"/>
          <w:szCs w:val="21"/>
        </w:rPr>
        <w:t>užívat.</w:t>
      </w:r>
      <w:bookmarkEnd w:id="58"/>
      <w:r w:rsidR="00F66263" w:rsidRPr="00D63688">
        <w:rPr>
          <w:rFonts w:ascii="Avenir Book" w:hAnsi="Avenir Book"/>
          <w:sz w:val="21"/>
          <w:szCs w:val="21"/>
        </w:rPr>
        <w:t xml:space="preserve"> Projeví-li se vada </w:t>
      </w:r>
      <w:r w:rsidR="00B40419" w:rsidRPr="00D63688">
        <w:rPr>
          <w:rFonts w:ascii="Avenir Book" w:hAnsi="Avenir Book"/>
          <w:sz w:val="21"/>
          <w:szCs w:val="21"/>
        </w:rPr>
        <w:t xml:space="preserve">u kupujícího-spotřebitele </w:t>
      </w:r>
      <w:r w:rsidR="00F66263" w:rsidRPr="00D63688">
        <w:rPr>
          <w:rFonts w:ascii="Avenir Book" w:hAnsi="Avenir Book"/>
          <w:sz w:val="21"/>
          <w:szCs w:val="21"/>
        </w:rPr>
        <w:t xml:space="preserve">v průběhu jednoho roku od převzetí, má se za to, že </w:t>
      </w:r>
      <w:r w:rsidR="00E05820" w:rsidRPr="00D63688">
        <w:rPr>
          <w:rFonts w:ascii="Avenir Book" w:hAnsi="Avenir Book"/>
          <w:sz w:val="21"/>
          <w:szCs w:val="21"/>
        </w:rPr>
        <w:t>zboží</w:t>
      </w:r>
      <w:r w:rsidR="00F66263" w:rsidRPr="00D63688">
        <w:rPr>
          <w:rFonts w:ascii="Avenir Book" w:hAnsi="Avenir Book"/>
          <w:sz w:val="21"/>
          <w:szCs w:val="21"/>
        </w:rPr>
        <w:t xml:space="preserve"> byl</w:t>
      </w:r>
      <w:r w:rsidR="00E05820" w:rsidRPr="00D63688">
        <w:rPr>
          <w:rFonts w:ascii="Avenir Book" w:hAnsi="Avenir Book"/>
          <w:sz w:val="21"/>
          <w:szCs w:val="21"/>
        </w:rPr>
        <w:t>o</w:t>
      </w:r>
      <w:r w:rsidR="00F66263" w:rsidRPr="00D63688">
        <w:rPr>
          <w:rFonts w:ascii="Avenir Book" w:hAnsi="Avenir Book"/>
          <w:sz w:val="21"/>
          <w:szCs w:val="21"/>
        </w:rPr>
        <w:t xml:space="preserve"> vadn</w:t>
      </w:r>
      <w:r w:rsidR="00E05820" w:rsidRPr="00D63688">
        <w:rPr>
          <w:rFonts w:ascii="Avenir Book" w:hAnsi="Avenir Book"/>
          <w:sz w:val="21"/>
          <w:szCs w:val="21"/>
        </w:rPr>
        <w:t>é</w:t>
      </w:r>
      <w:r w:rsidR="00F66263" w:rsidRPr="00D63688">
        <w:rPr>
          <w:rFonts w:ascii="Avenir Book" w:hAnsi="Avenir Book"/>
          <w:sz w:val="21"/>
          <w:szCs w:val="21"/>
        </w:rPr>
        <w:t xml:space="preserve"> již při převzetí.</w:t>
      </w:r>
      <w:r w:rsidR="003620EB" w:rsidRPr="00D63688">
        <w:rPr>
          <w:rFonts w:ascii="Avenir Book" w:hAnsi="Avenir Book"/>
          <w:sz w:val="21"/>
          <w:szCs w:val="21"/>
        </w:rPr>
        <w:t xml:space="preserve"> </w:t>
      </w:r>
    </w:p>
    <w:p w14:paraId="7EB660BD" w14:textId="254F3AC4" w:rsidR="00E05820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b/>
          <w:bCs/>
          <w:sz w:val="21"/>
          <w:szCs w:val="21"/>
        </w:rPr>
        <w:t xml:space="preserve">Má-li </w:t>
      </w:r>
      <w:r w:rsidR="00F66263" w:rsidRPr="00BD5257">
        <w:rPr>
          <w:rFonts w:ascii="Avenir Book" w:hAnsi="Avenir Book"/>
          <w:b/>
          <w:bCs/>
          <w:sz w:val="21"/>
          <w:szCs w:val="21"/>
        </w:rPr>
        <w:t xml:space="preserve">zboží </w:t>
      </w:r>
      <w:r w:rsidRPr="00BD5257">
        <w:rPr>
          <w:rFonts w:ascii="Avenir Book" w:hAnsi="Avenir Book"/>
          <w:b/>
          <w:bCs/>
          <w:sz w:val="21"/>
          <w:szCs w:val="21"/>
        </w:rPr>
        <w:t>vadu, může kupující</w:t>
      </w:r>
      <w:r w:rsidR="00B40419" w:rsidRPr="00BD5257">
        <w:rPr>
          <w:rFonts w:ascii="Avenir Book" w:hAnsi="Avenir Book"/>
          <w:b/>
          <w:bCs/>
          <w:sz w:val="21"/>
          <w:szCs w:val="21"/>
        </w:rPr>
        <w:t>-spotřebitel p</w:t>
      </w:r>
      <w:r w:rsidRPr="00BD5257">
        <w:rPr>
          <w:rFonts w:ascii="Avenir Book" w:hAnsi="Avenir Book"/>
          <w:b/>
          <w:bCs/>
          <w:sz w:val="21"/>
          <w:szCs w:val="21"/>
        </w:rPr>
        <w:t>ožadovat její odstranění</w:t>
      </w:r>
      <w:r w:rsidRPr="00BD5257">
        <w:rPr>
          <w:rFonts w:ascii="Avenir Book" w:hAnsi="Avenir Book"/>
          <w:sz w:val="21"/>
          <w:szCs w:val="21"/>
        </w:rPr>
        <w:t>.</w:t>
      </w:r>
      <w:r w:rsidRPr="00EE331A">
        <w:rPr>
          <w:rFonts w:ascii="Avenir Book" w:hAnsi="Avenir Book"/>
          <w:sz w:val="21"/>
          <w:szCs w:val="21"/>
        </w:rPr>
        <w:t xml:space="preserve"> Podle své volby může požadovat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>dodání nové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ho zboží</w:t>
      </w:r>
      <w:r w:rsidR="00E05820">
        <w:rPr>
          <w:rFonts w:ascii="Avenir Book" w:hAnsi="Avenir Book"/>
          <w:b/>
          <w:bCs/>
          <w:sz w:val="21"/>
          <w:szCs w:val="21"/>
        </w:rPr>
        <w:t xml:space="preserve"> </w:t>
      </w:r>
      <w:r w:rsidRPr="00E05820">
        <w:rPr>
          <w:rFonts w:ascii="Avenir Book" w:hAnsi="Avenir Book"/>
          <w:b/>
          <w:bCs/>
          <w:sz w:val="21"/>
          <w:szCs w:val="21"/>
        </w:rPr>
        <w:t>bez vady</w:t>
      </w:r>
      <w:r w:rsidRPr="00EE331A">
        <w:rPr>
          <w:rFonts w:ascii="Avenir Book" w:hAnsi="Avenir Book"/>
          <w:sz w:val="21"/>
          <w:szCs w:val="21"/>
        </w:rPr>
        <w:t xml:space="preserve"> nebo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opravu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, ledaže je zvolený způsob odstranění </w:t>
      </w:r>
      <w:r w:rsidRPr="00EE331A">
        <w:rPr>
          <w:rFonts w:ascii="Avenir Book" w:hAnsi="Avenir Book"/>
          <w:sz w:val="21"/>
          <w:szCs w:val="21"/>
        </w:rPr>
        <w:lastRenderedPageBreak/>
        <w:t xml:space="preserve">vady nemožný nebo ve srovnání s druhým nepřiměřeně nákladný; to se posoudí zejména s ohledem na význam vady, hodnotu, kterou by </w:t>
      </w:r>
      <w:r w:rsidR="00BD5257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>měl</w:t>
      </w:r>
      <w:r w:rsidR="00BD5257">
        <w:rPr>
          <w:rFonts w:ascii="Avenir Book" w:hAnsi="Avenir Book"/>
          <w:sz w:val="21"/>
          <w:szCs w:val="21"/>
        </w:rPr>
        <w:t>o</w:t>
      </w:r>
      <w:r w:rsidRPr="00EE331A">
        <w:rPr>
          <w:rFonts w:ascii="Avenir Book" w:hAnsi="Avenir Book"/>
          <w:sz w:val="21"/>
          <w:szCs w:val="21"/>
        </w:rPr>
        <w:t xml:space="preserve"> bez vady, a to, zda může být druhým způsobem vada odstraněna bez značných obtíží pro </w:t>
      </w:r>
      <w:r w:rsidR="00B40419" w:rsidRPr="00EE331A">
        <w:rPr>
          <w:rFonts w:ascii="Avenir Book" w:hAnsi="Avenir Book"/>
          <w:sz w:val="21"/>
          <w:szCs w:val="21"/>
        </w:rPr>
        <w:t>kupujícího-spotřebitele.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0D871C6D" w14:textId="5AADF1B7" w:rsidR="009E328A" w:rsidRPr="00EE331A" w:rsidRDefault="00EB3002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může odmítnout vadu odstranit, je-li to nemožné nebo nepřiměřeně nákladné zejména s ohledem na význam vady a hodnotu, kterou by </w:t>
      </w:r>
      <w:r w:rsidR="00BD5257">
        <w:rPr>
          <w:rFonts w:ascii="Avenir Book" w:hAnsi="Avenir Book"/>
          <w:sz w:val="21"/>
          <w:szCs w:val="21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 měl</w:t>
      </w:r>
      <w:r w:rsidR="00BD5257">
        <w:rPr>
          <w:rFonts w:ascii="Avenir Book" w:hAnsi="Avenir Book"/>
          <w:sz w:val="21"/>
          <w:szCs w:val="21"/>
        </w:rPr>
        <w:t xml:space="preserve">o </w:t>
      </w:r>
      <w:r w:rsidRPr="00EE331A">
        <w:rPr>
          <w:rFonts w:ascii="Avenir Book" w:hAnsi="Avenir Book"/>
          <w:sz w:val="21"/>
          <w:szCs w:val="21"/>
        </w:rPr>
        <w:t>bez vady.</w:t>
      </w:r>
      <w:bookmarkStart w:id="59" w:name="_Ref121671131"/>
    </w:p>
    <w:p w14:paraId="48336B5A" w14:textId="5027FF44" w:rsidR="009E328A" w:rsidRPr="00EE331A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odstraní vadu v přiměřené době po jejím vytknutí tak, aby tím kupujícímu</w:t>
      </w:r>
      <w:r w:rsidR="00C06E3C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nezpůsobil značné obtíže, přičemž se zohlední povah</w:t>
      </w:r>
      <w:r w:rsidR="00E05820">
        <w:rPr>
          <w:rFonts w:ascii="Avenir Book" w:hAnsi="Avenir Book"/>
          <w:sz w:val="21"/>
          <w:szCs w:val="21"/>
        </w:rPr>
        <w:t xml:space="preserve">u zboží </w:t>
      </w:r>
      <w:r w:rsidRPr="00EE331A">
        <w:rPr>
          <w:rFonts w:ascii="Avenir Book" w:hAnsi="Avenir Book"/>
          <w:sz w:val="21"/>
          <w:szCs w:val="21"/>
        </w:rPr>
        <w:t xml:space="preserve">a účel, pro který kupující </w:t>
      </w:r>
      <w:r w:rsidR="00E05820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 xml:space="preserve">koupil. K odstranění vady převezme prodávající </w:t>
      </w:r>
      <w:r w:rsidR="00E05820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 xml:space="preserve">na vlastní náklady. </w:t>
      </w:r>
      <w:bookmarkStart w:id="60" w:name="_Ref121839620"/>
      <w:bookmarkEnd w:id="59"/>
    </w:p>
    <w:p w14:paraId="505BEA58" w14:textId="25361569" w:rsidR="00591FB0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může požadovat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přiměřenou slevu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z kupní ceny</w:t>
      </w:r>
      <w:r w:rsidR="00E05820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nebo</w:t>
      </w:r>
      <w:r w:rsidR="00E05820">
        <w:rPr>
          <w:rFonts w:ascii="Avenir Book" w:hAnsi="Avenir Book"/>
          <w:sz w:val="21"/>
          <w:szCs w:val="21"/>
        </w:rPr>
        <w:t xml:space="preserve"> může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od kupní smlouvy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 odstoupit</w:t>
      </w:r>
      <w:r w:rsidRPr="00EE331A">
        <w:rPr>
          <w:rFonts w:ascii="Avenir Book" w:hAnsi="Avenir Book"/>
          <w:sz w:val="21"/>
          <w:szCs w:val="21"/>
        </w:rPr>
        <w:t>, pokud:</w:t>
      </w:r>
      <w:bookmarkEnd w:id="60"/>
    </w:p>
    <w:p w14:paraId="5CAB29E4" w14:textId="4853E3E0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vadu odmítl</w:t>
      </w:r>
      <w:r w:rsidR="00E05820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 odstranit nebo ji neodstranil</w:t>
      </w:r>
      <w:r w:rsidR="00E05820">
        <w:rPr>
          <w:rFonts w:ascii="Avenir Book" w:hAnsi="Avenir Book"/>
          <w:sz w:val="21"/>
          <w:szCs w:val="21"/>
        </w:rPr>
        <w:t>a</w:t>
      </w:r>
      <w:r w:rsidR="00A41FCC" w:rsidRPr="00EE331A">
        <w:rPr>
          <w:rFonts w:ascii="Avenir Book" w:hAnsi="Avenir Book"/>
          <w:sz w:val="21"/>
          <w:szCs w:val="21"/>
        </w:rPr>
        <w:t xml:space="preserve"> v souladu s odst. </w:t>
      </w:r>
      <w:r w:rsidR="00E05820">
        <w:rPr>
          <w:rFonts w:ascii="Avenir Book" w:hAnsi="Avenir Book"/>
          <w:sz w:val="21"/>
          <w:szCs w:val="21"/>
        </w:rPr>
        <w:t>8</w:t>
      </w:r>
      <w:r w:rsidR="00A41FCC" w:rsidRPr="00EE331A">
        <w:rPr>
          <w:rFonts w:ascii="Avenir Book" w:hAnsi="Avenir Book"/>
          <w:sz w:val="21"/>
          <w:szCs w:val="21"/>
        </w:rPr>
        <w:t>.</w:t>
      </w:r>
      <w:r w:rsidR="009714B7">
        <w:rPr>
          <w:rFonts w:ascii="Avenir Book" w:hAnsi="Avenir Book"/>
          <w:sz w:val="21"/>
          <w:szCs w:val="21"/>
        </w:rPr>
        <w:t>5</w:t>
      </w:r>
      <w:r w:rsidR="00A41FCC" w:rsidRPr="00EE331A">
        <w:rPr>
          <w:rFonts w:ascii="Avenir Book" w:hAnsi="Avenir Book"/>
          <w:sz w:val="21"/>
          <w:szCs w:val="21"/>
        </w:rPr>
        <w:t xml:space="preserve"> VOP</w:t>
      </w:r>
    </w:p>
    <w:p w14:paraId="7E4FFA24" w14:textId="1AA0D453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se vada </w:t>
      </w:r>
      <w:r w:rsidR="00E05820">
        <w:rPr>
          <w:rFonts w:ascii="Avenir Book" w:hAnsi="Avenir Book"/>
          <w:sz w:val="21"/>
          <w:szCs w:val="21"/>
        </w:rPr>
        <w:t xml:space="preserve">na zboží </w:t>
      </w:r>
      <w:r w:rsidRPr="00EE331A">
        <w:rPr>
          <w:rFonts w:ascii="Avenir Book" w:hAnsi="Avenir Book"/>
          <w:sz w:val="21"/>
          <w:szCs w:val="21"/>
        </w:rPr>
        <w:t>projeví opakovaně,</w:t>
      </w:r>
    </w:p>
    <w:p w14:paraId="4AB32BFE" w14:textId="77777777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 vada podstatným porušením kupní smlouvy, nebo</w:t>
      </w:r>
    </w:p>
    <w:p w14:paraId="16348665" w14:textId="4B9FC0C5" w:rsidR="0021621B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 z prohlášení prodávajícího nebo z okolností zjevné, že vada nebude odstraněna v přiměřené době nebo bez značných obtíží pro kupujícího.</w:t>
      </w:r>
    </w:p>
    <w:p w14:paraId="52BADAD9" w14:textId="50484F64" w:rsidR="00734B00" w:rsidRPr="00EE331A" w:rsidRDefault="00734B00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color w:val="000000" w:themeColor="text1"/>
          <w:sz w:val="21"/>
          <w:szCs w:val="21"/>
        </w:rPr>
      </w:pPr>
      <w:r w:rsidRPr="00EE331A">
        <w:rPr>
          <w:rFonts w:ascii="Avenir Book" w:hAnsi="Avenir Book"/>
          <w:color w:val="000000" w:themeColor="text1"/>
          <w:sz w:val="21"/>
          <w:szCs w:val="21"/>
        </w:rPr>
        <w:t xml:space="preserve">Přiměřená sleva se určí jako rozdíl mezi hodnotou </w:t>
      </w:r>
      <w:r w:rsidR="003620EB">
        <w:rPr>
          <w:rFonts w:ascii="Avenir Book" w:hAnsi="Avenir Book"/>
          <w:color w:val="000000" w:themeColor="text1"/>
          <w:sz w:val="21"/>
          <w:szCs w:val="21"/>
        </w:rPr>
        <w:t xml:space="preserve">zboží 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>bez vady a vadn</w:t>
      </w:r>
      <w:r w:rsidR="003620EB">
        <w:rPr>
          <w:rFonts w:ascii="Avenir Book" w:hAnsi="Avenir Book"/>
          <w:color w:val="000000" w:themeColor="text1"/>
          <w:sz w:val="21"/>
          <w:szCs w:val="21"/>
        </w:rPr>
        <w:t>ého zboží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>, kter</w:t>
      </w:r>
      <w:r w:rsidR="003620EB">
        <w:rPr>
          <w:rFonts w:ascii="Avenir Book" w:hAnsi="Avenir Book"/>
          <w:color w:val="000000" w:themeColor="text1"/>
          <w:sz w:val="21"/>
          <w:szCs w:val="21"/>
        </w:rPr>
        <w:t>é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 xml:space="preserve"> kupující obdržel.</w:t>
      </w:r>
    </w:p>
    <w:p w14:paraId="5A58DD55" w14:textId="72147FD0" w:rsidR="00591FB0" w:rsidRPr="00EE331A" w:rsidRDefault="0021621B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Je-li vada věci nevýznamná,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nemůže odstoupit od kupní smlouvy</w:t>
      </w:r>
      <w:r w:rsidR="00EB3002" w:rsidRPr="00EE331A">
        <w:rPr>
          <w:rFonts w:ascii="Avenir Book" w:hAnsi="Avenir Book"/>
          <w:sz w:val="21"/>
          <w:szCs w:val="21"/>
        </w:rPr>
        <w:t xml:space="preserve"> dle </w:t>
      </w:r>
      <w:r w:rsidR="003620EB">
        <w:rPr>
          <w:rFonts w:ascii="Avenir Book" w:hAnsi="Avenir Book"/>
          <w:sz w:val="21"/>
          <w:szCs w:val="21"/>
        </w:rPr>
        <w:t>tohoto odstavce</w:t>
      </w:r>
      <w:r w:rsidR="00EB3002" w:rsidRPr="00EE331A">
        <w:rPr>
          <w:rFonts w:ascii="Avenir Book" w:hAnsi="Avenir Book"/>
          <w:sz w:val="21"/>
          <w:szCs w:val="21"/>
        </w:rPr>
        <w:t>.</w:t>
      </w:r>
      <w:r w:rsidR="009955A4" w:rsidRPr="00EE331A">
        <w:rPr>
          <w:rFonts w:ascii="Avenir Book" w:hAnsi="Avenir Book"/>
          <w:sz w:val="21"/>
          <w:szCs w:val="21"/>
        </w:rPr>
        <w:t xml:space="preserve"> Má se za to, že vada není nevýznamná.</w:t>
      </w:r>
    </w:p>
    <w:p w14:paraId="362656F5" w14:textId="5FFCBDCF" w:rsidR="00591FB0" w:rsidRPr="00EE331A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Odstoupí-li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>od kupní smlouvy</w:t>
      </w:r>
      <w:r w:rsidR="00EB3002" w:rsidRPr="00EE331A">
        <w:rPr>
          <w:rFonts w:ascii="Avenir Book" w:hAnsi="Avenir Book"/>
          <w:sz w:val="21"/>
          <w:szCs w:val="21"/>
        </w:rPr>
        <w:t xml:space="preserve"> dle </w:t>
      </w:r>
      <w:r w:rsidR="00BD5257">
        <w:rPr>
          <w:rFonts w:ascii="Avenir Book" w:hAnsi="Avenir Book"/>
          <w:sz w:val="21"/>
          <w:szCs w:val="21"/>
        </w:rPr>
        <w:t>tohoto odstavce</w:t>
      </w:r>
      <w:r w:rsidR="00EB3002" w:rsidRPr="00EE331A">
        <w:rPr>
          <w:rFonts w:ascii="Avenir Book" w:hAnsi="Avenir Book"/>
          <w:sz w:val="21"/>
          <w:szCs w:val="21"/>
        </w:rPr>
        <w:t>,</w:t>
      </w:r>
      <w:r w:rsidRPr="00EE331A">
        <w:rPr>
          <w:rFonts w:ascii="Avenir Book" w:hAnsi="Avenir Book"/>
          <w:sz w:val="21"/>
          <w:szCs w:val="21"/>
        </w:rPr>
        <w:t xml:space="preserve"> prodávající vrátí kupujícímu</w:t>
      </w:r>
      <w:r w:rsidR="00403962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kupní cenu bez zbytečného odkladu poté, co obdrží </w:t>
      </w:r>
      <w:r w:rsidR="003620EB">
        <w:rPr>
          <w:rFonts w:ascii="Avenir Book" w:hAnsi="Avenir Book"/>
          <w:sz w:val="21"/>
          <w:szCs w:val="21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 nebo co mu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prokáže, že </w:t>
      </w:r>
      <w:r w:rsidR="003620EB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>odeslal.</w:t>
      </w:r>
    </w:p>
    <w:p w14:paraId="020F1E00" w14:textId="56042B55" w:rsidR="00591FB0" w:rsidRPr="001E5F52" w:rsidRDefault="001E5F52" w:rsidP="001E5F52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D63688">
        <w:rPr>
          <w:rFonts w:ascii="Avenir Book" w:hAnsi="Avenir Book"/>
          <w:sz w:val="21"/>
          <w:szCs w:val="21"/>
        </w:rPr>
        <w:t>Kupující-</w:t>
      </w:r>
      <w:r>
        <w:rPr>
          <w:rFonts w:ascii="Avenir Book" w:hAnsi="Avenir Book"/>
          <w:sz w:val="21"/>
          <w:szCs w:val="21"/>
        </w:rPr>
        <w:t xml:space="preserve">podnikatel </w:t>
      </w:r>
      <w:r w:rsidRPr="00D63688">
        <w:rPr>
          <w:rFonts w:ascii="Avenir Book" w:hAnsi="Avenir Book"/>
          <w:sz w:val="21"/>
          <w:szCs w:val="21"/>
        </w:rPr>
        <w:t>může vytknout</w:t>
      </w:r>
      <w:r>
        <w:rPr>
          <w:rFonts w:ascii="Avenir Book" w:hAnsi="Avenir Book"/>
          <w:sz w:val="21"/>
          <w:szCs w:val="21"/>
        </w:rPr>
        <w:t xml:space="preserve"> bez zbytečného odkladu</w:t>
      </w:r>
      <w:r w:rsidRPr="00D63688">
        <w:rPr>
          <w:rFonts w:ascii="Avenir Book" w:hAnsi="Avenir Book"/>
          <w:sz w:val="21"/>
          <w:szCs w:val="21"/>
        </w:rPr>
        <w:t xml:space="preserve"> </w:t>
      </w:r>
      <w:r w:rsidRPr="001E5F52">
        <w:rPr>
          <w:rFonts w:ascii="Avenir Book" w:hAnsi="Avenir Book"/>
          <w:sz w:val="21"/>
          <w:szCs w:val="21"/>
        </w:rPr>
        <w:t xml:space="preserve">vadu, která se projeví </w:t>
      </w:r>
      <w:r w:rsidRPr="005D1C64">
        <w:rPr>
          <w:rFonts w:ascii="Avenir Book" w:hAnsi="Avenir Book"/>
          <w:sz w:val="21"/>
          <w:szCs w:val="21"/>
        </w:rPr>
        <w:t>na potravinovém zboží v době od jeho převzetí do uplynutí doby spotřeby uvedené u zboží (v případě rychle se kazícího zboží a/nebo zboží s krátkou dobou</w:t>
      </w:r>
      <w:r w:rsidRPr="001E5F52">
        <w:rPr>
          <w:rFonts w:ascii="Avenir Book" w:hAnsi="Avenir Book"/>
          <w:sz w:val="21"/>
          <w:szCs w:val="21"/>
        </w:rPr>
        <w:t xml:space="preserve"> spotřeby) anebo doby </w:t>
      </w:r>
      <w:r>
        <w:rPr>
          <w:rFonts w:ascii="Avenir Book" w:hAnsi="Avenir Book"/>
          <w:sz w:val="21"/>
          <w:szCs w:val="21"/>
        </w:rPr>
        <w:t xml:space="preserve">jeho </w:t>
      </w:r>
      <w:r w:rsidRPr="001E5F52">
        <w:rPr>
          <w:rFonts w:ascii="Avenir Book" w:hAnsi="Avenir Book"/>
          <w:sz w:val="21"/>
          <w:szCs w:val="21"/>
        </w:rPr>
        <w:t>minimální trvanlivosti (v případě trvanlivých potravinových produktů)</w:t>
      </w:r>
      <w:r>
        <w:rPr>
          <w:rFonts w:ascii="Avenir Book" w:hAnsi="Avenir Book"/>
          <w:sz w:val="21"/>
          <w:szCs w:val="21"/>
        </w:rPr>
        <w:t xml:space="preserve">.  </w:t>
      </w:r>
      <w:r w:rsidR="00C06E3C" w:rsidRPr="001E5F52">
        <w:rPr>
          <w:rFonts w:ascii="Avenir Book" w:hAnsi="Avenir Book"/>
          <w:sz w:val="21"/>
          <w:szCs w:val="21"/>
        </w:rPr>
        <w:t>Kupujícímu-podnikateli náleží práva z vadného plnění uvedená zejména v § 2106 a násl. občanského zákoníku.</w:t>
      </w:r>
    </w:p>
    <w:p w14:paraId="01700275" w14:textId="2DF8B85C" w:rsidR="00591FB0" w:rsidRPr="00EE331A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Práva z vadného plnění může kupující uplatnit písemně na e-mailovou adresu prodávající </w:t>
      </w:r>
      <w:hyperlink r:id="rId18" w:history="1">
        <w:r w:rsidR="00591FB0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nebo na adresu </w:t>
      </w:r>
      <w:r w:rsidR="00591FB0" w:rsidRPr="00EE331A">
        <w:rPr>
          <w:rFonts w:ascii="Avenir Book" w:hAnsi="Avenir Book"/>
          <w:sz w:val="21"/>
          <w:szCs w:val="21"/>
        </w:rPr>
        <w:t>prodávající Bc. Tereza Korejtková, IČ: 116 86 651, sídlem Rostoklatská 627/8, 100 00, Praha 10 – Strašnice.</w:t>
      </w:r>
    </w:p>
    <w:p w14:paraId="31B9ACD3" w14:textId="32ADE14F" w:rsidR="00591FB0" w:rsidRPr="00EE331A" w:rsidRDefault="001C2C57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</w:t>
      </w:r>
      <w:r w:rsidR="00C06E3C" w:rsidRPr="00EE331A">
        <w:rPr>
          <w:rFonts w:ascii="Avenir Book" w:hAnsi="Avenir Book"/>
          <w:sz w:val="21"/>
          <w:szCs w:val="21"/>
        </w:rPr>
        <w:t xml:space="preserve"> je</w:t>
      </w:r>
      <w:r w:rsidR="0021621B" w:rsidRPr="00EE331A">
        <w:rPr>
          <w:rFonts w:ascii="Avenir Book" w:hAnsi="Avenir Book"/>
          <w:sz w:val="21"/>
          <w:szCs w:val="21"/>
        </w:rPr>
        <w:t xml:space="preserve"> povin</w:t>
      </w:r>
      <w:r w:rsidR="003620EB">
        <w:rPr>
          <w:rFonts w:ascii="Avenir Book" w:hAnsi="Avenir Book"/>
          <w:sz w:val="21"/>
          <w:szCs w:val="21"/>
        </w:rPr>
        <w:t>na</w:t>
      </w:r>
      <w:r w:rsidR="0021621B" w:rsidRPr="00EE331A">
        <w:rPr>
          <w:rFonts w:ascii="Avenir Book" w:hAnsi="Avenir Book"/>
          <w:sz w:val="21"/>
          <w:szCs w:val="21"/>
        </w:rPr>
        <w:t xml:space="preserve"> vydat </w:t>
      </w:r>
      <w:r w:rsidRPr="00EE331A">
        <w:rPr>
          <w:rFonts w:ascii="Avenir Book" w:hAnsi="Avenir Book"/>
          <w:sz w:val="21"/>
          <w:szCs w:val="21"/>
        </w:rPr>
        <w:t>kupujícímu</w:t>
      </w:r>
      <w:r w:rsidR="00C06E3C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při uplatnění reklamace písemné potvrzení</w:t>
      </w:r>
      <w:r w:rsidR="003620EB">
        <w:rPr>
          <w:rFonts w:ascii="Avenir Book" w:hAnsi="Avenir Book"/>
          <w:sz w:val="21"/>
          <w:szCs w:val="21"/>
        </w:rPr>
        <w:t xml:space="preserve"> o</w:t>
      </w:r>
      <w:r w:rsidR="00C1332B">
        <w:rPr>
          <w:rFonts w:ascii="Avenir Book" w:hAnsi="Avenir Book"/>
          <w:sz w:val="21"/>
          <w:szCs w:val="21"/>
        </w:rPr>
        <w:t> </w:t>
      </w:r>
      <w:r w:rsidR="003620EB">
        <w:rPr>
          <w:rFonts w:ascii="Avenir Book" w:hAnsi="Avenir Book"/>
          <w:sz w:val="21"/>
          <w:szCs w:val="21"/>
        </w:rPr>
        <w:t>přijetí reklamace,</w:t>
      </w:r>
      <w:r w:rsidR="0021621B" w:rsidRPr="00EE331A">
        <w:rPr>
          <w:rFonts w:ascii="Avenir Book" w:hAnsi="Avenir Book"/>
          <w:sz w:val="21"/>
          <w:szCs w:val="21"/>
        </w:rPr>
        <w:t xml:space="preserve"> ve</w:t>
      </w:r>
      <w:r w:rsidR="003620EB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kterém uvede datum, kdy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="0021621B" w:rsidRPr="00EE331A">
        <w:rPr>
          <w:rFonts w:ascii="Avenir Book" w:hAnsi="Avenir Book"/>
          <w:sz w:val="21"/>
          <w:szCs w:val="21"/>
        </w:rPr>
        <w:t>reklamaci uplatnil, co je jejím obsahem, jaký způsob vyřízení reklamace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požaduje a kontaktní údaje kupujícího</w:t>
      </w:r>
      <w:r w:rsidR="00C06E3C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pro účely poskytnutí informace o vyřízení reklamace. </w:t>
      </w:r>
      <w:bookmarkStart w:id="61" w:name="_Ref121672951"/>
    </w:p>
    <w:p w14:paraId="647DFBCB" w14:textId="603FB0CD" w:rsidR="00591FB0" w:rsidRPr="00EE331A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Reklamace včetně odstranění vady</w:t>
      </w:r>
      <w:r w:rsidR="003620EB">
        <w:rPr>
          <w:rFonts w:ascii="Avenir Book" w:hAnsi="Avenir Book"/>
          <w:sz w:val="21"/>
          <w:szCs w:val="21"/>
        </w:rPr>
        <w:t xml:space="preserve"> zboží</w:t>
      </w:r>
      <w:r w:rsidRPr="00EE331A">
        <w:rPr>
          <w:rFonts w:ascii="Avenir Book" w:hAnsi="Avenir Book"/>
          <w:sz w:val="21"/>
          <w:szCs w:val="21"/>
        </w:rPr>
        <w:t xml:space="preserve"> musí být vyřízena a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 xml:space="preserve">o tom musí být informován nejpozději </w:t>
      </w:r>
      <w:r w:rsidRPr="00C1332B">
        <w:rPr>
          <w:rFonts w:ascii="Avenir Book" w:hAnsi="Avenir Book"/>
          <w:b/>
          <w:bCs/>
          <w:sz w:val="21"/>
          <w:szCs w:val="21"/>
          <w:u w:val="single"/>
        </w:rPr>
        <w:t xml:space="preserve">do </w:t>
      </w:r>
      <w:r w:rsidR="005D1C64">
        <w:rPr>
          <w:rFonts w:ascii="Avenir Book" w:hAnsi="Avenir Book"/>
          <w:b/>
          <w:bCs/>
          <w:sz w:val="21"/>
          <w:szCs w:val="21"/>
          <w:u w:val="single"/>
        </w:rPr>
        <w:t>30</w:t>
      </w:r>
      <w:r w:rsidRPr="00C1332B">
        <w:rPr>
          <w:rFonts w:ascii="Avenir Book" w:hAnsi="Avenir Book"/>
          <w:b/>
          <w:bCs/>
          <w:sz w:val="21"/>
          <w:szCs w:val="21"/>
          <w:u w:val="single"/>
        </w:rPr>
        <w:t xml:space="preserve"> dnů ode dne uplatnění reklamace</w:t>
      </w:r>
      <w:r w:rsidR="002910AC" w:rsidRPr="00EE331A">
        <w:rPr>
          <w:rFonts w:ascii="Avenir Book" w:hAnsi="Avenir Book"/>
          <w:sz w:val="21"/>
          <w:szCs w:val="21"/>
        </w:rPr>
        <w:t>, pokud se prodávající s kupujícím-</w:t>
      </w:r>
      <w:r w:rsidR="002910AC" w:rsidRPr="00EE331A">
        <w:rPr>
          <w:rFonts w:ascii="Avenir Book" w:hAnsi="Avenir Book"/>
          <w:sz w:val="21"/>
          <w:szCs w:val="21"/>
        </w:rPr>
        <w:lastRenderedPageBreak/>
        <w:t>spotřebitelem nedohodnou na delší lhůtě.</w:t>
      </w:r>
      <w:bookmarkEnd w:id="61"/>
      <w:r w:rsidR="00C06E3C" w:rsidRPr="00EE331A">
        <w:rPr>
          <w:rFonts w:ascii="Avenir Book" w:hAnsi="Avenir Book"/>
          <w:sz w:val="21"/>
          <w:szCs w:val="21"/>
        </w:rPr>
        <w:t xml:space="preserve"> </w:t>
      </w:r>
      <w:r w:rsidR="001C2C57" w:rsidRPr="00EE331A">
        <w:rPr>
          <w:rFonts w:ascii="Avenir Book" w:hAnsi="Avenir Book"/>
          <w:sz w:val="21"/>
          <w:szCs w:val="21"/>
        </w:rPr>
        <w:t>Po marném uplynutí této lhůty může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="001C2C57" w:rsidRPr="00EE331A">
        <w:rPr>
          <w:rFonts w:ascii="Avenir Book" w:hAnsi="Avenir Book"/>
          <w:sz w:val="21"/>
          <w:szCs w:val="21"/>
        </w:rPr>
        <w:t xml:space="preserve"> od kupní smlouvy odstoupit nebo požadovat přiměřenou slevu</w:t>
      </w:r>
      <w:r w:rsidR="003620EB">
        <w:rPr>
          <w:rFonts w:ascii="Avenir Book" w:hAnsi="Avenir Book"/>
          <w:sz w:val="21"/>
          <w:szCs w:val="21"/>
        </w:rPr>
        <w:t xml:space="preserve"> z kupní ceny.</w:t>
      </w:r>
    </w:p>
    <w:p w14:paraId="6BEAD40D" w14:textId="6227650D" w:rsidR="00591FB0" w:rsidRPr="00EE331A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je povin</w:t>
      </w:r>
      <w:r w:rsidR="003620EB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vydat kupujícímu</w:t>
      </w:r>
      <w:r w:rsidR="00C06E3C" w:rsidRPr="00EE331A">
        <w:rPr>
          <w:rFonts w:ascii="Avenir Book" w:hAnsi="Avenir Book"/>
          <w:sz w:val="21"/>
          <w:szCs w:val="21"/>
        </w:rPr>
        <w:t xml:space="preserve">-spotřebiteli </w:t>
      </w:r>
      <w:r w:rsidR="003620EB">
        <w:rPr>
          <w:rFonts w:ascii="Avenir Book" w:hAnsi="Avenir Book"/>
          <w:sz w:val="21"/>
          <w:szCs w:val="21"/>
        </w:rPr>
        <w:t xml:space="preserve">písemné </w:t>
      </w:r>
      <w:r w:rsidRPr="003620EB">
        <w:rPr>
          <w:rFonts w:ascii="Avenir Book" w:hAnsi="Avenir Book"/>
          <w:b/>
          <w:bCs/>
          <w:sz w:val="21"/>
          <w:szCs w:val="21"/>
        </w:rPr>
        <w:t>potvrzení o datu a způsobu vyřízení reklamace</w:t>
      </w:r>
      <w:r w:rsidRPr="00EE331A">
        <w:rPr>
          <w:rFonts w:ascii="Avenir Book" w:hAnsi="Avenir Book"/>
          <w:sz w:val="21"/>
          <w:szCs w:val="21"/>
        </w:rPr>
        <w:t xml:space="preserve">, případně písemné odůvodnění zamítnutí reklamace. </w:t>
      </w:r>
    </w:p>
    <w:p w14:paraId="1961B99D" w14:textId="5814F8B8" w:rsidR="0021621B" w:rsidRPr="00EE331A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má nárok na</w:t>
      </w:r>
      <w:r w:rsidR="0021621B" w:rsidRPr="00EE331A">
        <w:rPr>
          <w:rFonts w:ascii="Avenir Book" w:hAnsi="Avenir Book"/>
          <w:sz w:val="21"/>
          <w:szCs w:val="21"/>
        </w:rPr>
        <w:t xml:space="preserve"> náhrad</w:t>
      </w:r>
      <w:r w:rsidRPr="00EE331A">
        <w:rPr>
          <w:rFonts w:ascii="Avenir Book" w:hAnsi="Avenir Book"/>
          <w:sz w:val="21"/>
          <w:szCs w:val="21"/>
        </w:rPr>
        <w:t>u</w:t>
      </w:r>
      <w:r w:rsidR="0021621B" w:rsidRPr="00EE331A">
        <w:rPr>
          <w:rFonts w:ascii="Avenir Book" w:hAnsi="Avenir Book"/>
          <w:sz w:val="21"/>
          <w:szCs w:val="21"/>
        </w:rPr>
        <w:t xml:space="preserve"> nákladů účelně vynaložených při uplatnění práva</w:t>
      </w:r>
      <w:r w:rsidR="00E41A2B" w:rsidRPr="00EE331A">
        <w:rPr>
          <w:rFonts w:ascii="Avenir Book" w:hAnsi="Avenir Book"/>
          <w:sz w:val="21"/>
          <w:szCs w:val="21"/>
        </w:rPr>
        <w:t xml:space="preserve"> z vadného plnění</w:t>
      </w:r>
      <w:r w:rsidR="0021621B" w:rsidRPr="00EE331A">
        <w:rPr>
          <w:rFonts w:ascii="Avenir Book" w:hAnsi="Avenir Book"/>
          <w:sz w:val="21"/>
          <w:szCs w:val="21"/>
        </w:rPr>
        <w:t xml:space="preserve">. Neuplatní-li však kupující právo na náhradu </w:t>
      </w:r>
      <w:r w:rsidR="00E41A2B" w:rsidRPr="00EE331A">
        <w:rPr>
          <w:rFonts w:ascii="Avenir Book" w:hAnsi="Avenir Book"/>
          <w:sz w:val="21"/>
          <w:szCs w:val="21"/>
        </w:rPr>
        <w:t xml:space="preserve">nákladů </w:t>
      </w:r>
      <w:r w:rsidR="0021621B" w:rsidRPr="00EE331A">
        <w:rPr>
          <w:rFonts w:ascii="Avenir Book" w:hAnsi="Avenir Book"/>
          <w:sz w:val="21"/>
          <w:szCs w:val="21"/>
        </w:rPr>
        <w:t xml:space="preserve">do jednoho měsíce po uplynutí lhůty, ve které je třeba vytknout vadu, soud právo nepřizná, pokud prodávající namítne, že právo na náhradu </w:t>
      </w:r>
      <w:r w:rsidR="003620EB">
        <w:rPr>
          <w:rFonts w:ascii="Avenir Book" w:hAnsi="Avenir Book"/>
          <w:sz w:val="21"/>
          <w:szCs w:val="21"/>
        </w:rPr>
        <w:t xml:space="preserve">nákladů </w:t>
      </w:r>
      <w:r w:rsidR="0021621B" w:rsidRPr="00EE331A">
        <w:rPr>
          <w:rFonts w:ascii="Avenir Book" w:hAnsi="Avenir Book"/>
          <w:sz w:val="21"/>
          <w:szCs w:val="21"/>
        </w:rPr>
        <w:t>nebylo uplatněno včas.</w:t>
      </w:r>
    </w:p>
    <w:p w14:paraId="741A9067" w14:textId="283DE980" w:rsidR="0021621B" w:rsidRPr="00EE331A" w:rsidRDefault="006B7D18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VYŘIZOVÁNÍ STÍŽNOSTÍ</w:t>
      </w:r>
      <w:r w:rsidR="0060454E" w:rsidRPr="00EE331A">
        <w:rPr>
          <w:rFonts w:ascii="Avenir Book" w:hAnsi="Avenir Book"/>
          <w:sz w:val="21"/>
          <w:szCs w:val="21"/>
        </w:rPr>
        <w:t>, MIMOSOUDNÍ ŘEŠENÍ SPOru</w:t>
      </w:r>
    </w:p>
    <w:p w14:paraId="3883402A" w14:textId="77777777" w:rsidR="00591FB0" w:rsidRPr="00EE331A" w:rsidRDefault="006B7D18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vyřizuje případné</w:t>
      </w:r>
      <w:r w:rsidR="0021621B" w:rsidRPr="00EE331A">
        <w:rPr>
          <w:rFonts w:ascii="Avenir Book" w:hAnsi="Avenir Book"/>
          <w:sz w:val="21"/>
          <w:szCs w:val="21"/>
        </w:rPr>
        <w:t xml:space="preserve"> stížností </w:t>
      </w:r>
      <w:r w:rsidRPr="00EE331A">
        <w:rPr>
          <w:rFonts w:ascii="Avenir Book" w:hAnsi="Avenir Book"/>
          <w:sz w:val="21"/>
          <w:szCs w:val="21"/>
        </w:rPr>
        <w:t>kupujících</w:t>
      </w:r>
      <w:r w:rsidR="00762509" w:rsidRPr="00EE331A">
        <w:rPr>
          <w:rFonts w:ascii="Avenir Book" w:hAnsi="Avenir Book"/>
          <w:sz w:val="21"/>
          <w:szCs w:val="21"/>
        </w:rPr>
        <w:t>-spotřebitelů</w:t>
      </w:r>
      <w:r w:rsidR="0021621B" w:rsidRPr="00EE331A">
        <w:rPr>
          <w:rFonts w:ascii="Avenir Book" w:hAnsi="Avenir Book"/>
          <w:sz w:val="21"/>
          <w:szCs w:val="21"/>
        </w:rPr>
        <w:t xml:space="preserve"> prostřednictvím elektronické pošty. Stížnosti</w:t>
      </w:r>
      <w:r w:rsidR="00762509" w:rsidRPr="00EE331A">
        <w:rPr>
          <w:rFonts w:ascii="Avenir Book" w:hAnsi="Avenir Book"/>
          <w:sz w:val="21"/>
          <w:szCs w:val="21"/>
        </w:rPr>
        <w:t xml:space="preserve"> kupujících-spotřebitelů</w:t>
      </w:r>
      <w:r w:rsidR="0021621B" w:rsidRPr="00EE331A">
        <w:rPr>
          <w:rFonts w:ascii="Avenir Book" w:hAnsi="Avenir Book"/>
          <w:sz w:val="21"/>
          <w:szCs w:val="21"/>
        </w:rPr>
        <w:t xml:space="preserve"> je možné zasílat na </w:t>
      </w:r>
      <w:r w:rsidRPr="00EE331A">
        <w:rPr>
          <w:rFonts w:ascii="Avenir Book" w:hAnsi="Avenir Book"/>
          <w:sz w:val="21"/>
          <w:szCs w:val="21"/>
        </w:rPr>
        <w:t>e-mail</w:t>
      </w:r>
      <w:r w:rsidR="0021621B" w:rsidRPr="00EE331A">
        <w:rPr>
          <w:rFonts w:ascii="Avenir Book" w:hAnsi="Avenir Book"/>
          <w:sz w:val="21"/>
          <w:szCs w:val="21"/>
        </w:rPr>
        <w:t xml:space="preserve"> prodávající</w:t>
      </w:r>
      <w:r w:rsidR="008067C8" w:rsidRPr="00EE331A">
        <w:rPr>
          <w:rFonts w:ascii="Avenir Book" w:hAnsi="Avenir Book"/>
          <w:sz w:val="21"/>
          <w:szCs w:val="21"/>
        </w:rPr>
        <w:t xml:space="preserve"> </w:t>
      </w:r>
      <w:hyperlink r:id="rId19" w:history="1">
        <w:r w:rsidR="008067C8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8067C8" w:rsidRPr="00EE331A">
        <w:rPr>
          <w:rFonts w:ascii="Avenir Book" w:hAnsi="Avenir Book"/>
          <w:sz w:val="21"/>
          <w:szCs w:val="21"/>
        </w:rPr>
        <w:t xml:space="preserve"> </w:t>
      </w:r>
      <w:r w:rsidR="00AC056A" w:rsidRPr="00EE331A">
        <w:rPr>
          <w:rFonts w:ascii="Avenir Book" w:hAnsi="Avenir Book"/>
          <w:sz w:val="21"/>
          <w:szCs w:val="21"/>
        </w:rPr>
        <w:t xml:space="preserve">nebo na písemně adresu prodávající </w:t>
      </w:r>
      <w:r w:rsidR="008067C8" w:rsidRPr="00EE331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– Strašnice. </w:t>
      </w:r>
      <w:r w:rsidR="00117395" w:rsidRPr="00EE331A">
        <w:rPr>
          <w:rFonts w:ascii="Avenir Book" w:hAnsi="Avenir Book"/>
          <w:sz w:val="21"/>
          <w:szCs w:val="21"/>
        </w:rPr>
        <w:t>Informaci o vyřízení stížnosti kupujícího-spotřebitele zašle prodávající zpravidla na elektronickou adresu kupujícího</w:t>
      </w:r>
      <w:r w:rsidR="008067C8" w:rsidRPr="00EE331A">
        <w:rPr>
          <w:rFonts w:ascii="Avenir Book" w:hAnsi="Avenir Book"/>
          <w:sz w:val="21"/>
          <w:szCs w:val="21"/>
        </w:rPr>
        <w:t>-spotřebitele</w:t>
      </w:r>
      <w:r w:rsidR="00117395" w:rsidRPr="00EE331A">
        <w:rPr>
          <w:rFonts w:ascii="Avenir Book" w:hAnsi="Avenir Book"/>
          <w:sz w:val="21"/>
          <w:szCs w:val="21"/>
        </w:rPr>
        <w:t>.</w:t>
      </w:r>
    </w:p>
    <w:p w14:paraId="1025ADF0" w14:textId="78573E6C" w:rsidR="00591FB0" w:rsidRPr="00EE331A" w:rsidRDefault="00762509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se může obrátit se stížností na orgán dohledu nebo státního dozoru. Prodávající je oprávněn k prodeji zboží na základě živnostenského oprávnění. </w:t>
      </w:r>
      <w:r w:rsidR="00C06E3C" w:rsidRPr="00EE331A">
        <w:rPr>
          <w:rFonts w:ascii="Avenir Book" w:hAnsi="Avenir Book"/>
          <w:sz w:val="21"/>
          <w:szCs w:val="21"/>
        </w:rPr>
        <w:t xml:space="preserve">Dozor v této oblasti vykonává </w:t>
      </w:r>
      <w:r w:rsidRPr="00EE331A">
        <w:rPr>
          <w:rFonts w:ascii="Avenir Book" w:hAnsi="Avenir Book"/>
          <w:sz w:val="21"/>
          <w:szCs w:val="21"/>
        </w:rPr>
        <w:t>příslušný živnostenský úřad. Dozor nad oblastí ochrany osobních údajů vykonává Úřad pro ochranu osobních údajů. Česká obchodní inspekce vykonává dozor nad dodržováním občanského zákoníku a zákona č. 634/1992 Sb., o ochraně spotřebitele, ve znění pozdějších předpisů.</w:t>
      </w:r>
    </w:p>
    <w:p w14:paraId="4B993F86" w14:textId="77777777" w:rsidR="00591FB0" w:rsidRPr="00EE331A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 mimosoudnímu řešení spotřebitelských sporů z kupní smlouvy je příslušná Česká obchodní inspekce se sídlem </w:t>
      </w:r>
      <w:r w:rsidR="00A41FCC" w:rsidRPr="00EE331A">
        <w:rPr>
          <w:rFonts w:ascii="Avenir Book" w:hAnsi="Avenir Book"/>
          <w:sz w:val="21"/>
          <w:szCs w:val="21"/>
        </w:rPr>
        <w:t xml:space="preserve">Ústředního inspektorátu na adrese </w:t>
      </w:r>
      <w:r w:rsidR="00117395" w:rsidRPr="00EE331A">
        <w:rPr>
          <w:rFonts w:ascii="Avenir Book" w:hAnsi="Avenir Book"/>
          <w:sz w:val="21"/>
          <w:szCs w:val="21"/>
        </w:rPr>
        <w:t>Gorazdova 1969/24 120 00 Praha 2</w:t>
      </w:r>
      <w:r w:rsidRPr="00EE331A">
        <w:rPr>
          <w:rFonts w:ascii="Avenir Book" w:hAnsi="Avenir Book"/>
          <w:sz w:val="21"/>
          <w:szCs w:val="21"/>
        </w:rPr>
        <w:t xml:space="preserve">, internetová adresa: </w:t>
      </w:r>
      <w:hyperlink r:id="rId20" w:history="1">
        <w:r w:rsidR="00FC2D11" w:rsidRPr="00EE331A">
          <w:rPr>
            <w:rStyle w:val="Hypertextovodkaz"/>
            <w:rFonts w:ascii="Avenir Book" w:hAnsi="Avenir Book"/>
            <w:sz w:val="21"/>
            <w:szCs w:val="21"/>
          </w:rPr>
          <w:t>https://adr.coi.cz/cs</w:t>
        </w:r>
      </w:hyperlink>
      <w:r w:rsidRPr="00EE331A">
        <w:rPr>
          <w:rFonts w:ascii="Avenir Book" w:hAnsi="Avenir Book"/>
          <w:sz w:val="21"/>
          <w:szCs w:val="21"/>
        </w:rPr>
        <w:t>.</w:t>
      </w:r>
    </w:p>
    <w:p w14:paraId="1200574E" w14:textId="5126C47B" w:rsidR="0060454E" w:rsidRPr="00EE331A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Evropské spotřebitelské centrum Česká republika, se sídlem </w:t>
      </w:r>
      <w:r w:rsidR="002041F1" w:rsidRPr="00EE331A">
        <w:rPr>
          <w:rFonts w:ascii="Avenir Book" w:hAnsi="Avenir Book"/>
          <w:sz w:val="21"/>
          <w:szCs w:val="21"/>
        </w:rPr>
        <w:t>Štěpánská 44, 110 00 Praha 1</w:t>
      </w:r>
      <w:r w:rsidRPr="00EE331A">
        <w:rPr>
          <w:rFonts w:ascii="Avenir Book" w:hAnsi="Avenir Book"/>
          <w:sz w:val="21"/>
          <w:szCs w:val="21"/>
        </w:rPr>
        <w:t xml:space="preserve">, internetová adresa: http://www.evropskyspotrebitel.cz je kontaktním místem podle Nařízení Evropského parlamentu a Rady (EU) č. 524/2013 ze dne 21. května 2013 o řešení spotřebitelských sporů on-line a o změně nařízení (ES) č. 2006/2004 a směrnice 2009/22/ES (nařízení o řešení spotřebitelských sporů on-line). </w:t>
      </w:r>
    </w:p>
    <w:p w14:paraId="28610C4C" w14:textId="77777777" w:rsidR="0021621B" w:rsidRPr="00EE331A" w:rsidRDefault="0021621B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OCHRANA OSOBNÍCH ÚDAJŮ</w:t>
      </w:r>
    </w:p>
    <w:p w14:paraId="2E217C74" w14:textId="38BF55EC" w:rsidR="0021621B" w:rsidRPr="00EE331A" w:rsidRDefault="00014AAA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Informace o tom, jakým způsobem prodávající zpracovává osobní údaje kupujících jsou uvedeny </w:t>
      </w:r>
      <w:commentRangeStart w:id="62"/>
      <w:r w:rsidRPr="00EE331A">
        <w:rPr>
          <w:rFonts w:ascii="Avenir Book" w:hAnsi="Avenir Book"/>
          <w:sz w:val="21"/>
          <w:szCs w:val="21"/>
        </w:rPr>
        <w:t>zde</w:t>
      </w:r>
      <w:commentRangeEnd w:id="62"/>
      <w:r w:rsidR="00C1332B">
        <w:rPr>
          <w:rStyle w:val="Odkaznakoment"/>
          <w:rFonts w:eastAsiaTheme="minorHAnsi" w:cstheme="minorBidi"/>
          <w:lang w:eastAsia="en-US"/>
        </w:rPr>
        <w:commentReference w:id="62"/>
      </w:r>
      <w:r w:rsidRPr="00EE331A">
        <w:rPr>
          <w:rFonts w:ascii="Avenir Book" w:hAnsi="Avenir Book"/>
          <w:sz w:val="21"/>
          <w:szCs w:val="21"/>
        </w:rPr>
        <w:t>.</w:t>
      </w:r>
    </w:p>
    <w:p w14:paraId="4628F8C7" w14:textId="372D84A3" w:rsidR="0021621B" w:rsidRPr="00EE331A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ROZHODNÉ PRÁVO</w:t>
      </w:r>
    </w:p>
    <w:p w14:paraId="3C1AC07C" w14:textId="1EFC7F7B" w:rsidR="00591FB0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63" w:name="_Ref489613582"/>
      <w:bookmarkStart w:id="64" w:name="_Hlk489613809"/>
      <w:r w:rsidRPr="00EE331A">
        <w:rPr>
          <w:rFonts w:ascii="Avenir Book" w:hAnsi="Avenir Book"/>
          <w:sz w:val="21"/>
          <w:szCs w:val="21"/>
        </w:rPr>
        <w:t xml:space="preserve">Pokud vztah založený kupní smlouvou obsahuje </w:t>
      </w:r>
      <w:commentRangeStart w:id="65"/>
      <w:r w:rsidRPr="00EE331A">
        <w:rPr>
          <w:rFonts w:ascii="Avenir Book" w:hAnsi="Avenir Book"/>
          <w:sz w:val="21"/>
          <w:szCs w:val="21"/>
        </w:rPr>
        <w:t>mezinárodní (zahraniční) prvek</w:t>
      </w:r>
      <w:commentRangeEnd w:id="65"/>
      <w:r w:rsidR="00A36781">
        <w:rPr>
          <w:rStyle w:val="Odkaznakoment"/>
          <w:rFonts w:eastAsiaTheme="minorHAnsi" w:cstheme="minorBidi"/>
          <w:lang w:eastAsia="en-US"/>
        </w:rPr>
        <w:commentReference w:id="65"/>
      </w:r>
      <w:r w:rsidRPr="00EE331A">
        <w:rPr>
          <w:rFonts w:ascii="Avenir Book" w:hAnsi="Avenir Book"/>
          <w:sz w:val="21"/>
          <w:szCs w:val="21"/>
        </w:rPr>
        <w:t xml:space="preserve">, pak </w:t>
      </w:r>
      <w:r w:rsidR="00037574">
        <w:rPr>
          <w:rFonts w:ascii="Avenir Book" w:hAnsi="Avenir Book"/>
          <w:sz w:val="21"/>
          <w:szCs w:val="21"/>
        </w:rPr>
        <w:t xml:space="preserve">si smluvní </w:t>
      </w:r>
      <w:r w:rsidRPr="00EE331A">
        <w:rPr>
          <w:rFonts w:ascii="Avenir Book" w:hAnsi="Avenir Book"/>
          <w:sz w:val="21"/>
          <w:szCs w:val="21"/>
        </w:rPr>
        <w:t>strany sjednávají, že </w:t>
      </w:r>
      <w:r w:rsidR="00C1332B">
        <w:rPr>
          <w:rFonts w:ascii="Avenir Book" w:hAnsi="Avenir Book"/>
          <w:sz w:val="21"/>
          <w:szCs w:val="21"/>
        </w:rPr>
        <w:t xml:space="preserve">se </w:t>
      </w:r>
      <w:r w:rsidRPr="00EE331A">
        <w:rPr>
          <w:rFonts w:ascii="Avenir Book" w:hAnsi="Avenir Book"/>
          <w:sz w:val="21"/>
          <w:szCs w:val="21"/>
        </w:rPr>
        <w:t xml:space="preserve">vztah </w:t>
      </w:r>
      <w:r w:rsidR="00C1332B">
        <w:rPr>
          <w:rFonts w:ascii="Avenir Book" w:hAnsi="Avenir Book"/>
          <w:sz w:val="21"/>
          <w:szCs w:val="21"/>
        </w:rPr>
        <w:t>ř</w:t>
      </w:r>
      <w:r w:rsidRPr="00EE331A">
        <w:rPr>
          <w:rFonts w:ascii="Avenir Book" w:hAnsi="Avenir Book"/>
          <w:sz w:val="21"/>
          <w:szCs w:val="21"/>
        </w:rPr>
        <w:t>ídí českým právem.</w:t>
      </w:r>
      <w:bookmarkEnd w:id="63"/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2CDCB778" w14:textId="5C8A2FE9" w:rsidR="0021621B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Volbou práva podle </w:t>
      </w:r>
      <w:r w:rsidR="00434DBB" w:rsidRPr="00EE331A">
        <w:rPr>
          <w:rFonts w:ascii="Avenir Book" w:hAnsi="Avenir Book"/>
          <w:sz w:val="21"/>
          <w:szCs w:val="21"/>
        </w:rPr>
        <w:t>čl. 1</w:t>
      </w:r>
      <w:r w:rsidR="00E05820">
        <w:rPr>
          <w:rFonts w:ascii="Avenir Book" w:hAnsi="Avenir Book"/>
          <w:sz w:val="21"/>
          <w:szCs w:val="21"/>
        </w:rPr>
        <w:t>1</w:t>
      </w:r>
      <w:r w:rsidR="00434DBB" w:rsidRPr="00EE331A">
        <w:rPr>
          <w:rFonts w:ascii="Avenir Book" w:hAnsi="Avenir Book"/>
          <w:sz w:val="21"/>
          <w:szCs w:val="21"/>
        </w:rPr>
        <w:t>.1 VOP</w:t>
      </w:r>
      <w:r w:rsidRPr="00EE331A">
        <w:rPr>
          <w:rFonts w:ascii="Avenir Book" w:hAnsi="Avenir Book"/>
          <w:sz w:val="21"/>
          <w:szCs w:val="21"/>
        </w:rPr>
        <w:t xml:space="preserve"> není kupující</w:t>
      </w:r>
      <w:r w:rsidR="00434DBB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>, zbaven ochrany, kterou mu poskytují ustanovení právního řádu, od nichž se nelze smluvně odchýlit, a jež by se v</w:t>
      </w:r>
      <w:r w:rsidR="00117395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 xml:space="preserve">případě neexistence volby práva jinak použila dle ustanovení čl. 6 odst. 1 Nařízení Evropského parlamentu a Rady (ES) </w:t>
      </w:r>
      <w:r w:rsidRPr="00EE331A">
        <w:rPr>
          <w:rFonts w:ascii="Avenir Book" w:hAnsi="Avenir Book"/>
          <w:sz w:val="21"/>
          <w:szCs w:val="21"/>
        </w:rPr>
        <w:lastRenderedPageBreak/>
        <w:t>č. 593/2008 ze dne 17. června 2008 o právu rozhodném pro smluvní závazkové vztahy (Řím I).</w:t>
      </w:r>
      <w:bookmarkEnd w:id="64"/>
    </w:p>
    <w:p w14:paraId="322F4936" w14:textId="4F66175A" w:rsidR="00DB2463" w:rsidRPr="00EE331A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ZÁVĚREČNÁ USTANOVENÍ</w:t>
      </w:r>
    </w:p>
    <w:p w14:paraId="54CA9B95" w14:textId="77777777" w:rsidR="00591FB0" w:rsidRPr="00EE331A" w:rsidRDefault="00434DB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Tyto VOP jsou účinné od</w:t>
      </w:r>
      <w:r w:rsidR="009E42BC" w:rsidRPr="00EE331A">
        <w:rPr>
          <w:rFonts w:ascii="Avenir Book" w:hAnsi="Avenir Book"/>
          <w:sz w:val="21"/>
          <w:szCs w:val="21"/>
        </w:rPr>
        <w:t xml:space="preserve"> </w:t>
      </w:r>
      <w:r w:rsidR="00FC2D11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FC2D11" w:rsidRPr="00EE331A">
        <w:rPr>
          <w:rFonts w:ascii="Avenir Book" w:hAnsi="Avenir Book"/>
          <w:sz w:val="21"/>
          <w:szCs w:val="21"/>
        </w:rPr>
        <w:t>.</w:t>
      </w:r>
    </w:p>
    <w:p w14:paraId="7A360ADF" w14:textId="4F50B989" w:rsidR="00591FB0" w:rsidRPr="00A36781" w:rsidRDefault="007A4539" w:rsidP="00A36781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Kupní smlouva a VOP jsou vyhotoveny v českém jazyce.</w:t>
      </w:r>
      <w:r w:rsidR="00A36781">
        <w:rPr>
          <w:rFonts w:ascii="Avenir Book" w:hAnsi="Avenir Book"/>
          <w:sz w:val="21"/>
          <w:szCs w:val="21"/>
        </w:rPr>
        <w:t xml:space="preserve"> 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Kupní smlouva </w:t>
      </w:r>
      <w:r w:rsidR="0063118B" w:rsidRPr="00A36781">
        <w:rPr>
          <w:rFonts w:ascii="Avenir Book" w:hAnsi="Avenir Book"/>
          <w:color w:val="000000" w:themeColor="text1"/>
          <w:sz w:val="21"/>
          <w:szCs w:val="21"/>
        </w:rPr>
        <w:t>(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včetně </w:t>
      </w:r>
      <w:r w:rsidR="0063118B" w:rsidRPr="00A36781">
        <w:rPr>
          <w:rFonts w:ascii="Avenir Book" w:hAnsi="Avenir Book"/>
          <w:color w:val="000000" w:themeColor="text1"/>
          <w:sz w:val="21"/>
          <w:szCs w:val="21"/>
        </w:rPr>
        <w:t>VOP)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 je archivována prodávajícím v elektronické podobě a není přístupná.</w:t>
      </w:r>
    </w:p>
    <w:p w14:paraId="6CA78C9C" w14:textId="467F5E22" w:rsidR="00591FB0" w:rsidRPr="00734825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Je-li některé ustanovení </w:t>
      </w:r>
      <w:r w:rsidR="00434DBB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neplatné nebo neúčinné, nebo se takovým stane, namísto neplatných ustanovení nastoupí ustanovení, jehož smysl se neplatnému ustanovení co nejvíce přibližuje. Neplatností nebo neúčinností jednoho ustanovení </w:t>
      </w:r>
      <w:r w:rsidR="00C1332B">
        <w:rPr>
          <w:rFonts w:ascii="Avenir Book" w:hAnsi="Avenir Book"/>
          <w:sz w:val="21"/>
          <w:szCs w:val="21"/>
        </w:rPr>
        <w:t xml:space="preserve">těchto VOP </w:t>
      </w:r>
      <w:r w:rsidRPr="00EE331A">
        <w:rPr>
          <w:rFonts w:ascii="Avenir Book" w:hAnsi="Avenir Book"/>
          <w:sz w:val="21"/>
          <w:szCs w:val="21"/>
        </w:rPr>
        <w:t xml:space="preserve">není dotčena platnost ostatních </w:t>
      </w:r>
      <w:r w:rsidRPr="00734825">
        <w:rPr>
          <w:rFonts w:ascii="Avenir Book" w:hAnsi="Avenir Book"/>
          <w:sz w:val="21"/>
          <w:szCs w:val="21"/>
        </w:rPr>
        <w:t>ustanovení.</w:t>
      </w:r>
    </w:p>
    <w:p w14:paraId="32A0A6D0" w14:textId="3558D62B" w:rsidR="00BF0CEC" w:rsidRPr="00734825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734825">
        <w:rPr>
          <w:rFonts w:ascii="Avenir Book" w:hAnsi="Avenir Book"/>
          <w:sz w:val="21"/>
          <w:szCs w:val="21"/>
        </w:rPr>
        <w:t xml:space="preserve">Přílohu </w:t>
      </w:r>
      <w:r w:rsidR="00434DBB" w:rsidRPr="00734825">
        <w:rPr>
          <w:rFonts w:ascii="Avenir Book" w:hAnsi="Avenir Book"/>
          <w:sz w:val="21"/>
          <w:szCs w:val="21"/>
        </w:rPr>
        <w:t>těchto VOP</w:t>
      </w:r>
      <w:r w:rsidRPr="00734825">
        <w:rPr>
          <w:rFonts w:ascii="Avenir Book" w:hAnsi="Avenir Book"/>
          <w:sz w:val="21"/>
          <w:szCs w:val="21"/>
        </w:rPr>
        <w:t xml:space="preserve"> tvoří</w:t>
      </w:r>
      <w:r w:rsidR="00AB15DF" w:rsidRPr="00734825">
        <w:rPr>
          <w:rFonts w:ascii="Avenir Book" w:hAnsi="Avenir Book"/>
          <w:sz w:val="21"/>
          <w:szCs w:val="21"/>
        </w:rPr>
        <w:t xml:space="preserve"> </w:t>
      </w:r>
      <w:r w:rsidRPr="00734825">
        <w:rPr>
          <w:rFonts w:ascii="Avenir Book" w:hAnsi="Avenir Book"/>
          <w:sz w:val="21"/>
          <w:szCs w:val="21"/>
        </w:rPr>
        <w:t xml:space="preserve">vzorový formulář pro odstoupení </w:t>
      </w:r>
      <w:r w:rsidR="00C1332B">
        <w:rPr>
          <w:rFonts w:ascii="Avenir Book" w:hAnsi="Avenir Book"/>
          <w:sz w:val="21"/>
          <w:szCs w:val="21"/>
        </w:rPr>
        <w:t xml:space="preserve">kupujícího-spotřebitele </w:t>
      </w:r>
      <w:r w:rsidRPr="00734825">
        <w:rPr>
          <w:rFonts w:ascii="Avenir Book" w:hAnsi="Avenir Book"/>
          <w:sz w:val="21"/>
          <w:szCs w:val="21"/>
        </w:rPr>
        <w:t>od</w:t>
      </w:r>
      <w:r w:rsidR="00A36781" w:rsidRPr="00734825">
        <w:rPr>
          <w:rFonts w:ascii="Avenir Book" w:hAnsi="Avenir Book"/>
          <w:sz w:val="21"/>
          <w:szCs w:val="21"/>
        </w:rPr>
        <w:t> </w:t>
      </w:r>
      <w:r w:rsidRPr="00734825">
        <w:rPr>
          <w:rFonts w:ascii="Avenir Book" w:hAnsi="Avenir Book"/>
          <w:sz w:val="21"/>
          <w:szCs w:val="21"/>
        </w:rPr>
        <w:t>kupní smlouvy</w:t>
      </w:r>
      <w:r w:rsidR="00EB3002" w:rsidRPr="00734825">
        <w:rPr>
          <w:rFonts w:ascii="Avenir Book" w:hAnsi="Avenir Book"/>
          <w:sz w:val="21"/>
          <w:szCs w:val="21"/>
        </w:rPr>
        <w:t>.</w:t>
      </w:r>
    </w:p>
    <w:p w14:paraId="335C4EB6" w14:textId="77777777" w:rsidR="00C1332B" w:rsidRPr="00EE331A" w:rsidRDefault="00C1332B" w:rsidP="00AB15DF">
      <w:pPr>
        <w:pStyle w:val="uroven2"/>
        <w:numPr>
          <w:ilvl w:val="0"/>
          <w:numId w:val="0"/>
        </w:numPr>
        <w:rPr>
          <w:sz w:val="21"/>
          <w:szCs w:val="21"/>
        </w:rPr>
      </w:pPr>
    </w:p>
    <w:p w14:paraId="1E330429" w14:textId="77777777" w:rsidR="000F4379" w:rsidRDefault="000F4379">
      <w:pPr>
        <w:spacing w:after="160" w:line="259" w:lineRule="auto"/>
        <w:jc w:val="left"/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lang w:eastAsia="cs-CZ"/>
        </w:rPr>
      </w:pPr>
      <w:r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br w:type="page"/>
      </w:r>
    </w:p>
    <w:p w14:paraId="19E42E03" w14:textId="42A7108F" w:rsidR="00AB15DF" w:rsidRPr="00EE331A" w:rsidRDefault="00AB15DF" w:rsidP="00117395">
      <w:pPr>
        <w:pStyle w:val="uroven2"/>
        <w:numPr>
          <w:ilvl w:val="0"/>
          <w:numId w:val="0"/>
        </w:numPr>
        <w:jc w:val="center"/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</w:pPr>
      <w:r w:rsidRPr="00EE331A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lastRenderedPageBreak/>
        <w:t>PŘÍLOHA</w:t>
      </w:r>
      <w:r w:rsidRPr="00EE331A">
        <w:rPr>
          <w:sz w:val="21"/>
          <w:szCs w:val="21"/>
        </w:rPr>
        <w:t xml:space="preserve"> </w:t>
      </w:r>
      <w:r w:rsidRPr="00EE331A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t>Č. 1</w:t>
      </w:r>
    </w:p>
    <w:p w14:paraId="02FE2690" w14:textId="77777777" w:rsidR="00AB15DF" w:rsidRPr="00EE331A" w:rsidRDefault="00AB15DF" w:rsidP="00734825">
      <w:pPr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lang w:eastAsia="cs-CZ"/>
        </w:rPr>
      </w:pPr>
    </w:p>
    <w:p w14:paraId="7AD3C6C7" w14:textId="147E6131" w:rsidR="009748A6" w:rsidRPr="00EE331A" w:rsidRDefault="009748A6" w:rsidP="009748A6">
      <w:pPr>
        <w:jc w:val="center"/>
        <w:rPr>
          <w:rFonts w:ascii="Avenir Book" w:hAnsi="Avenir Book"/>
          <w:sz w:val="21"/>
          <w:szCs w:val="21"/>
          <w:u w:val="single"/>
        </w:rPr>
      </w:pP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Vzorový formulář – odstoupení </w:t>
      </w:r>
      <w:r w:rsidR="00C1332B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kupujícího-spotřebitele </w:t>
      </w: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od </w:t>
      </w:r>
      <w:r w:rsidR="00C1332B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kupní </w:t>
      </w: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>smlouvy</w:t>
      </w:r>
    </w:p>
    <w:p w14:paraId="3651EECF" w14:textId="77777777" w:rsidR="00AB15DF" w:rsidRPr="00EE331A" w:rsidRDefault="00AB15DF" w:rsidP="009748A6">
      <w:pPr>
        <w:rPr>
          <w:rFonts w:ascii="Avenir Book" w:hAnsi="Avenir Book"/>
          <w:sz w:val="21"/>
          <w:szCs w:val="21"/>
        </w:rPr>
      </w:pPr>
    </w:p>
    <w:p w14:paraId="2BC02A72" w14:textId="77777777" w:rsidR="005D1C64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Oznamuji, že v souladu s § 1829 zákona č. 89/2012 Sb., občanského zákoníku ve lhůtě čtrnácti dnů od</w:t>
      </w:r>
      <w:r w:rsidR="00C1332B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převzetí zboží odstupuji od smlouvy o koupi níže specifikovaného zboží uzavřené s </w:t>
      </w:r>
      <w:r w:rsidR="00734825" w:rsidRPr="00EE331A">
        <w:rPr>
          <w:rFonts w:ascii="Avenir Book" w:hAnsi="Avenir Book"/>
          <w:sz w:val="21"/>
          <w:szCs w:val="21"/>
        </w:rPr>
        <w:t>prodávající Bc.</w:t>
      </w:r>
      <w:r w:rsidR="00C1332B">
        <w:rPr>
          <w:rFonts w:ascii="Avenir Book" w:hAnsi="Avenir Book"/>
          <w:sz w:val="21"/>
          <w:szCs w:val="21"/>
        </w:rPr>
        <w:t> </w:t>
      </w:r>
      <w:r w:rsidR="00734825" w:rsidRPr="00EE331A">
        <w:rPr>
          <w:rFonts w:ascii="Avenir Book" w:hAnsi="Avenir Book"/>
          <w:sz w:val="21"/>
          <w:szCs w:val="21"/>
        </w:rPr>
        <w:t>Tereza Korejtková, IČ: 116 86 651, sídlem Rostoklatská 627/8, 100 00, Praha 10 – Strašnice</w:t>
      </w:r>
      <w:r w:rsidR="00734825">
        <w:rPr>
          <w:rFonts w:ascii="Avenir Book" w:hAnsi="Avenir Book"/>
          <w:sz w:val="21"/>
          <w:szCs w:val="21"/>
        </w:rPr>
        <w:t xml:space="preserve"> </w:t>
      </w:r>
    </w:p>
    <w:p w14:paraId="75C0975E" w14:textId="77777777" w:rsidR="005D1C64" w:rsidRDefault="005D1C64" w:rsidP="009748A6">
      <w:pPr>
        <w:rPr>
          <w:rFonts w:ascii="Avenir Book" w:hAnsi="Avenir Book"/>
          <w:sz w:val="21"/>
          <w:szCs w:val="21"/>
        </w:rPr>
      </w:pPr>
    </w:p>
    <w:p w14:paraId="455CE1A6" w14:textId="77777777" w:rsidR="005D1C64" w:rsidRDefault="00734825" w:rsidP="009748A6">
      <w:pPr>
        <w:rPr>
          <w:rFonts w:ascii="Avenir Book" w:hAnsi="Avenir Book"/>
          <w:sz w:val="21"/>
          <w:szCs w:val="21"/>
        </w:rPr>
      </w:pPr>
      <w:r w:rsidRPr="005D1C64">
        <w:rPr>
          <w:rFonts w:ascii="Avenir Book" w:hAnsi="Avenir Book"/>
          <w:b/>
          <w:bCs/>
          <w:sz w:val="21"/>
          <w:szCs w:val="21"/>
        </w:rPr>
        <w:t xml:space="preserve">prostřednictvím </w:t>
      </w:r>
      <w:r w:rsidRPr="005D1C64">
        <w:rPr>
          <w:rFonts w:ascii="Avenir Book" w:hAnsi="Avenir Book"/>
          <w:b/>
          <w:bCs/>
          <w:sz w:val="21"/>
          <w:szCs w:val="21"/>
          <w:u w:val="single"/>
        </w:rPr>
        <w:t>e-shopu</w:t>
      </w:r>
      <w:r>
        <w:rPr>
          <w:rFonts w:ascii="Avenir Book" w:hAnsi="Avenir Book"/>
          <w:sz w:val="21"/>
          <w:szCs w:val="21"/>
        </w:rPr>
        <w:t xml:space="preserve"> na webu </w:t>
      </w:r>
      <w:hyperlink r:id="rId21" w:history="1">
        <w:r w:rsidRPr="002760F8">
          <w:rPr>
            <w:rStyle w:val="Hypertextovodkaz"/>
            <w:rFonts w:ascii="Avenir Book" w:hAnsi="Avenir Book"/>
            <w:sz w:val="21"/>
            <w:szCs w:val="21"/>
          </w:rPr>
          <w:t>www.cukroviznusli.cz</w:t>
        </w:r>
      </w:hyperlink>
      <w:r>
        <w:rPr>
          <w:rFonts w:ascii="Avenir Book" w:hAnsi="Avenir Book"/>
          <w:sz w:val="21"/>
          <w:szCs w:val="21"/>
        </w:rPr>
        <w:t xml:space="preserve"> </w:t>
      </w:r>
    </w:p>
    <w:p w14:paraId="28AEB2A2" w14:textId="39F4F9B2" w:rsidR="005D1C64" w:rsidRDefault="005D1C64" w:rsidP="009748A6">
      <w:p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(</w:t>
      </w:r>
      <w:r w:rsidRPr="005D1C64">
        <w:rPr>
          <w:rFonts w:ascii="Avenir Book" w:hAnsi="Avenir Book"/>
          <w:i/>
          <w:iCs/>
          <w:sz w:val="21"/>
          <w:szCs w:val="21"/>
        </w:rPr>
        <w:t>nehodící se škrtněte</w:t>
      </w:r>
      <w:r>
        <w:rPr>
          <w:rFonts w:ascii="Avenir Book" w:hAnsi="Avenir Book"/>
          <w:sz w:val="21"/>
          <w:szCs w:val="21"/>
        </w:rPr>
        <w:t>)</w:t>
      </w:r>
    </w:p>
    <w:p w14:paraId="7A4F8262" w14:textId="77777777" w:rsidR="005D1C64" w:rsidRDefault="005D1C64" w:rsidP="009748A6">
      <w:pPr>
        <w:rPr>
          <w:rFonts w:ascii="Avenir Book" w:hAnsi="Avenir Book"/>
          <w:sz w:val="21"/>
          <w:szCs w:val="21"/>
        </w:rPr>
      </w:pPr>
    </w:p>
    <w:p w14:paraId="49451976" w14:textId="77777777" w:rsidR="005D1C64" w:rsidRDefault="005D1C64" w:rsidP="009748A6">
      <w:p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NEBO</w:t>
      </w:r>
      <w:r w:rsidR="00734825">
        <w:rPr>
          <w:rFonts w:ascii="Avenir Book" w:hAnsi="Avenir Book"/>
          <w:sz w:val="21"/>
          <w:szCs w:val="21"/>
        </w:rPr>
        <w:t xml:space="preserve"> </w:t>
      </w:r>
    </w:p>
    <w:p w14:paraId="3166C06F" w14:textId="77777777" w:rsidR="005D1C64" w:rsidRDefault="005D1C64" w:rsidP="009748A6">
      <w:pPr>
        <w:rPr>
          <w:rFonts w:ascii="Avenir Book" w:hAnsi="Avenir Book"/>
          <w:sz w:val="21"/>
          <w:szCs w:val="21"/>
        </w:rPr>
      </w:pPr>
    </w:p>
    <w:p w14:paraId="69B1B9F7" w14:textId="65D9C02B" w:rsidR="005D1C64" w:rsidRDefault="00734825" w:rsidP="009748A6">
      <w:pPr>
        <w:rPr>
          <w:rFonts w:ascii="Avenir Book" w:hAnsi="Avenir Book"/>
          <w:sz w:val="21"/>
          <w:szCs w:val="21"/>
        </w:rPr>
      </w:pPr>
      <w:r w:rsidRPr="005D1C64">
        <w:rPr>
          <w:rFonts w:ascii="Avenir Book" w:hAnsi="Avenir Book"/>
          <w:b/>
          <w:bCs/>
          <w:iCs/>
          <w:sz w:val="21"/>
          <w:szCs w:val="21"/>
          <w:u w:val="single"/>
        </w:rPr>
        <w:t>na trzích</w:t>
      </w:r>
      <w:r w:rsidRPr="005D1C64">
        <w:rPr>
          <w:rFonts w:ascii="Avenir Book" w:hAnsi="Avenir Book"/>
          <w:b/>
          <w:bCs/>
          <w:iCs/>
          <w:sz w:val="21"/>
          <w:szCs w:val="21"/>
        </w:rPr>
        <w:t xml:space="preserve"> konaných</w:t>
      </w:r>
      <w:r>
        <w:rPr>
          <w:rFonts w:ascii="Avenir Book" w:hAnsi="Avenir Book"/>
          <w:sz w:val="21"/>
          <w:szCs w:val="21"/>
        </w:rPr>
        <w:t xml:space="preserve"> v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  <w:r w:rsidR="005D1C64">
        <w:rPr>
          <w:rFonts w:ascii="Avenir Book" w:hAnsi="Avenir Book"/>
          <w:sz w:val="21"/>
          <w:szCs w:val="21"/>
        </w:rPr>
        <w:t xml:space="preserve"> </w:t>
      </w:r>
    </w:p>
    <w:p w14:paraId="56CA8B44" w14:textId="4900A9B6" w:rsidR="009748A6" w:rsidRDefault="005D1C64" w:rsidP="009748A6">
      <w:pPr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(</w:t>
      </w:r>
      <w:r w:rsidRPr="005D1C64">
        <w:rPr>
          <w:rFonts w:ascii="Avenir Book" w:hAnsi="Avenir Book"/>
          <w:i/>
          <w:iCs/>
          <w:sz w:val="21"/>
          <w:szCs w:val="21"/>
        </w:rPr>
        <w:t>nehodící se škrtněte</w:t>
      </w:r>
      <w:r>
        <w:rPr>
          <w:rFonts w:ascii="Avenir Book" w:hAnsi="Avenir Book"/>
          <w:sz w:val="21"/>
          <w:szCs w:val="21"/>
        </w:rPr>
        <w:t>)</w:t>
      </w:r>
    </w:p>
    <w:p w14:paraId="216300B5" w14:textId="77777777" w:rsidR="005D1C64" w:rsidRDefault="005D1C64" w:rsidP="009748A6">
      <w:pPr>
        <w:rPr>
          <w:rFonts w:ascii="Avenir Book" w:hAnsi="Avenir Book"/>
          <w:sz w:val="21"/>
          <w:szCs w:val="21"/>
        </w:rPr>
      </w:pPr>
    </w:p>
    <w:p w14:paraId="334D9C5A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4373EAB5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bookmarkStart w:id="66" w:name="OLE_LINK1"/>
      <w:r w:rsidRPr="00EE331A">
        <w:rPr>
          <w:rFonts w:ascii="Avenir Book" w:hAnsi="Avenir Book"/>
          <w:sz w:val="21"/>
          <w:szCs w:val="21"/>
        </w:rPr>
        <w:t xml:space="preserve">Jméno a příjmení kupujícího: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bookmarkEnd w:id="66"/>
    <w:p w14:paraId="50FFFC91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07892637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Adresa kupujícího: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338BAFCC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10E3F835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Specifikace zboží: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14B5CD97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1D9CE682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Datum převzetí zboží: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2743DC19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715F80DF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Datum odstoupení od smlouvy: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77DFEA63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642FD013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Podpis (u písemného odstoupení zasílaného na adresu prodávajícího):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194E4956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60E47034" w14:textId="77777777" w:rsidR="009748A6" w:rsidRPr="00EE331A" w:rsidRDefault="009748A6" w:rsidP="009748A6">
      <w:pPr>
        <w:pStyle w:val="Prvniuroven"/>
        <w:numPr>
          <w:ilvl w:val="0"/>
          <w:numId w:val="0"/>
        </w:numPr>
        <w:rPr>
          <w:sz w:val="21"/>
          <w:szCs w:val="21"/>
        </w:rPr>
      </w:pPr>
    </w:p>
    <w:sectPr w:rsidR="009748A6" w:rsidRPr="00EE331A" w:rsidSect="00CC1FDB">
      <w:headerReference w:type="default" r:id="rId22"/>
      <w:pgSz w:w="11906" w:h="16838" w:code="9"/>
      <w:pgMar w:top="1440" w:right="1080" w:bottom="1440" w:left="1080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6-01-20T14:16:00Z" w:initials="MOU">
    <w:p w14:paraId="5E02F5EE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t xml:space="preserve">Vůči kupujícímu-podnikateli tuto povinnost ze zákona nemáte, nýbrž můžete tak činit dobrovolně. </w:t>
      </w:r>
    </w:p>
  </w:comment>
  <w:comment w:id="1" w:author="Microsoft Office User" w:date="2026-01-16T16:31:00Z" w:initials="MOU">
    <w:p w14:paraId="32A18886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t>Toto potvrzení by mělo obsahovat minimálně shrnutí objednávky (zejména hlavní údaje o objednávaném zboží, o jeho hlavních vlastnostech vč. informací o údržbě, uchování a nebezpečí, o celkové ceně, o zvoleném způsobu platby a zvoleném způsobu dopravy + informace o nákladech na dopravu zboží).</w:t>
      </w:r>
    </w:p>
    <w:p w14:paraId="79FF4715" w14:textId="77777777" w:rsidR="00FB61D7" w:rsidRDefault="00FB61D7" w:rsidP="00FB61D7">
      <w:pPr>
        <w:pStyle w:val="Textkomente"/>
      </w:pPr>
    </w:p>
    <w:p w14:paraId="5156D8A1" w14:textId="77777777" w:rsidR="00FB61D7" w:rsidRDefault="00FB61D7" w:rsidP="00FB61D7">
      <w:pPr>
        <w:pStyle w:val="Textkomente"/>
      </w:pPr>
      <w:r>
        <w:t xml:space="preserve">Ideální postup: </w:t>
      </w:r>
    </w:p>
    <w:p w14:paraId="0BC176D4" w14:textId="77777777" w:rsidR="00FB61D7" w:rsidRDefault="00FB61D7" w:rsidP="00FB61D7">
      <w:pPr>
        <w:pStyle w:val="Textkomente"/>
      </w:pPr>
      <w:r>
        <w:t>V případě produktů, kdy bude kupní cena uhrazena skrz platební bránu:</w:t>
      </w:r>
    </w:p>
    <w:p w14:paraId="17F84A6E" w14:textId="77777777" w:rsidR="00FB61D7" w:rsidRDefault="00FB61D7" w:rsidP="00FB61D7">
      <w:pPr>
        <w:pStyle w:val="Textkomente"/>
        <w:numPr>
          <w:ilvl w:val="0"/>
          <w:numId w:val="13"/>
        </w:numPr>
      </w:pPr>
      <w:r>
        <w:t xml:space="preserve"> neprodleně po obdržení objednávky zaslat potvrzení o přijetí objednávky</w:t>
      </w:r>
    </w:p>
    <w:p w14:paraId="2B4C2645" w14:textId="77777777" w:rsidR="00FB61D7" w:rsidRDefault="00FB61D7" w:rsidP="00FB61D7">
      <w:pPr>
        <w:pStyle w:val="Textkomente"/>
        <w:numPr>
          <w:ilvl w:val="0"/>
          <w:numId w:val="13"/>
        </w:numPr>
      </w:pPr>
      <w:r>
        <w:t>pak potvrzení o uzavření kupní smlouvy (shrnutí objednávky) + VOP</w:t>
      </w:r>
    </w:p>
    <w:p w14:paraId="2364E369" w14:textId="77777777" w:rsidR="00FB61D7" w:rsidRDefault="00FB61D7" w:rsidP="00FB61D7">
      <w:pPr>
        <w:pStyle w:val="Textkomente"/>
        <w:numPr>
          <w:ilvl w:val="0"/>
          <w:numId w:val="13"/>
        </w:numPr>
      </w:pPr>
      <w:r>
        <w:t xml:space="preserve"> neprodleně po obdržení platby zaslat potvrzení o přijaté platbě a fakturu (viz bod 4.4 VOP).</w:t>
      </w:r>
    </w:p>
    <w:p w14:paraId="7074EB6A" w14:textId="77777777" w:rsidR="00FB61D7" w:rsidRDefault="00FB61D7" w:rsidP="00FB61D7">
      <w:pPr>
        <w:pStyle w:val="Textkomente"/>
      </w:pPr>
    </w:p>
    <w:p w14:paraId="50782B28" w14:textId="77777777" w:rsidR="00FB61D7" w:rsidRDefault="00FB61D7" w:rsidP="00FB61D7">
      <w:pPr>
        <w:pStyle w:val="Textkomente"/>
      </w:pPr>
      <w:r>
        <w:t>V případě produktů, kdy má být kupní cena uhrazena převodem na účet bránu:</w:t>
      </w:r>
    </w:p>
    <w:p w14:paraId="2D1C7BDE" w14:textId="77777777" w:rsidR="00FB61D7" w:rsidRDefault="00FB61D7" w:rsidP="00FB61D7">
      <w:pPr>
        <w:pStyle w:val="Textkomente"/>
        <w:numPr>
          <w:ilvl w:val="0"/>
          <w:numId w:val="14"/>
        </w:numPr>
      </w:pPr>
      <w:r>
        <w:t xml:space="preserve"> neprodleně po obdržení objednávky zaslat potvrzení o přijetí objednávky</w:t>
      </w:r>
    </w:p>
    <w:p w14:paraId="38C8C16D" w14:textId="77777777" w:rsidR="00FB61D7" w:rsidRDefault="00FB61D7" w:rsidP="00FB61D7">
      <w:pPr>
        <w:pStyle w:val="Textkomente"/>
        <w:numPr>
          <w:ilvl w:val="0"/>
          <w:numId w:val="14"/>
        </w:numPr>
      </w:pPr>
      <w:r>
        <w:t xml:space="preserve">pak potvrzení o uzavření kupní smlouvy (shrnutí objednávky) + VOP + fakturu se splatností X dnů od uzavření smlouvy dle 4.5 VOP </w:t>
      </w:r>
    </w:p>
    <w:p w14:paraId="08B13AE8" w14:textId="77777777" w:rsidR="00FB61D7" w:rsidRDefault="00FB61D7" w:rsidP="00FB61D7">
      <w:pPr>
        <w:pStyle w:val="Textkomente"/>
        <w:numPr>
          <w:ilvl w:val="0"/>
          <w:numId w:val="14"/>
        </w:numPr>
      </w:pPr>
      <w:r>
        <w:t>neprodleně po obdržení platby zaslat potvrzení o přijaté platbě.</w:t>
      </w:r>
    </w:p>
  </w:comment>
  <w:comment w:id="2" w:author="Microsoft Office User" w:date="2026-01-16T16:31:00Z" w:initials="MOU">
    <w:p w14:paraId="122D94A0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Ideálně v .</w:t>
      </w:r>
      <w:proofErr w:type="spellStart"/>
      <w:r>
        <w:t>pdf</w:t>
      </w:r>
      <w:proofErr w:type="spellEnd"/>
    </w:p>
  </w:comment>
  <w:comment w:id="3" w:author="Microsoft Office User" w:date="2026-01-20T14:50:00Z" w:initials="MOU">
    <w:p w14:paraId="701A55E6" w14:textId="77777777" w:rsidR="0091367C" w:rsidRDefault="0091367C" w:rsidP="0091367C">
      <w:pPr>
        <w:pStyle w:val="Textkomente"/>
      </w:pPr>
      <w:r>
        <w:rPr>
          <w:rStyle w:val="Odkaznakoment"/>
        </w:rPr>
        <w:annotationRef/>
      </w:r>
      <w:r>
        <w:t>Vždy doporučuji kupujícím zaslat i daňový doklad, kde bude napsáno – uhrazeno, již nehraďte.</w:t>
      </w:r>
    </w:p>
  </w:comment>
  <w:comment w:id="4" w:author="Microsoft Office User" w:date="2026-01-20T14:35:00Z" w:initials="MOU">
    <w:p w14:paraId="50EAD77A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t>Opět doporučuji zaslat shrnutí o hl. vlastnostech poptávaného zboží, v rozsahu viz komentáře výše vč. informací o době spotřeby / minimální trvanlivosti a postupu při uchovávání a skladování (v chladu, v suchu atd.)</w:t>
      </w:r>
    </w:p>
  </w:comment>
  <w:comment w:id="5" w:author="Microsoft Office User" w:date="2026-01-16T17:30:00Z" w:initials="MOU">
    <w:p w14:paraId="66D11C76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t>Ideálně VOP v .</w:t>
      </w:r>
      <w:proofErr w:type="spellStart"/>
      <w:r>
        <w:t>pdf</w:t>
      </w:r>
      <w:proofErr w:type="spellEnd"/>
    </w:p>
  </w:comment>
  <w:comment w:id="6" w:author="Microsoft Office User" w:date="2026-01-20T14:38:00Z" w:initials="MOU">
    <w:p w14:paraId="7F3DC470" w14:textId="77777777" w:rsidR="00FB61D7" w:rsidRDefault="00FB61D7" w:rsidP="00FB61D7">
      <w:pPr>
        <w:pStyle w:val="Textkomente"/>
      </w:pPr>
      <w:r>
        <w:rPr>
          <w:rStyle w:val="Odkaznakoment"/>
        </w:rPr>
        <w:annotationRef/>
      </w:r>
      <w:r>
        <w:t>Doporučuji.</w:t>
      </w:r>
    </w:p>
  </w:comment>
  <w:comment w:id="7" w:author="Microsoft Office User" w:date="2026-01-16T17:39:00Z" w:initials="MOU">
    <w:p w14:paraId="605ADC90" w14:textId="5584B53A" w:rsidR="0091367C" w:rsidRDefault="0091367C" w:rsidP="0091367C">
      <w:pPr>
        <w:pStyle w:val="Textkomente"/>
      </w:pPr>
      <w:r>
        <w:rPr>
          <w:rStyle w:val="Odkaznakoment"/>
        </w:rPr>
        <w:annotationRef/>
      </w:r>
      <w:r>
        <w:t>I v tomto případě byste v listinné podobě měla mít u s</w:t>
      </w:r>
      <w:r w:rsidR="00A53D06">
        <w:t>tá</w:t>
      </w:r>
      <w:r>
        <w:t>nku všechny tyto informace a po uzavření smlouvy jste dle zákona povinna vydat spotřebiteli potvrzení o uzavřené smlouvy (viz níže).</w:t>
      </w:r>
    </w:p>
  </w:comment>
  <w:comment w:id="8" w:author="Microsoft Office User" w:date="2026-01-20T14:49:00Z" w:initials="MOU">
    <w:p w14:paraId="3F7AE7EA" w14:textId="77777777" w:rsidR="0091367C" w:rsidRDefault="0091367C" w:rsidP="0091367C">
      <w:pPr>
        <w:pStyle w:val="Textkomente"/>
      </w:pPr>
      <w:r>
        <w:rPr>
          <w:rStyle w:val="Odkaznakoment"/>
        </w:rPr>
        <w:annotationRef/>
      </w:r>
      <w:r>
        <w:t>např. na e-mail</w:t>
      </w:r>
    </w:p>
  </w:comment>
  <w:comment w:id="9" w:author="Microsoft Office User" w:date="2026-01-20T14:09:00Z" w:initials="MOU">
    <w:p w14:paraId="1E448072" w14:textId="39F0025C" w:rsidR="000239E5" w:rsidRDefault="000239E5">
      <w:pPr>
        <w:pStyle w:val="Textkomente"/>
      </w:pPr>
      <w:r>
        <w:rPr>
          <w:rStyle w:val="Odkaznakoment"/>
        </w:rPr>
        <w:annotationRef/>
      </w:r>
      <w:r>
        <w:t>Při publikaci VOP na webu je nutné zachovat formátování uvedené v tomto dokumentu, aby dokument zůstal přehledný a dalo se v něm skrz číslované odstavce snáz orientovat.</w:t>
      </w:r>
    </w:p>
  </w:comment>
  <w:comment w:id="10" w:author="Microsoft Office User" w:date="2026-01-16T16:08:00Z" w:initials="MOU">
    <w:p w14:paraId="1942E915" w14:textId="3A605591" w:rsidR="00EE331A" w:rsidRDefault="00EE331A">
      <w:pPr>
        <w:pStyle w:val="Textkomente"/>
      </w:pPr>
      <w:r>
        <w:rPr>
          <w:rStyle w:val="Odkaznakoment"/>
        </w:rPr>
        <w:annotationRef/>
      </w:r>
      <w:r>
        <w:t xml:space="preserve">Ve většině případů e-shopů tuto možnost mají, proto zmiňuji i zde. </w:t>
      </w:r>
    </w:p>
  </w:comment>
  <w:comment w:id="11" w:author="Korejtková Tereza" w:date="2026-01-23T13:04:00Z" w:initials="TK">
    <w:p w14:paraId="4E4FA118" w14:textId="77777777" w:rsidR="00A97A08" w:rsidRDefault="00A97A08" w:rsidP="00A97A08">
      <w:pPr>
        <w:pStyle w:val="Textkomente"/>
        <w:jc w:val="left"/>
      </w:pPr>
      <w:r>
        <w:rPr>
          <w:rStyle w:val="Odkaznakoment"/>
        </w:rPr>
        <w:annotationRef/>
      </w:r>
      <w:r>
        <w:t>Zatím neví, zda to bude prodejní web mít… ale asi není nic proti ničemu zde tuto sekci mít</w:t>
      </w:r>
    </w:p>
  </w:comment>
  <w:comment w:id="12" w:author="Korejtková Tereza" w:date="2026-01-23T13:14:00Z" w:initials="TK">
    <w:p w14:paraId="6495B4C6" w14:textId="77777777" w:rsidR="00F227B3" w:rsidRDefault="00F227B3" w:rsidP="00F227B3">
      <w:pPr>
        <w:pStyle w:val="Textkomente"/>
        <w:jc w:val="left"/>
      </w:pPr>
      <w:r>
        <w:rPr>
          <w:rStyle w:val="Odkaznakoment"/>
        </w:rPr>
        <w:annotationRef/>
      </w:r>
      <w:r>
        <w:t xml:space="preserve">Upřesníme vše až po spuštění </w:t>
      </w:r>
      <w:proofErr w:type="gramStart"/>
      <w:r>
        <w:t>eshopu</w:t>
      </w:r>
      <w:proofErr w:type="gramEnd"/>
    </w:p>
  </w:comment>
  <w:comment w:id="13" w:author="Microsoft Office User" w:date="2026-01-20T14:07:00Z" w:initials="MOU">
    <w:p w14:paraId="5F729841" w14:textId="34DCFED3" w:rsidR="000239E5" w:rsidRDefault="000239E5">
      <w:pPr>
        <w:pStyle w:val="Textkomente"/>
      </w:pPr>
      <w:r>
        <w:rPr>
          <w:rStyle w:val="Odkaznakoment"/>
        </w:rPr>
        <w:annotationRef/>
      </w:r>
      <w:r>
        <w:t>Např. 3 roky – doba je na Vašem zvážení.</w:t>
      </w:r>
    </w:p>
  </w:comment>
  <w:comment w:id="15" w:author="Microsoft Office User" w:date="2026-01-16T16:14:00Z" w:initials="MOU">
    <w:p w14:paraId="74EC83B9" w14:textId="51DA558F" w:rsidR="00C03511" w:rsidRPr="00331309" w:rsidRDefault="00C03511">
      <w:pPr>
        <w:pStyle w:val="Textkomente"/>
        <w:rPr>
          <w:rFonts w:ascii="-webkit-standard" w:hAnsi="-webkit-standard"/>
          <w:color w:val="000000"/>
          <w:sz w:val="27"/>
          <w:szCs w:val="27"/>
        </w:rPr>
      </w:pPr>
      <w:r>
        <w:rPr>
          <w:rStyle w:val="Odkaznakoment"/>
        </w:rPr>
        <w:annotationRef/>
      </w:r>
      <w:r>
        <w:t xml:space="preserve">Upozorňuji, že byste měla </w:t>
      </w:r>
      <w:r w:rsidR="00331309">
        <w:t xml:space="preserve">kupující </w:t>
      </w:r>
      <w:r>
        <w:t>informovat o hlavních vlastnostech zboží</w:t>
      </w:r>
      <w:r w:rsidR="00331309">
        <w:t xml:space="preserve"> </w:t>
      </w:r>
      <w:r>
        <w:t xml:space="preserve">a současně také u potravinových výrobků  </w:t>
      </w:r>
      <w:r w:rsidR="00331309">
        <w:t xml:space="preserve"> </w:t>
      </w:r>
      <w:r w:rsidR="00331309" w:rsidRPr="00331309">
        <w:t>pravdivě</w:t>
      </w:r>
      <w:r w:rsidR="00331309" w:rsidRPr="00331309">
        <w:rPr>
          <w:b/>
          <w:bCs/>
        </w:rPr>
        <w:t>,</w:t>
      </w:r>
      <w:r w:rsidR="00331309" w:rsidRPr="00331309">
        <w:rPr>
          <w:rStyle w:val="Siln"/>
          <w:b w:val="0"/>
          <w:bCs w:val="0"/>
          <w:color w:val="000000"/>
        </w:rPr>
        <w:t xml:space="preserve"> úplně a srozumitelně</w:t>
      </w:r>
      <w:r w:rsidR="00331309">
        <w:rPr>
          <w:rStyle w:val="Siln"/>
          <w:b w:val="0"/>
          <w:bCs w:val="0"/>
          <w:color w:val="000000"/>
        </w:rPr>
        <w:t xml:space="preserve"> informovat </w:t>
      </w:r>
      <w:r w:rsidR="000239E5">
        <w:rPr>
          <w:rStyle w:val="Siln"/>
          <w:b w:val="0"/>
          <w:bCs w:val="0"/>
          <w:color w:val="000000"/>
        </w:rPr>
        <w:t xml:space="preserve">zejména </w:t>
      </w:r>
      <w:r w:rsidR="00331309" w:rsidRPr="00331309">
        <w:rPr>
          <w:rStyle w:val="Siln"/>
          <w:b w:val="0"/>
          <w:bCs w:val="0"/>
          <w:color w:val="000000"/>
        </w:rPr>
        <w:t>o složení, o</w:t>
      </w:r>
      <w:r w:rsidR="00331309">
        <w:rPr>
          <w:rStyle w:val="Siln"/>
          <w:color w:val="000000"/>
        </w:rPr>
        <w:t xml:space="preserve"> </w:t>
      </w:r>
      <w:r w:rsidR="000239E5" w:rsidRPr="000239E5">
        <w:rPr>
          <w:rStyle w:val="Siln"/>
          <w:b w:val="0"/>
          <w:bCs w:val="0"/>
          <w:color w:val="000000"/>
        </w:rPr>
        <w:t>alergenech,</w:t>
      </w:r>
      <w:r w:rsidR="000239E5">
        <w:rPr>
          <w:rStyle w:val="Siln"/>
          <w:color w:val="000000"/>
        </w:rPr>
        <w:t xml:space="preserve"> </w:t>
      </w:r>
      <w:r w:rsidR="00331309">
        <w:rPr>
          <w:rStyle w:val="Siln"/>
          <w:color w:val="000000"/>
        </w:rPr>
        <w:t>z</w:t>
      </w:r>
      <w:r w:rsidRPr="00187D9D">
        <w:t xml:space="preserve">působu </w:t>
      </w:r>
      <w:r w:rsidR="00331309">
        <w:t xml:space="preserve">skladování a </w:t>
      </w:r>
      <w:r>
        <w:t>uchování (</w:t>
      </w:r>
      <w:r w:rsidR="000239E5">
        <w:t xml:space="preserve">v chladu, v suchu apod.) o </w:t>
      </w:r>
      <w:r w:rsidR="00BB56D8">
        <w:t xml:space="preserve">tom, že se jedná o výrobek z přirozeně bezlepkových surovin ne certifikovaných, o </w:t>
      </w:r>
      <w:r w:rsidR="001E5F52">
        <w:t xml:space="preserve">době spotřeby (v případě potravinových produktů s krátkou dobou spotřeby, v rámci které zaručujete jeho kvalitu) nebo minimální </w:t>
      </w:r>
      <w:r>
        <w:t>trvanlivost</w:t>
      </w:r>
      <w:r w:rsidR="000239E5">
        <w:t xml:space="preserve">i </w:t>
      </w:r>
      <w:r w:rsidR="001E5F52">
        <w:t xml:space="preserve">(v případě trvanlivých produktů, v rámci které zaručujete jeho kvalitu) </w:t>
      </w:r>
      <w:r w:rsidR="000239E5">
        <w:t>a</w:t>
      </w:r>
      <w:r>
        <w:t xml:space="preserve"> o možných nebezpečích (tj. </w:t>
      </w:r>
      <w:r w:rsidR="000239E5">
        <w:t xml:space="preserve">zejména </w:t>
      </w:r>
      <w:r w:rsidR="00BB56D8">
        <w:t xml:space="preserve">s odkazem na alergeny a </w:t>
      </w:r>
      <w:r>
        <w:t>přírodně bezlepkov</w:t>
      </w:r>
      <w:r w:rsidR="00BB56D8">
        <w:t>é</w:t>
      </w:r>
      <w:r>
        <w:t xml:space="preserve"> surovin</w:t>
      </w:r>
      <w:r w:rsidR="00BB56D8">
        <w:t>y</w:t>
      </w:r>
      <w:r>
        <w:t xml:space="preserve">, </w:t>
      </w:r>
      <w:r w:rsidR="00331309">
        <w:t xml:space="preserve">upozornění, že po uplynutí doby </w:t>
      </w:r>
      <w:r w:rsidR="001E5F52">
        <w:t xml:space="preserve">spotřeby / doby </w:t>
      </w:r>
      <w:proofErr w:type="spellStart"/>
      <w:r w:rsidR="001E5F52">
        <w:t>minimáln</w:t>
      </w:r>
      <w:proofErr w:type="spellEnd"/>
      <w:r w:rsidR="001E5F52">
        <w:t xml:space="preserve"> </w:t>
      </w:r>
      <w:r w:rsidR="00331309">
        <w:t>trvanlivosti</w:t>
      </w:r>
      <w:r w:rsidR="001B1DCF">
        <w:t xml:space="preserve"> již nedoporučujete konzumovat atd.</w:t>
      </w:r>
      <w:r>
        <w:t xml:space="preserve">) a v případě nepotravinového zboží o způsobu </w:t>
      </w:r>
      <w:r w:rsidRPr="00187D9D">
        <w:t>použití a údržby výrobku a o nebezpečí, které vyplývá z jeho nesprávného použití nebo údržby</w:t>
      </w:r>
      <w:r>
        <w:t>.</w:t>
      </w:r>
    </w:p>
  </w:comment>
  <w:comment w:id="16" w:author="Microsoft Office User" w:date="2026-01-12T17:21:00Z" w:initials="MOU">
    <w:p w14:paraId="3B8A87E3" w14:textId="2B4023A0" w:rsidR="007A567E" w:rsidRDefault="007A567E" w:rsidP="007A567E">
      <w:pPr>
        <w:pStyle w:val="Textkomente"/>
      </w:pPr>
      <w:r>
        <w:rPr>
          <w:rStyle w:val="Odkaznakoment"/>
        </w:rPr>
        <w:annotationRef/>
      </w:r>
      <w:r w:rsidR="00C03511">
        <w:t xml:space="preserve">V rámci nákupu na e-shopu by měly být (zejména pak v objednávkovém formuláři) jasně uvedeny </w:t>
      </w:r>
      <w:r w:rsidR="000239E5">
        <w:t xml:space="preserve">všechny </w:t>
      </w:r>
      <w:r w:rsidR="00C03511">
        <w:t>možnosti d</w:t>
      </w:r>
      <w:r w:rsidR="000239E5">
        <w:t>oručení zboží</w:t>
      </w:r>
      <w:r w:rsidR="00C03511">
        <w:t xml:space="preserve"> + cena</w:t>
      </w:r>
      <w:r w:rsidR="000239E5">
        <w:t xml:space="preserve"> za jednotlivé možnosti doručení zboží.</w:t>
      </w:r>
    </w:p>
  </w:comment>
  <w:comment w:id="17" w:author="Microsoft Office User" w:date="2026-01-20T14:12:00Z" w:initials="MOU">
    <w:p w14:paraId="3CC623A3" w14:textId="5FB87171" w:rsidR="000239E5" w:rsidRDefault="000239E5">
      <w:pPr>
        <w:pStyle w:val="Textkomente"/>
      </w:pPr>
      <w:r>
        <w:rPr>
          <w:rStyle w:val="Odkaznakoment"/>
        </w:rPr>
        <w:annotationRef/>
      </w:r>
      <w:r>
        <w:t>Doporučuji i tuto informaci vždy uvést na webu / e-shopu.</w:t>
      </w:r>
    </w:p>
  </w:comment>
  <w:comment w:id="18" w:author="Microsoft Office User" w:date="2026-01-16T16:22:00Z" w:initials="MOU">
    <w:p w14:paraId="232852A5" w14:textId="38590100" w:rsidR="00C03511" w:rsidRDefault="00C03511" w:rsidP="00C03511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Jak jsem uvedla v předchozím komentáři, v rámci nákupu na e-shopu by měly být v objednávkovém formuláři jasně uvedeny možnosti dopravy + cena, ze kterých si kupující vybere.</w:t>
      </w:r>
    </w:p>
    <w:p w14:paraId="60A54676" w14:textId="5CF74A99" w:rsidR="00C03511" w:rsidRDefault="00C03511">
      <w:pPr>
        <w:pStyle w:val="Textkomente"/>
      </w:pPr>
    </w:p>
  </w:comment>
  <w:comment w:id="19" w:author="Microsoft Office User" w:date="2026-01-20T14:15:00Z" w:initials="MOU">
    <w:p w14:paraId="3FF7388B" w14:textId="3C1E6F0B" w:rsidR="000239E5" w:rsidRDefault="000239E5">
      <w:pPr>
        <w:pStyle w:val="Textkomente"/>
      </w:pPr>
      <w:r>
        <w:rPr>
          <w:rStyle w:val="Odkaznakoment"/>
        </w:rPr>
        <w:annotationRef/>
      </w:r>
      <w:r>
        <w:t>Na konci objednávkového formuláře by mělo být tlačítko přesně s tímto zněním.</w:t>
      </w:r>
    </w:p>
  </w:comment>
  <w:comment w:id="20" w:author="Microsoft Office User" w:date="2026-01-16T16:26:00Z" w:initials="MOU">
    <w:p w14:paraId="54FBAEFC" w14:textId="10A2D0FC" w:rsidR="001C73F5" w:rsidRDefault="001C73F5">
      <w:pPr>
        <w:pStyle w:val="Textkomente"/>
      </w:pPr>
      <w:r>
        <w:rPr>
          <w:rStyle w:val="Odkaznakoment"/>
        </w:rPr>
        <w:annotationRef/>
      </w:r>
      <w:r>
        <w:t>Pro jistotu upozorňuji, že do objednávkového formuláře je nezbytné přidat zaškrtávací políčko souhlasu s obchodními podmínkami (s proklikem na text obchodních podmínek)</w:t>
      </w:r>
      <w:r w:rsidR="005139BF">
        <w:t xml:space="preserve"> a doporučuji přidat i zaškrtávací políčko souhlasu s Informacemi o zpracování osobních údajů</w:t>
      </w:r>
      <w:r>
        <w:t xml:space="preserve">. Systém může být nastaven tak, že pokud kupující </w:t>
      </w:r>
      <w:r w:rsidR="005139BF">
        <w:t>zejména</w:t>
      </w:r>
      <w:r>
        <w:t xml:space="preserve"> souhlas</w:t>
      </w:r>
      <w:r w:rsidR="005139BF">
        <w:t xml:space="preserve"> s VOP</w:t>
      </w:r>
      <w:r>
        <w:t xml:space="preserve"> neodklikne, nebude možné objednávku odeslat.</w:t>
      </w:r>
    </w:p>
  </w:comment>
  <w:comment w:id="21" w:author="Microsoft Office User" w:date="2026-01-20T14:16:00Z" w:initials="MOU">
    <w:p w14:paraId="7696CAF7" w14:textId="0C5C9CAD" w:rsidR="000239E5" w:rsidRDefault="000239E5">
      <w:pPr>
        <w:pStyle w:val="Textkomente"/>
      </w:pPr>
      <w:r>
        <w:rPr>
          <w:rStyle w:val="Odkaznakoment"/>
        </w:rPr>
        <w:annotationRef/>
      </w:r>
      <w:r>
        <w:t>Vůči kupujícímu-</w:t>
      </w:r>
      <w:r w:rsidR="00BB56D8">
        <w:t xml:space="preserve">podnikateli tuto povinnost ze zákona nemáte, nýbrž můžete tak činit dobrovolně. </w:t>
      </w:r>
    </w:p>
  </w:comment>
  <w:comment w:id="22" w:author="Microsoft Office User" w:date="2026-01-16T16:31:00Z" w:initials="MOU">
    <w:p w14:paraId="28FF74D2" w14:textId="19B97BD3" w:rsidR="001C73F5" w:rsidRDefault="001C73F5" w:rsidP="001C73F5">
      <w:pPr>
        <w:pStyle w:val="Textkomente"/>
      </w:pPr>
      <w:r>
        <w:rPr>
          <w:rStyle w:val="Odkaznakoment"/>
        </w:rPr>
        <w:annotationRef/>
      </w:r>
      <w:r>
        <w:t xml:space="preserve">Toto potvrzení by mělo obsahovat minimálně shrnutí objednávky (zejména hlavní údaje o </w:t>
      </w:r>
      <w:r w:rsidR="00BB56D8">
        <w:t>objednávaném zboží,</w:t>
      </w:r>
      <w:r>
        <w:t xml:space="preserve"> o </w:t>
      </w:r>
      <w:r w:rsidR="00BB56D8">
        <w:t xml:space="preserve">jeho hlavních vlastnostech vč. informací o údržbě, uchování a nebezpečí, o celkové </w:t>
      </w:r>
      <w:r>
        <w:t xml:space="preserve">ceně, </w:t>
      </w:r>
      <w:r w:rsidR="00BB56D8">
        <w:t xml:space="preserve">o zvoleném </w:t>
      </w:r>
      <w:r>
        <w:t>způsobu platby</w:t>
      </w:r>
      <w:r w:rsidR="00BB56D8">
        <w:t xml:space="preserve"> a </w:t>
      </w:r>
      <w:r w:rsidR="002E4B44">
        <w:t xml:space="preserve">zvoleném způsobu dopravy + </w:t>
      </w:r>
      <w:r>
        <w:t>informace o nákladech na dopravu zboží).</w:t>
      </w:r>
    </w:p>
    <w:p w14:paraId="51D428DD" w14:textId="77777777" w:rsidR="001C73F5" w:rsidRDefault="001C73F5" w:rsidP="001C73F5">
      <w:pPr>
        <w:pStyle w:val="Textkomente"/>
      </w:pPr>
    </w:p>
    <w:p w14:paraId="6B316CFC" w14:textId="77777777" w:rsidR="001C73F5" w:rsidRDefault="001C73F5" w:rsidP="001C73F5">
      <w:pPr>
        <w:pStyle w:val="Textkomente"/>
      </w:pPr>
      <w:r>
        <w:t xml:space="preserve">Ideální postup: </w:t>
      </w:r>
    </w:p>
    <w:p w14:paraId="622EF170" w14:textId="77777777" w:rsidR="001C73F5" w:rsidRDefault="001C73F5" w:rsidP="001C73F5">
      <w:pPr>
        <w:pStyle w:val="Textkomente"/>
      </w:pPr>
      <w:r>
        <w:t>V případě produktů, kdy bude kupní cena uhrazena skrz platební bránu:</w:t>
      </w:r>
    </w:p>
    <w:p w14:paraId="0671E3D4" w14:textId="77777777" w:rsidR="00BB56D8" w:rsidRDefault="001C73F5" w:rsidP="00BB56D8">
      <w:pPr>
        <w:pStyle w:val="Textkomente"/>
        <w:numPr>
          <w:ilvl w:val="0"/>
          <w:numId w:val="13"/>
        </w:numPr>
      </w:pPr>
      <w:r>
        <w:t xml:space="preserve"> neprodleně po obdržení objednávky zaslat potvrzení o přijetí objednávky</w:t>
      </w:r>
    </w:p>
    <w:p w14:paraId="3DF13320" w14:textId="31D7950D" w:rsidR="001C73F5" w:rsidRDefault="00BB56D8" w:rsidP="00BB56D8">
      <w:pPr>
        <w:pStyle w:val="Textkomente"/>
        <w:numPr>
          <w:ilvl w:val="0"/>
          <w:numId w:val="13"/>
        </w:numPr>
      </w:pPr>
      <w:r>
        <w:t xml:space="preserve">pak </w:t>
      </w:r>
      <w:r w:rsidR="001C73F5">
        <w:t>potvrzení o uzavření kupní smlouvy (shrnutí objednávky) + VOP</w:t>
      </w:r>
    </w:p>
    <w:p w14:paraId="69431981" w14:textId="10654AA7" w:rsidR="001C73F5" w:rsidRDefault="001C73F5" w:rsidP="001C73F5">
      <w:pPr>
        <w:pStyle w:val="Textkomente"/>
        <w:numPr>
          <w:ilvl w:val="0"/>
          <w:numId w:val="13"/>
        </w:numPr>
      </w:pPr>
      <w:r>
        <w:t xml:space="preserve"> neprodleně po obdržení platby zaslat potvrzení o přijaté platbě a fakturu (viz bod 4.</w:t>
      </w:r>
      <w:r w:rsidR="00BB56D8">
        <w:t>4</w:t>
      </w:r>
      <w:r>
        <w:t xml:space="preserve"> VOP).</w:t>
      </w:r>
    </w:p>
    <w:p w14:paraId="4E36639F" w14:textId="77777777" w:rsidR="001C73F5" w:rsidRDefault="001C73F5" w:rsidP="001C73F5">
      <w:pPr>
        <w:pStyle w:val="Textkomente"/>
      </w:pPr>
    </w:p>
    <w:p w14:paraId="1798AAF9" w14:textId="77777777" w:rsidR="001C73F5" w:rsidRDefault="001C73F5" w:rsidP="001C73F5">
      <w:pPr>
        <w:pStyle w:val="Textkomente"/>
      </w:pPr>
      <w:r>
        <w:t>V případě produktů, kdy má být kupní cena uhrazena převodem na účet bránu:</w:t>
      </w:r>
    </w:p>
    <w:p w14:paraId="74663A9E" w14:textId="77777777" w:rsidR="00BB56D8" w:rsidRDefault="001C73F5" w:rsidP="00BB56D8">
      <w:pPr>
        <w:pStyle w:val="Textkomente"/>
        <w:numPr>
          <w:ilvl w:val="0"/>
          <w:numId w:val="14"/>
        </w:numPr>
      </w:pPr>
      <w:r>
        <w:t xml:space="preserve"> neprodleně po obdržení objednávky zaslat potvrzení o přijetí objednávky</w:t>
      </w:r>
    </w:p>
    <w:p w14:paraId="741AA57E" w14:textId="7F93585A" w:rsidR="00BB56D8" w:rsidRDefault="00BB56D8" w:rsidP="001C73F5">
      <w:pPr>
        <w:pStyle w:val="Textkomente"/>
        <w:numPr>
          <w:ilvl w:val="0"/>
          <w:numId w:val="14"/>
        </w:numPr>
      </w:pPr>
      <w:r>
        <w:t xml:space="preserve">pak </w:t>
      </w:r>
      <w:r w:rsidR="001C73F5">
        <w:t xml:space="preserve">potvrzení o uzavření kupní smlouvy (shrnutí objednávky) + VOP + fakturu se splatností </w:t>
      </w:r>
      <w:r w:rsidR="00FB24DA">
        <w:t>X</w:t>
      </w:r>
      <w:r w:rsidR="001C73F5">
        <w:t xml:space="preserve"> dn</w:t>
      </w:r>
      <w:r>
        <w:t>ů</w:t>
      </w:r>
      <w:r w:rsidR="001C73F5">
        <w:t xml:space="preserve"> od uzavření smlouvy dle 4.</w:t>
      </w:r>
      <w:r>
        <w:t>5</w:t>
      </w:r>
      <w:r w:rsidR="001C73F5">
        <w:t xml:space="preserve"> VOP </w:t>
      </w:r>
    </w:p>
    <w:p w14:paraId="72F6773A" w14:textId="6A08F136" w:rsidR="001C73F5" w:rsidRDefault="001C73F5" w:rsidP="001C73F5">
      <w:pPr>
        <w:pStyle w:val="Textkomente"/>
        <w:numPr>
          <w:ilvl w:val="0"/>
          <w:numId w:val="14"/>
        </w:numPr>
      </w:pPr>
      <w:r>
        <w:t>neprodleně po obdržení platby zaslat potvrzení o přijaté platbě.</w:t>
      </w:r>
    </w:p>
  </w:comment>
  <w:comment w:id="23" w:author="Microsoft Office User" w:date="2026-01-16T16:31:00Z" w:initials="MOU">
    <w:p w14:paraId="10E8F73E" w14:textId="31E41390" w:rsidR="001C73F5" w:rsidRDefault="001C73F5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Ideálně v .</w:t>
      </w:r>
      <w:proofErr w:type="spellStart"/>
      <w:r>
        <w:t>pdf</w:t>
      </w:r>
      <w:proofErr w:type="spellEnd"/>
    </w:p>
  </w:comment>
  <w:comment w:id="24" w:author="Microsoft Office User" w:date="2026-01-16T16:54:00Z" w:initials="MOU">
    <w:p w14:paraId="72A426B7" w14:textId="0DA5FF3C" w:rsidR="00331309" w:rsidRDefault="00331309">
      <w:pPr>
        <w:pStyle w:val="Textkomente"/>
      </w:pPr>
      <w:r>
        <w:rPr>
          <w:rStyle w:val="Odkaznakoment"/>
        </w:rPr>
        <w:annotationRef/>
      </w:r>
      <w:r>
        <w:t xml:space="preserve">Podobně jak jsem již uvedla u e-shopu – v případě potravinových výrobků byste měla informovat kupující o hlavních vlastnostech zboží a současně </w:t>
      </w:r>
      <w:r w:rsidR="00BB56D8" w:rsidRPr="00331309">
        <w:t>pravdivě</w:t>
      </w:r>
      <w:r w:rsidR="00BB56D8" w:rsidRPr="00331309">
        <w:rPr>
          <w:b/>
          <w:bCs/>
        </w:rPr>
        <w:t>,</w:t>
      </w:r>
      <w:r w:rsidR="00BB56D8" w:rsidRPr="00331309">
        <w:rPr>
          <w:rStyle w:val="Siln"/>
          <w:b w:val="0"/>
          <w:bCs w:val="0"/>
          <w:color w:val="000000"/>
        </w:rPr>
        <w:t xml:space="preserve"> úplně a</w:t>
      </w:r>
      <w:r w:rsidR="00BB56D8">
        <w:rPr>
          <w:rStyle w:val="Siln"/>
          <w:b w:val="0"/>
          <w:bCs w:val="0"/>
          <w:color w:val="000000"/>
        </w:rPr>
        <w:t xml:space="preserve"> </w:t>
      </w:r>
      <w:r w:rsidR="00BB56D8" w:rsidRPr="00331309">
        <w:rPr>
          <w:rStyle w:val="Siln"/>
          <w:b w:val="0"/>
          <w:bCs w:val="0"/>
          <w:color w:val="000000"/>
        </w:rPr>
        <w:t>srozumitelně</w:t>
      </w:r>
      <w:r w:rsidR="00BB56D8">
        <w:rPr>
          <w:rStyle w:val="Siln"/>
          <w:b w:val="0"/>
          <w:bCs w:val="0"/>
          <w:color w:val="000000"/>
        </w:rPr>
        <w:t xml:space="preserve"> informovat zejména </w:t>
      </w:r>
      <w:r w:rsidR="00BB56D8" w:rsidRPr="00331309">
        <w:rPr>
          <w:rStyle w:val="Siln"/>
          <w:b w:val="0"/>
          <w:bCs w:val="0"/>
          <w:color w:val="000000"/>
        </w:rPr>
        <w:t>o složení, o</w:t>
      </w:r>
      <w:r w:rsidR="00BB56D8">
        <w:rPr>
          <w:rStyle w:val="Siln"/>
          <w:color w:val="000000"/>
        </w:rPr>
        <w:t xml:space="preserve"> </w:t>
      </w:r>
      <w:r w:rsidR="00BB56D8" w:rsidRPr="000239E5">
        <w:rPr>
          <w:rStyle w:val="Siln"/>
          <w:b w:val="0"/>
          <w:bCs w:val="0"/>
          <w:color w:val="000000"/>
        </w:rPr>
        <w:t>alergenech,</w:t>
      </w:r>
      <w:r w:rsidR="00BB56D8">
        <w:rPr>
          <w:rStyle w:val="Siln"/>
          <w:color w:val="000000"/>
        </w:rPr>
        <w:t xml:space="preserve"> z</w:t>
      </w:r>
      <w:r w:rsidR="00BB56D8" w:rsidRPr="00187D9D">
        <w:t xml:space="preserve">působu </w:t>
      </w:r>
      <w:r w:rsidR="00BB56D8">
        <w:t xml:space="preserve">skladování a uchování (v chladu, v suchu apod.) o tom, že se jedná o výrobek z přirozeně bezlepkových surovin ne certifikovaných, </w:t>
      </w:r>
      <w:r w:rsidR="001E5F52">
        <w:t xml:space="preserve">o době spotřeby (v případě potravinových produktů s krátkou dobou spotřeby, v rámci které zaručujete jeho kvalitu) nebo minimální trvanlivosti (v případě trvanlivých produktů, v rámci které zaručujete jeho kvalitu) </w:t>
      </w:r>
      <w:r w:rsidR="00BB56D8">
        <w:t>a o možných nebezpečích (tj. zejména s odkazem na alergeny a přírodně bezlepkové suroviny, upozornění, že po uplynutí doby trvanlivosti již nedoporučujete konzumovat atd.)</w:t>
      </w:r>
    </w:p>
  </w:comment>
  <w:comment w:id="25" w:author="Microsoft Office User" w:date="2026-01-16T16:59:00Z" w:initials="MOU">
    <w:p w14:paraId="794EB781" w14:textId="536EB42B" w:rsidR="001B1DCF" w:rsidRDefault="001B1DCF">
      <w:pPr>
        <w:pStyle w:val="Textkomente"/>
      </w:pPr>
      <w:r>
        <w:rPr>
          <w:rStyle w:val="Odkaznakoment"/>
        </w:rPr>
        <w:annotationRef/>
      </w:r>
      <w:r>
        <w:t>Doporučuji na web přidat konkrétní sazby za balné – tj. rozdělit cenu balného pro různé balíčky podle rozměrů (podle cm balíku nebo kg záleží na Vás), aby mohli být kupující obeznámeni</w:t>
      </w:r>
    </w:p>
  </w:comment>
  <w:comment w:id="27" w:author="Microsoft Office User" w:date="2026-01-27T18:45:00Z" w:initials="MOU">
    <w:p w14:paraId="1A4F3429" w14:textId="77777777" w:rsidR="00D55912" w:rsidRDefault="00D55912" w:rsidP="00D55912">
      <w:pPr>
        <w:pStyle w:val="Textkomente"/>
      </w:pPr>
      <w:r>
        <w:rPr>
          <w:rStyle w:val="Odkaznakoment"/>
        </w:rPr>
        <w:annotationRef/>
      </w:r>
      <w:r>
        <w:t>Upravila jsem na základě diskuse v telefonickém hovoru – že v případě individuálních objednávek na sladké občerstvení si budou kupující přepravu vybírat sami, abyste nebyla zodpovědná za to, že přepravce doručí zboží v pořádku.</w:t>
      </w:r>
    </w:p>
  </w:comment>
  <w:comment w:id="26" w:author="Microsoft Office User" w:date="2026-01-27T18:48:00Z" w:initials="MOU">
    <w:p w14:paraId="065AE4DB" w14:textId="41E60188" w:rsidR="00D55912" w:rsidRDefault="00D55912">
      <w:pPr>
        <w:pStyle w:val="Textkomente"/>
      </w:pPr>
      <w:r>
        <w:rPr>
          <w:rStyle w:val="Odkaznakoment"/>
        </w:rPr>
        <w:annotationRef/>
      </w:r>
      <w:r>
        <w:t>Upravila jsem na základě diskuse v telefonickém hovoru – že v případě individuálních objednávek na sladké občerstvení si budou kupující přepravu vybírat sami, abyste nebyla zodpovědná za to, že přepravce doručí zboží v pořádku.</w:t>
      </w:r>
    </w:p>
  </w:comment>
  <w:comment w:id="28" w:author="Microsoft Office User" w:date="2026-01-20T14:21:00Z" w:initials="MOU">
    <w:p w14:paraId="49BD1CC5" w14:textId="77777777" w:rsidR="00BB56D8" w:rsidRDefault="00BB56D8" w:rsidP="00BB56D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Doporučuji i tuto informaci vždy uvést na webu / e-shopu.</w:t>
      </w:r>
    </w:p>
    <w:p w14:paraId="5BC63E4F" w14:textId="77059059" w:rsidR="00BB56D8" w:rsidRDefault="00BB56D8">
      <w:pPr>
        <w:pStyle w:val="Textkomente"/>
      </w:pPr>
    </w:p>
  </w:comment>
  <w:comment w:id="29" w:author="Microsoft Office User" w:date="2026-01-13T17:00:00Z" w:initials="MOU">
    <w:p w14:paraId="701DDC97" w14:textId="55614E3A" w:rsidR="000C4959" w:rsidRDefault="000C4959">
      <w:pPr>
        <w:pStyle w:val="Textkomente"/>
      </w:pPr>
      <w:r>
        <w:rPr>
          <w:rStyle w:val="Odkaznakoment"/>
        </w:rPr>
        <w:annotationRef/>
      </w:r>
      <w:r>
        <w:t>Doporučuji na webu přejmenovat</w:t>
      </w:r>
      <w:r w:rsidR="00BB56D8">
        <w:t xml:space="preserve"> jako poptávkový formulář.</w:t>
      </w:r>
    </w:p>
  </w:comment>
  <w:comment w:id="30" w:author="Microsoft Office User" w:date="2026-01-16T16:26:00Z" w:initials="MOU">
    <w:p w14:paraId="26957BE8" w14:textId="291581D2" w:rsidR="005139BF" w:rsidRDefault="005139BF" w:rsidP="005139BF">
      <w:pPr>
        <w:pStyle w:val="Textkomente"/>
      </w:pPr>
      <w:r>
        <w:rPr>
          <w:rStyle w:val="Odkaznakoment"/>
        </w:rPr>
        <w:annotationRef/>
      </w:r>
      <w:r>
        <w:t>Doporučuji i</w:t>
      </w:r>
      <w:r w:rsidR="00BB56D8">
        <w:t xml:space="preserve"> pod poptávkový formulář</w:t>
      </w:r>
      <w:r>
        <w:t xml:space="preserve"> umístit zaškrtávací políčko souhlasu s Informacemi o zpracování osobních údajů. </w:t>
      </w:r>
    </w:p>
  </w:comment>
  <w:comment w:id="31" w:author="Microsoft Office User" w:date="2026-01-16T17:15:00Z" w:initials="MOU">
    <w:p w14:paraId="7EB2A176" w14:textId="1ACAD13E" w:rsidR="008418A8" w:rsidRDefault="008418A8" w:rsidP="008418A8">
      <w:pPr>
        <w:pStyle w:val="uroven2"/>
        <w:numPr>
          <w:ilvl w:val="0"/>
          <w:numId w:val="0"/>
        </w:numPr>
        <w:spacing w:line="240" w:lineRule="auto"/>
      </w:pPr>
      <w:r>
        <w:rPr>
          <w:rStyle w:val="Odkaznakoment"/>
        </w:rPr>
        <w:annotationRef/>
      </w:r>
      <w:r>
        <w:t xml:space="preserve">V případě objednávek obdržených na </w:t>
      </w:r>
      <w:proofErr w:type="spellStart"/>
      <w:proofErr w:type="gramStart"/>
      <w:r>
        <w:t>soc.sítích</w:t>
      </w:r>
      <w:proofErr w:type="spellEnd"/>
      <w:proofErr w:type="gramEnd"/>
      <w:r>
        <w:t xml:space="preserve"> / telefonu doporučuji potenciálním klientům říct, ať Vám poptávku zašlou na e-mail a až tento e-mail bude poptávkou ve smyslu VOP (bude to tak nejjednodušší pro Vás).</w:t>
      </w:r>
    </w:p>
  </w:comment>
  <w:comment w:id="32" w:author="Microsoft Office User" w:date="2026-01-20T14:35:00Z" w:initials="MOU">
    <w:p w14:paraId="6D27B55E" w14:textId="3CB7C986" w:rsidR="002E4B44" w:rsidRDefault="002E4B44">
      <w:pPr>
        <w:pStyle w:val="Textkomente"/>
      </w:pPr>
      <w:r>
        <w:rPr>
          <w:rStyle w:val="Odkaznakoment"/>
        </w:rPr>
        <w:annotationRef/>
      </w:r>
      <w:r>
        <w:t xml:space="preserve">Opět doporučuji zaslat </w:t>
      </w:r>
      <w:r w:rsidR="00B13927">
        <w:t>shrnutí o</w:t>
      </w:r>
      <w:r>
        <w:t xml:space="preserve"> hl. vlastnostech poptávaného zboží, v rozsahu viz</w:t>
      </w:r>
      <w:r w:rsidR="008E73D7">
        <w:t xml:space="preserve"> </w:t>
      </w:r>
      <w:r>
        <w:t>komentáře výše</w:t>
      </w:r>
      <w:r w:rsidR="00BE069F">
        <w:t xml:space="preserve"> vč. informací o době spotřeby / minimální trvanlivosti a postupu při uchovávání a skladování (v chladu, v suchu atd.)</w:t>
      </w:r>
    </w:p>
  </w:comment>
  <w:comment w:id="33" w:author="Microsoft Office User" w:date="2026-01-27T18:45:00Z" w:initials="MOU">
    <w:p w14:paraId="33A962C5" w14:textId="3F8B6293" w:rsidR="00D55912" w:rsidRDefault="00D55912">
      <w:pPr>
        <w:pStyle w:val="Textkomente"/>
      </w:pPr>
      <w:r>
        <w:rPr>
          <w:rStyle w:val="Odkaznakoment"/>
        </w:rPr>
        <w:annotationRef/>
      </w:r>
      <w:r>
        <w:t>Upravila jsem na základě diskuse v telefonickém hovoru – že v případě individuálních objednávek na sladké občerstvení si budou kupující přepravu vybírat sami, abyste nebyla zodpovědná za to, že přepravce doručí zboží v pořádku.</w:t>
      </w:r>
    </w:p>
  </w:comment>
  <w:comment w:id="34" w:author="Microsoft Office User" w:date="2026-01-16T17:30:00Z" w:initials="MOU">
    <w:p w14:paraId="1A9C4AED" w14:textId="20A793E5" w:rsidR="00FB24DA" w:rsidRDefault="00FB24DA">
      <w:pPr>
        <w:pStyle w:val="Textkomente"/>
      </w:pPr>
      <w:r>
        <w:rPr>
          <w:rStyle w:val="Odkaznakoment"/>
        </w:rPr>
        <w:annotationRef/>
      </w:r>
      <w:r>
        <w:t>Ideálně VOP v .</w:t>
      </w:r>
      <w:proofErr w:type="spellStart"/>
      <w:r>
        <w:t>pdf</w:t>
      </w:r>
      <w:proofErr w:type="spellEnd"/>
    </w:p>
  </w:comment>
  <w:comment w:id="35" w:author="Microsoft Office User" w:date="2026-01-20T14:38:00Z" w:initials="MOU">
    <w:p w14:paraId="11FA41C7" w14:textId="34EBB214" w:rsidR="002E4B44" w:rsidRDefault="002E4B44">
      <w:pPr>
        <w:pStyle w:val="Textkomente"/>
      </w:pPr>
      <w:r>
        <w:rPr>
          <w:rStyle w:val="Odkaznakoment"/>
        </w:rPr>
        <w:annotationRef/>
      </w:r>
      <w:r>
        <w:t>Doporučuji.</w:t>
      </w:r>
    </w:p>
  </w:comment>
  <w:comment w:id="36" w:author="Microsoft Office User" w:date="2026-01-16T17:31:00Z" w:initials="MOU">
    <w:p w14:paraId="6F37D9FE" w14:textId="2FD59912" w:rsidR="00FB24DA" w:rsidRDefault="00FB24DA" w:rsidP="00FB24DA">
      <w:pPr>
        <w:pStyle w:val="Textkomente"/>
      </w:pPr>
      <w:r>
        <w:rPr>
          <w:rStyle w:val="Odkaznakoment"/>
        </w:rPr>
        <w:annotationRef/>
      </w:r>
      <w:r>
        <w:t xml:space="preserve">Tzn. celkové shrnutí objednávky (zejména </w:t>
      </w:r>
      <w:r w:rsidR="002E4B44">
        <w:t>shrnutí hl. vlastností zboží vč. informací</w:t>
      </w:r>
      <w:r>
        <w:t xml:space="preserve"> o případné </w:t>
      </w:r>
      <w:r w:rsidR="002E4B44">
        <w:t xml:space="preserve">objednané </w:t>
      </w:r>
      <w:r>
        <w:t xml:space="preserve">personalizaci, o </w:t>
      </w:r>
      <w:r w:rsidR="002E4B44">
        <w:t xml:space="preserve">celkové </w:t>
      </w:r>
      <w:r>
        <w:t xml:space="preserve">ceně, </w:t>
      </w:r>
      <w:r w:rsidR="002E4B44">
        <w:t xml:space="preserve">o </w:t>
      </w:r>
      <w:r>
        <w:t xml:space="preserve">způsobu platby, o </w:t>
      </w:r>
      <w:r w:rsidR="002E4B44">
        <w:t>způsobu dopravy</w:t>
      </w:r>
      <w:r w:rsidR="00D55912">
        <w:t xml:space="preserve"> zvolené kupujícím </w:t>
      </w:r>
      <w:r w:rsidR="002E4B44">
        <w:t xml:space="preserve">a </w:t>
      </w:r>
      <w:r>
        <w:t xml:space="preserve">o ceně balného). </w:t>
      </w:r>
      <w:r w:rsidR="00B13927">
        <w:t>Vůči podnikateli tuto povinnost zasílat potvrzení o uzavření smlouvy ze zákona nemáte, ale můžete tak činit dobrovolně. Znění VOP ideálně v .</w:t>
      </w:r>
      <w:proofErr w:type="spellStart"/>
      <w:r w:rsidR="00B13927">
        <w:t>pdf</w:t>
      </w:r>
      <w:proofErr w:type="spellEnd"/>
      <w:r w:rsidR="00B13927">
        <w:t xml:space="preserve"> však pošlete spotřebiteli i podnikateli.</w:t>
      </w:r>
    </w:p>
  </w:comment>
  <w:comment w:id="37" w:author="Microsoft Office User" w:date="2026-01-16T17:39:00Z" w:initials="MOU">
    <w:p w14:paraId="7D36C3F8" w14:textId="52199E3E" w:rsidR="00F86A36" w:rsidRDefault="00F86A36">
      <w:pPr>
        <w:pStyle w:val="Textkomente"/>
      </w:pPr>
      <w:r>
        <w:rPr>
          <w:rStyle w:val="Odkaznakoment"/>
        </w:rPr>
        <w:annotationRef/>
      </w:r>
      <w:r>
        <w:t xml:space="preserve">I v tomto případě byste v listinné podobě měla mít </w:t>
      </w:r>
      <w:r w:rsidR="00B13927">
        <w:t xml:space="preserve">u </w:t>
      </w:r>
      <w:proofErr w:type="spellStart"/>
      <w:r w:rsidR="00B13927">
        <w:t>sátnku</w:t>
      </w:r>
      <w:proofErr w:type="spellEnd"/>
      <w:r w:rsidR="00B13927">
        <w:t xml:space="preserve"> </w:t>
      </w:r>
      <w:r>
        <w:t xml:space="preserve">všechny tyto informace a po uzavření smlouvy </w:t>
      </w:r>
      <w:r w:rsidR="00B13927">
        <w:t xml:space="preserve">jste dle zákona povinna </w:t>
      </w:r>
      <w:r>
        <w:t>vydat spotřebiteli potvrzení o uzavřené smlouvy (viz níže).</w:t>
      </w:r>
    </w:p>
  </w:comment>
  <w:comment w:id="38" w:author="Microsoft Office User" w:date="2026-01-16T17:41:00Z" w:initials="MOU">
    <w:p w14:paraId="09FA6912" w14:textId="37B83F6D" w:rsidR="00F86A36" w:rsidRDefault="00F86A36" w:rsidP="00F86A36">
      <w:pPr>
        <w:pStyle w:val="Textkomente"/>
      </w:pPr>
      <w:r>
        <w:rPr>
          <w:rStyle w:val="Odkaznakoment"/>
        </w:rPr>
        <w:annotationRef/>
      </w:r>
      <w:r>
        <w:t xml:space="preserve">Toto potvrzení by opět mělo obsahovat </w:t>
      </w:r>
      <w:r w:rsidR="00B13927">
        <w:t xml:space="preserve">opět shrnutí ohledně hlavních vlastností </w:t>
      </w:r>
      <w:r>
        <w:t>produktu vč. složení, alergenů, poučení atd. a pak i údaj o ceně, způsobu platby a o ceně balného</w:t>
      </w:r>
      <w:r w:rsidR="00B13927">
        <w:t>.</w:t>
      </w:r>
      <w:r>
        <w:t xml:space="preserve"> </w:t>
      </w:r>
    </w:p>
    <w:p w14:paraId="669D8638" w14:textId="77777777" w:rsidR="00F86A36" w:rsidRDefault="00F86A36" w:rsidP="00F86A36">
      <w:pPr>
        <w:pStyle w:val="Textkomente"/>
      </w:pPr>
    </w:p>
    <w:p w14:paraId="70B209CA" w14:textId="5AFD0069" w:rsidR="00F86A36" w:rsidRDefault="00F86A36" w:rsidP="00F86A36">
      <w:pPr>
        <w:pStyle w:val="Textkomente"/>
      </w:pPr>
      <w:r>
        <w:t xml:space="preserve">Plus pak vydat doklad o provedené platbě. </w:t>
      </w:r>
    </w:p>
  </w:comment>
  <w:comment w:id="39" w:author="Microsoft Office User" w:date="2026-01-20T14:49:00Z" w:initials="MOU">
    <w:p w14:paraId="32660E8B" w14:textId="6331022B" w:rsidR="00B13927" w:rsidRDefault="00B13927">
      <w:pPr>
        <w:pStyle w:val="Textkomente"/>
      </w:pPr>
      <w:r>
        <w:rPr>
          <w:rStyle w:val="Odkaznakoment"/>
        </w:rPr>
        <w:annotationRef/>
      </w:r>
      <w:r>
        <w:t>např. na e-mail</w:t>
      </w:r>
    </w:p>
  </w:comment>
  <w:comment w:id="40" w:author="Microsoft Office User" w:date="2026-01-20T14:50:00Z" w:initials="MOU">
    <w:p w14:paraId="069571CE" w14:textId="5008988C" w:rsidR="00B13927" w:rsidRDefault="00B13927">
      <w:pPr>
        <w:pStyle w:val="Textkomente"/>
      </w:pPr>
      <w:r>
        <w:rPr>
          <w:rStyle w:val="Odkaznakoment"/>
        </w:rPr>
        <w:annotationRef/>
      </w:r>
      <w:r>
        <w:t>Vždy doporučuji kupujícím zaslat i daňový doklad, kde bude napsáno – uhrazeno, již nehraďte.</w:t>
      </w:r>
    </w:p>
  </w:comment>
  <w:comment w:id="42" w:author="Microsoft Office User" w:date="2026-01-19T15:16:00Z" w:initials="MOU">
    <w:p w14:paraId="6926EB12" w14:textId="5D5C2C49" w:rsidR="00021363" w:rsidRDefault="00021363">
      <w:pPr>
        <w:pStyle w:val="Textkomente"/>
      </w:pPr>
      <w:r>
        <w:rPr>
          <w:rStyle w:val="Odkaznakoment"/>
        </w:rPr>
        <w:annotationRef/>
      </w:r>
      <w:r>
        <w:t xml:space="preserve">Záměrně jsem </w:t>
      </w:r>
      <w:r w:rsidR="00B13927">
        <w:t xml:space="preserve">neuvedla zálohu a následnou </w:t>
      </w:r>
      <w:r>
        <w:t xml:space="preserve">možnost úhrady </w:t>
      </w:r>
      <w:r w:rsidR="00B13927">
        <w:t xml:space="preserve">kupní ceny </w:t>
      </w:r>
      <w:r>
        <w:t xml:space="preserve">až při osobním odběru, jelikož v případě nevyzvednutí byste musela po kupujícím vymáhat </w:t>
      </w:r>
      <w:r w:rsidR="00B13927">
        <w:t xml:space="preserve">zbytek </w:t>
      </w:r>
      <w:r>
        <w:t>kupní cen</w:t>
      </w:r>
      <w:r w:rsidR="00B13927">
        <w:t>y</w:t>
      </w:r>
      <w:r>
        <w:t xml:space="preserve">, aby se vám uhradily vynaložené náklady. Takto budete mít kupní cenu </w:t>
      </w:r>
      <w:r w:rsidR="00B13927">
        <w:t xml:space="preserve">uhrazenou </w:t>
      </w:r>
      <w:r>
        <w:t>dopředu a v případě storna 1</w:t>
      </w:r>
      <w:r w:rsidR="00427A85">
        <w:t>4</w:t>
      </w:r>
      <w:r>
        <w:t xml:space="preserve"> dní dopředu vrátíte </w:t>
      </w:r>
      <w:r w:rsidR="00B13927">
        <w:t xml:space="preserve">kupujícímu </w:t>
      </w:r>
      <w:proofErr w:type="gramStart"/>
      <w:r>
        <w:t>50%</w:t>
      </w:r>
      <w:proofErr w:type="gramEnd"/>
      <w:r>
        <w:t xml:space="preserve"> z kupní ceny, v případě storna méně než 1</w:t>
      </w:r>
      <w:r w:rsidR="00427A85">
        <w:t>4</w:t>
      </w:r>
      <w:r>
        <w:t xml:space="preserve"> dní dopředu vč. nevyzvednutí nevrátíte nic</w:t>
      </w:r>
      <w:r w:rsidR="00B13927">
        <w:t xml:space="preserve"> (ke stornu blíže v sekci věnované odstoupení od smlouvy).</w:t>
      </w:r>
    </w:p>
  </w:comment>
  <w:comment w:id="43" w:author="Microsoft Office User" w:date="2026-01-19T15:11:00Z" w:initials="MOU">
    <w:p w14:paraId="3EA45FEB" w14:textId="3B259451" w:rsidR="00021363" w:rsidRDefault="00021363">
      <w:pPr>
        <w:pStyle w:val="Textkomente"/>
      </w:pPr>
      <w:r>
        <w:rPr>
          <w:rStyle w:val="Odkaznakoment"/>
        </w:rPr>
        <w:annotationRef/>
      </w:r>
      <w:r>
        <w:t xml:space="preserve">Měla byste fakturovat jak podnikatelům, tak spotřebitelům (nikoliv zasílat pouze </w:t>
      </w:r>
      <w:proofErr w:type="spellStart"/>
      <w:r>
        <w:t>qrkód</w:t>
      </w:r>
      <w:proofErr w:type="spellEnd"/>
      <w:r>
        <w:t>) – na faktuře je pak možné uvést </w:t>
      </w:r>
      <w:proofErr w:type="spellStart"/>
      <w:r>
        <w:t>qrkód</w:t>
      </w:r>
      <w:proofErr w:type="spellEnd"/>
      <w:r>
        <w:t xml:space="preserve">, na </w:t>
      </w:r>
      <w:proofErr w:type="gramStart"/>
      <w:r>
        <w:t>základě</w:t>
      </w:r>
      <w:proofErr w:type="gramEnd"/>
      <w:r>
        <w:t xml:space="preserve"> kterého fakturu uhradí.</w:t>
      </w:r>
    </w:p>
  </w:comment>
  <w:comment w:id="45" w:author="Microsoft Office User" w:date="2026-01-20T15:03:00Z" w:initials="MOU">
    <w:p w14:paraId="511392DE" w14:textId="15D2D708" w:rsidR="009A09F9" w:rsidRDefault="009A09F9">
      <w:pPr>
        <w:pStyle w:val="Textkomente"/>
      </w:pPr>
      <w:r>
        <w:rPr>
          <w:rStyle w:val="Odkaznakoment"/>
        </w:rPr>
        <w:annotationRef/>
      </w:r>
      <w:r>
        <w:t xml:space="preserve">Jde o tzv. fixní závazek – toto platí jak vůči spotřebitelům, tak vůči podnikatelům. Důležité je tedy při obdržení poptávky vyhodnotit, zda máte kapacitu stihnout poptávanou zakázku dle individuálních požadavků kupujícího do poptávaného termínu. </w:t>
      </w:r>
    </w:p>
  </w:comment>
  <w:comment w:id="46" w:author="Microsoft Office User" w:date="2026-01-28T17:05:00Z" w:initials="MOU">
    <w:p w14:paraId="00DDB3D3" w14:textId="05F1451E" w:rsidR="004815D8" w:rsidRDefault="004815D8">
      <w:pPr>
        <w:pStyle w:val="Textkomente"/>
      </w:pPr>
      <w:r>
        <w:rPr>
          <w:rStyle w:val="Odkaznakoment"/>
        </w:rPr>
        <w:annotationRef/>
      </w:r>
      <w:r>
        <w:t>Doplněno na základě hovoru</w:t>
      </w:r>
    </w:p>
  </w:comment>
  <w:comment w:id="47" w:author="Microsoft Office User" w:date="2026-01-20T15:06:00Z" w:initials="MOU">
    <w:p w14:paraId="274D5992" w14:textId="4F945733" w:rsidR="009A09F9" w:rsidRDefault="009A09F9">
      <w:pPr>
        <w:pStyle w:val="Textkomente"/>
      </w:pPr>
      <w:r>
        <w:rPr>
          <w:rStyle w:val="Odkaznakoment"/>
        </w:rPr>
        <w:annotationRef/>
      </w:r>
      <w:r>
        <w:t>Případ, pokud můžete zboží dále prodat</w:t>
      </w:r>
      <w:r w:rsidR="0048538E">
        <w:t xml:space="preserve"> – je pro Váš výhodnější postupovat takto než někde uskladňovat.</w:t>
      </w:r>
    </w:p>
  </w:comment>
  <w:comment w:id="56" w:author="Microsoft Office User" w:date="2026-01-20T15:23:00Z" w:initials="MOU">
    <w:p w14:paraId="17FFA922" w14:textId="661C2C4B" w:rsidR="00BD5257" w:rsidRDefault="00BD5257">
      <w:pPr>
        <w:pStyle w:val="Textkomente"/>
      </w:pPr>
      <w:r>
        <w:rPr>
          <w:rStyle w:val="Odkaznakoment"/>
        </w:rPr>
        <w:annotationRef/>
      </w:r>
      <w:r>
        <w:t>I z tohoto důvodu doporučuji u fotek uvádět informaci, že jde o fotky pouze ilustrační a že se zboží může v drobných detailech oproti fotografii lišit.</w:t>
      </w:r>
    </w:p>
  </w:comment>
  <w:comment w:id="62" w:author="Microsoft Office User" w:date="2026-01-20T15:35:00Z" w:initials="MOU">
    <w:p w14:paraId="5E59E8D9" w14:textId="402DECF3" w:rsidR="00C1332B" w:rsidRDefault="00C1332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Doporučuji vložit proklik na Informace o zpracování osobních údajů.</w:t>
      </w:r>
    </w:p>
  </w:comment>
  <w:comment w:id="65" w:author="Microsoft Office User" w:date="2026-01-16T17:49:00Z" w:initials="MOU">
    <w:p w14:paraId="6F7ECC4C" w14:textId="3D77A4AD" w:rsidR="00A36781" w:rsidRDefault="00A36781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Např. byl-li by kupující ze Slovenska.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02F5EE" w15:done="0"/>
  <w15:commentEx w15:paraId="08B13AE8" w15:done="0"/>
  <w15:commentEx w15:paraId="122D94A0" w15:done="0"/>
  <w15:commentEx w15:paraId="701A55E6" w15:done="0"/>
  <w15:commentEx w15:paraId="50EAD77A" w15:done="0"/>
  <w15:commentEx w15:paraId="66D11C76" w15:done="0"/>
  <w15:commentEx w15:paraId="7F3DC470" w15:done="0"/>
  <w15:commentEx w15:paraId="605ADC90" w15:done="0"/>
  <w15:commentEx w15:paraId="3F7AE7EA" w15:done="0"/>
  <w15:commentEx w15:paraId="1E448072" w15:done="0"/>
  <w15:commentEx w15:paraId="1942E915" w15:done="0"/>
  <w15:commentEx w15:paraId="4E4FA118" w15:paraIdParent="1942E915" w15:done="0"/>
  <w15:commentEx w15:paraId="6495B4C6" w15:paraIdParent="1942E915" w15:done="0"/>
  <w15:commentEx w15:paraId="5F729841" w15:done="0"/>
  <w15:commentEx w15:paraId="74EC83B9" w15:done="0"/>
  <w15:commentEx w15:paraId="3B8A87E3" w15:done="0"/>
  <w15:commentEx w15:paraId="3CC623A3" w15:done="0"/>
  <w15:commentEx w15:paraId="60A54676" w15:done="0"/>
  <w15:commentEx w15:paraId="3FF7388B" w15:done="0"/>
  <w15:commentEx w15:paraId="54FBAEFC" w15:done="0"/>
  <w15:commentEx w15:paraId="7696CAF7" w15:done="0"/>
  <w15:commentEx w15:paraId="72F6773A" w15:done="0"/>
  <w15:commentEx w15:paraId="10E8F73E" w15:done="0"/>
  <w15:commentEx w15:paraId="72A426B7" w15:done="0"/>
  <w15:commentEx w15:paraId="794EB781" w15:done="0"/>
  <w15:commentEx w15:paraId="1A4F3429" w15:done="0"/>
  <w15:commentEx w15:paraId="065AE4DB" w15:done="0"/>
  <w15:commentEx w15:paraId="5BC63E4F" w15:done="0"/>
  <w15:commentEx w15:paraId="701DDC97" w15:done="0"/>
  <w15:commentEx w15:paraId="26957BE8" w15:done="0"/>
  <w15:commentEx w15:paraId="7EB2A176" w15:done="0"/>
  <w15:commentEx w15:paraId="6D27B55E" w15:done="0"/>
  <w15:commentEx w15:paraId="33A962C5" w15:done="0"/>
  <w15:commentEx w15:paraId="1A9C4AED" w15:done="0"/>
  <w15:commentEx w15:paraId="11FA41C7" w15:done="0"/>
  <w15:commentEx w15:paraId="6F37D9FE" w15:done="0"/>
  <w15:commentEx w15:paraId="7D36C3F8" w15:done="0"/>
  <w15:commentEx w15:paraId="70B209CA" w15:done="0"/>
  <w15:commentEx w15:paraId="32660E8B" w15:done="0"/>
  <w15:commentEx w15:paraId="069571CE" w15:done="0"/>
  <w15:commentEx w15:paraId="6926EB12" w15:done="0"/>
  <w15:commentEx w15:paraId="3EA45FEB" w15:done="0"/>
  <w15:commentEx w15:paraId="511392DE" w15:done="0"/>
  <w15:commentEx w15:paraId="00DDB3D3" w15:done="0"/>
  <w15:commentEx w15:paraId="274D5992" w15:done="0"/>
  <w15:commentEx w15:paraId="17FFA922" w15:done="0"/>
  <w15:commentEx w15:paraId="5E59E8D9" w15:done="0"/>
  <w15:commentEx w15:paraId="6F7ECC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259B9F0" w16cex:dateUtc="2026-01-20T13:16:00Z"/>
  <w16cex:commentExtensible w16cex:durableId="22081C53" w16cex:dateUtc="2026-01-16T15:31:00Z"/>
  <w16cex:commentExtensible w16cex:durableId="0B87BCFC" w16cex:dateUtc="2026-01-16T15:31:00Z"/>
  <w16cex:commentExtensible w16cex:durableId="40B0F248" w16cex:dateUtc="2026-01-20T13:50:00Z"/>
  <w16cex:commentExtensible w16cex:durableId="633EDA23" w16cex:dateUtc="2026-01-20T13:35:00Z"/>
  <w16cex:commentExtensible w16cex:durableId="2E99391E" w16cex:dateUtc="2026-01-16T16:30:00Z"/>
  <w16cex:commentExtensible w16cex:durableId="60E8EB34" w16cex:dateUtc="2026-01-20T13:38:00Z"/>
  <w16cex:commentExtensible w16cex:durableId="4EE56188" w16cex:dateUtc="2026-01-16T16:39:00Z"/>
  <w16cex:commentExtensible w16cex:durableId="585FF163" w16cex:dateUtc="2026-01-20T13:49:00Z"/>
  <w16cex:commentExtensible w16cex:durableId="139A8F87" w16cex:dateUtc="2026-01-20T13:09:00Z"/>
  <w16cex:commentExtensible w16cex:durableId="33FEA826" w16cex:dateUtc="2026-01-16T15:08:00Z"/>
  <w16cex:commentExtensible w16cex:durableId="3E650472" w16cex:dateUtc="2026-01-23T12:04:00Z"/>
  <w16cex:commentExtensible w16cex:durableId="3447AC2B" w16cex:dateUtc="2026-01-23T12:14:00Z"/>
  <w16cex:commentExtensible w16cex:durableId="2C5A3AF6" w16cex:dateUtc="2026-01-20T13:07:00Z"/>
  <w16cex:commentExtensible w16cex:durableId="323FF625" w16cex:dateUtc="2026-01-16T15:14:00Z"/>
  <w16cex:commentExtensible w16cex:durableId="5DBF015B" w16cex:dateUtc="2026-01-12T16:21:00Z"/>
  <w16cex:commentExtensible w16cex:durableId="6156DC16" w16cex:dateUtc="2026-01-20T13:12:00Z"/>
  <w16cex:commentExtensible w16cex:durableId="1235D07D" w16cex:dateUtc="2026-01-16T15:22:00Z"/>
  <w16cex:commentExtensible w16cex:durableId="1A3E6AAE" w16cex:dateUtc="2026-01-20T13:15:00Z"/>
  <w16cex:commentExtensible w16cex:durableId="72BC4AD4" w16cex:dateUtc="2026-01-16T15:26:00Z"/>
  <w16cex:commentExtensible w16cex:durableId="03BDF0B5" w16cex:dateUtc="2026-01-20T13:16:00Z"/>
  <w16cex:commentExtensible w16cex:durableId="4B458ADC" w16cex:dateUtc="2026-01-16T15:31:00Z"/>
  <w16cex:commentExtensible w16cex:durableId="495FF6F6" w16cex:dateUtc="2026-01-16T15:31:00Z"/>
  <w16cex:commentExtensible w16cex:durableId="596D4F78" w16cex:dateUtc="2026-01-16T15:54:00Z"/>
  <w16cex:commentExtensible w16cex:durableId="27530F1E" w16cex:dateUtc="2026-01-16T15:59:00Z"/>
  <w16cex:commentExtensible w16cex:durableId="54563B2F" w16cex:dateUtc="2026-01-27T17:45:00Z"/>
  <w16cex:commentExtensible w16cex:durableId="29E20A2E" w16cex:dateUtc="2026-01-27T17:48:00Z"/>
  <w16cex:commentExtensible w16cex:durableId="1A8728C1" w16cex:dateUtc="2026-01-20T13:21:00Z"/>
  <w16cex:commentExtensible w16cex:durableId="305EA61B" w16cex:dateUtc="2026-01-13T16:00:00Z"/>
  <w16cex:commentExtensible w16cex:durableId="604CDD16" w16cex:dateUtc="2026-01-16T15:26:00Z"/>
  <w16cex:commentExtensible w16cex:durableId="1393395D" w16cex:dateUtc="2026-01-16T16:15:00Z"/>
  <w16cex:commentExtensible w16cex:durableId="32AA3677" w16cex:dateUtc="2026-01-20T13:35:00Z"/>
  <w16cex:commentExtensible w16cex:durableId="73187AFB" w16cex:dateUtc="2026-01-27T17:45:00Z"/>
  <w16cex:commentExtensible w16cex:durableId="1CF88580" w16cex:dateUtc="2026-01-16T16:30:00Z"/>
  <w16cex:commentExtensible w16cex:durableId="787243CB" w16cex:dateUtc="2026-01-20T13:38:00Z"/>
  <w16cex:commentExtensible w16cex:durableId="42C397E2" w16cex:dateUtc="2026-01-16T16:31:00Z"/>
  <w16cex:commentExtensible w16cex:durableId="42DA2571" w16cex:dateUtc="2026-01-16T16:39:00Z"/>
  <w16cex:commentExtensible w16cex:durableId="441C04A1" w16cex:dateUtc="2026-01-16T16:41:00Z"/>
  <w16cex:commentExtensible w16cex:durableId="3521AFF3" w16cex:dateUtc="2026-01-20T13:49:00Z"/>
  <w16cex:commentExtensible w16cex:durableId="317FC668" w16cex:dateUtc="2026-01-20T13:50:00Z"/>
  <w16cex:commentExtensible w16cex:durableId="598BF1C6" w16cex:dateUtc="2026-01-19T14:16:00Z"/>
  <w16cex:commentExtensible w16cex:durableId="44C998BB" w16cex:dateUtc="2026-01-19T14:11:00Z"/>
  <w16cex:commentExtensible w16cex:durableId="3616132A" w16cex:dateUtc="2026-01-20T14:03:00Z"/>
  <w16cex:commentExtensible w16cex:durableId="0372D170" w16cex:dateUtc="2026-01-28T16:05:00Z"/>
  <w16cex:commentExtensible w16cex:durableId="598132F8" w16cex:dateUtc="2026-01-20T14:06:00Z"/>
  <w16cex:commentExtensible w16cex:durableId="4A0972E3" w16cex:dateUtc="2026-01-20T14:23:00Z"/>
  <w16cex:commentExtensible w16cex:durableId="3DA027D3" w16cex:dateUtc="2026-01-20T14:35:00Z">
    <w16cex:extLst>
      <w16:ext xmlns="" xmlns:cr="http://schemas.microsoft.com/office/comments/2020/reactions" xmlns:w16du="http://schemas.microsoft.com/office/word/2023/wordml/word16du" xmlns:w16sdtfl="http://schemas.microsoft.com/office/word/2024/wordml/sdtformatlock" w16:uri="{CE6994B0-6A32-4C9F-8C6B-6E91EDA988CE}">
        <cr:reactions xmlns:cr="http://schemas.microsoft.com/office/comments/2020/reactions">
          <cr:reaction reactionType="1">
            <cr:reactionInfo dateUtc="2026-01-23T12:36:31Z">
              <cr:user userId="S::tereza.korejtkova@cez.cz::1d12b4d4-485d-4db6-be44-31297d93f94b" userProvider="AD" userName="Korejtková Tereza"/>
            </cr:reactionInfo>
          </cr:reaction>
        </cr:reactions>
      </w16:ext>
    </w16cex:extLst>
  </w16cex:commentExtensible>
  <w16cex:commentExtensible w16cex:durableId="442BB7B4" w16cex:dateUtc="2026-01-16T16:49:00Z">
    <w16cex:extLst>
      <w16:ext xmlns="" xmlns:cr="http://schemas.microsoft.com/office/comments/2020/reactions" xmlns:w16du="http://schemas.microsoft.com/office/word/2023/wordml/word16du" xmlns:w16sdtfl="http://schemas.microsoft.com/office/word/2024/wordml/sdtformatlock" w16:uri="{CE6994B0-6A32-4C9F-8C6B-6E91EDA988CE}">
        <cr:reactions xmlns:cr="http://schemas.microsoft.com/office/comments/2020/reactions">
          <cr:reaction reactionType="1">
            <cr:reactionInfo dateUtc="2026-01-23T12:36:32Z">
              <cr:user userId="S::tereza.korejtkova@cez.cz::1d12b4d4-485d-4db6-be44-31297d93f94b" userProvider="AD" userName="Korejtková Terez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02F5EE" w16cid:durableId="3259B9F0"/>
  <w16cid:commentId w16cid:paraId="08B13AE8" w16cid:durableId="22081C53"/>
  <w16cid:commentId w16cid:paraId="122D94A0" w16cid:durableId="0B87BCFC"/>
  <w16cid:commentId w16cid:paraId="701A55E6" w16cid:durableId="40B0F248"/>
  <w16cid:commentId w16cid:paraId="50EAD77A" w16cid:durableId="633EDA23"/>
  <w16cid:commentId w16cid:paraId="66D11C76" w16cid:durableId="2E99391E"/>
  <w16cid:commentId w16cid:paraId="7F3DC470" w16cid:durableId="60E8EB34"/>
  <w16cid:commentId w16cid:paraId="605ADC90" w16cid:durableId="4EE56188"/>
  <w16cid:commentId w16cid:paraId="3F7AE7EA" w16cid:durableId="585FF163"/>
  <w16cid:commentId w16cid:paraId="1E448072" w16cid:durableId="139A8F87"/>
  <w16cid:commentId w16cid:paraId="1942E915" w16cid:durableId="33FEA826"/>
  <w16cid:commentId w16cid:paraId="4E4FA118" w16cid:durableId="3E650472"/>
  <w16cid:commentId w16cid:paraId="6495B4C6" w16cid:durableId="3447AC2B"/>
  <w16cid:commentId w16cid:paraId="5F729841" w16cid:durableId="2C5A3AF6"/>
  <w16cid:commentId w16cid:paraId="74EC83B9" w16cid:durableId="323FF625"/>
  <w16cid:commentId w16cid:paraId="3B8A87E3" w16cid:durableId="5DBF015B"/>
  <w16cid:commentId w16cid:paraId="3CC623A3" w16cid:durableId="6156DC16"/>
  <w16cid:commentId w16cid:paraId="60A54676" w16cid:durableId="1235D07D"/>
  <w16cid:commentId w16cid:paraId="3FF7388B" w16cid:durableId="1A3E6AAE"/>
  <w16cid:commentId w16cid:paraId="54FBAEFC" w16cid:durableId="72BC4AD4"/>
  <w16cid:commentId w16cid:paraId="7696CAF7" w16cid:durableId="03BDF0B5"/>
  <w16cid:commentId w16cid:paraId="72F6773A" w16cid:durableId="4B458ADC"/>
  <w16cid:commentId w16cid:paraId="10E8F73E" w16cid:durableId="495FF6F6"/>
  <w16cid:commentId w16cid:paraId="72A426B7" w16cid:durableId="596D4F78"/>
  <w16cid:commentId w16cid:paraId="794EB781" w16cid:durableId="27530F1E"/>
  <w16cid:commentId w16cid:paraId="1A4F3429" w16cid:durableId="54563B2F"/>
  <w16cid:commentId w16cid:paraId="065AE4DB" w16cid:durableId="29E20A2E"/>
  <w16cid:commentId w16cid:paraId="5BC63E4F" w16cid:durableId="1A8728C1"/>
  <w16cid:commentId w16cid:paraId="701DDC97" w16cid:durableId="305EA61B"/>
  <w16cid:commentId w16cid:paraId="26957BE8" w16cid:durableId="604CDD16"/>
  <w16cid:commentId w16cid:paraId="7EB2A176" w16cid:durableId="1393395D"/>
  <w16cid:commentId w16cid:paraId="6D27B55E" w16cid:durableId="32AA3677"/>
  <w16cid:commentId w16cid:paraId="33A962C5" w16cid:durableId="73187AFB"/>
  <w16cid:commentId w16cid:paraId="1A9C4AED" w16cid:durableId="1CF88580"/>
  <w16cid:commentId w16cid:paraId="11FA41C7" w16cid:durableId="787243CB"/>
  <w16cid:commentId w16cid:paraId="6F37D9FE" w16cid:durableId="42C397E2"/>
  <w16cid:commentId w16cid:paraId="7D36C3F8" w16cid:durableId="42DA2571"/>
  <w16cid:commentId w16cid:paraId="70B209CA" w16cid:durableId="441C04A1"/>
  <w16cid:commentId w16cid:paraId="32660E8B" w16cid:durableId="3521AFF3"/>
  <w16cid:commentId w16cid:paraId="069571CE" w16cid:durableId="317FC668"/>
  <w16cid:commentId w16cid:paraId="6926EB12" w16cid:durableId="598BF1C6"/>
  <w16cid:commentId w16cid:paraId="3EA45FEB" w16cid:durableId="44C998BB"/>
  <w16cid:commentId w16cid:paraId="511392DE" w16cid:durableId="3616132A"/>
  <w16cid:commentId w16cid:paraId="00DDB3D3" w16cid:durableId="0372D170"/>
  <w16cid:commentId w16cid:paraId="274D5992" w16cid:durableId="598132F8"/>
  <w16cid:commentId w16cid:paraId="17FFA922" w16cid:durableId="4A0972E3"/>
  <w16cid:commentId w16cid:paraId="5E59E8D9" w16cid:durableId="3DA027D3"/>
  <w16cid:commentId w16cid:paraId="6F7ECC4C" w16cid:durableId="442BB7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8E24" w14:textId="77777777" w:rsidR="00484D51" w:rsidRDefault="00484D51" w:rsidP="00BD6ED9">
      <w:pPr>
        <w:spacing w:line="240" w:lineRule="auto"/>
      </w:pPr>
      <w:r>
        <w:separator/>
      </w:r>
    </w:p>
  </w:endnote>
  <w:endnote w:type="continuationSeparator" w:id="0">
    <w:p w14:paraId="4D4521CB" w14:textId="77777777" w:rsidR="00484D51" w:rsidRDefault="00484D51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A8C3" w14:textId="77777777" w:rsidR="00484D51" w:rsidRDefault="00484D51" w:rsidP="00BD6ED9">
      <w:pPr>
        <w:spacing w:line="240" w:lineRule="auto"/>
      </w:pPr>
      <w:r>
        <w:separator/>
      </w:r>
    </w:p>
  </w:footnote>
  <w:footnote w:type="continuationSeparator" w:id="0">
    <w:p w14:paraId="372C02E9" w14:textId="77777777" w:rsidR="00484D51" w:rsidRDefault="00484D51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C9DF" w14:textId="437267C7" w:rsidR="00BD6ED9" w:rsidRDefault="00BD6ED9" w:rsidP="00BD6ED9">
    <w:pPr>
      <w:pStyle w:val="Zhlav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</w:lvl>
    <w:lvl w:ilvl="1">
      <w:start w:val="5"/>
      <w:numFmt w:val="decimal"/>
      <w:lvlText w:val="%1.%2"/>
      <w:lvlJc w:val="left"/>
      <w:pPr>
        <w:tabs>
          <w:tab w:val="num" w:pos="1560"/>
        </w:tabs>
        <w:ind w:left="1560" w:hanging="709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709"/>
      </w:pPr>
    </w:lvl>
    <w:lvl w:ilvl="3">
      <w:start w:val="1"/>
      <w:numFmt w:val="decimal"/>
      <w:lvlText w:val="%1.%2.%3.%4"/>
      <w:lvlJc w:val="left"/>
      <w:pPr>
        <w:tabs>
          <w:tab w:val="num" w:pos="3431"/>
        </w:tabs>
        <w:ind w:left="3431" w:hanging="908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69C2D4D"/>
    <w:multiLevelType w:val="hybridMultilevel"/>
    <w:tmpl w:val="7934272A"/>
    <w:lvl w:ilvl="0" w:tplc="54B035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7D15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06301"/>
    <w:multiLevelType w:val="hybridMultilevel"/>
    <w:tmpl w:val="AEBCE0A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97B5B79"/>
    <w:multiLevelType w:val="hybridMultilevel"/>
    <w:tmpl w:val="EFF88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E1C26"/>
    <w:multiLevelType w:val="hybridMultilevel"/>
    <w:tmpl w:val="4C66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16C1B"/>
    <w:multiLevelType w:val="hybridMultilevel"/>
    <w:tmpl w:val="EEAE4766"/>
    <w:lvl w:ilvl="0" w:tplc="0660D012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FFFFFF" w:themeColor="background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941"/>
    <w:multiLevelType w:val="hybridMultilevel"/>
    <w:tmpl w:val="27309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04B91"/>
    <w:multiLevelType w:val="hybridMultilevel"/>
    <w:tmpl w:val="EE4EB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7C8F"/>
    <w:multiLevelType w:val="hybridMultilevel"/>
    <w:tmpl w:val="173CB0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042557"/>
    <w:multiLevelType w:val="hybridMultilevel"/>
    <w:tmpl w:val="2D3CDE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12EF9"/>
    <w:multiLevelType w:val="hybridMultilevel"/>
    <w:tmpl w:val="9BCC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C3E0E"/>
    <w:multiLevelType w:val="hybridMultilevel"/>
    <w:tmpl w:val="CC427FE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A65254"/>
    <w:multiLevelType w:val="hybridMultilevel"/>
    <w:tmpl w:val="3EB8A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CF4451C"/>
    <w:multiLevelType w:val="hybridMultilevel"/>
    <w:tmpl w:val="EDD47666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DCE7EFE"/>
    <w:multiLevelType w:val="hybridMultilevel"/>
    <w:tmpl w:val="363C1E1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91222"/>
    <w:multiLevelType w:val="multilevel"/>
    <w:tmpl w:val="BA446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B5D53"/>
    <w:multiLevelType w:val="hybridMultilevel"/>
    <w:tmpl w:val="4B78C2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14465"/>
    <w:multiLevelType w:val="hybridMultilevel"/>
    <w:tmpl w:val="65108B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9158D"/>
    <w:multiLevelType w:val="hybridMultilevel"/>
    <w:tmpl w:val="E4CE674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F2D50C6"/>
    <w:multiLevelType w:val="hybridMultilevel"/>
    <w:tmpl w:val="B4A6BC18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2" w15:restartNumberingAfterBreak="0">
    <w:nsid w:val="40217E07"/>
    <w:multiLevelType w:val="hybridMultilevel"/>
    <w:tmpl w:val="3032707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1687CE0"/>
    <w:multiLevelType w:val="hybridMultilevel"/>
    <w:tmpl w:val="18E201F4"/>
    <w:lvl w:ilvl="0" w:tplc="8A06A5A4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7" w:hanging="360"/>
      </w:pPr>
    </w:lvl>
    <w:lvl w:ilvl="2" w:tplc="0405001B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4194064D"/>
    <w:multiLevelType w:val="hybridMultilevel"/>
    <w:tmpl w:val="895874C6"/>
    <w:lvl w:ilvl="0" w:tplc="F06CEA42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41CB483B"/>
    <w:multiLevelType w:val="hybridMultilevel"/>
    <w:tmpl w:val="63B825D0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474325FD"/>
    <w:multiLevelType w:val="hybridMultilevel"/>
    <w:tmpl w:val="246CCC9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7815DBC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41AA4"/>
    <w:multiLevelType w:val="hybridMultilevel"/>
    <w:tmpl w:val="1A069C48"/>
    <w:lvl w:ilvl="0" w:tplc="8138DFB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48AD5C1E"/>
    <w:multiLevelType w:val="hybridMultilevel"/>
    <w:tmpl w:val="73CCB6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D41F21"/>
    <w:multiLevelType w:val="hybridMultilevel"/>
    <w:tmpl w:val="317CD38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F2F97"/>
    <w:multiLevelType w:val="hybridMultilevel"/>
    <w:tmpl w:val="8BCCA3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AD660B"/>
    <w:multiLevelType w:val="hybridMultilevel"/>
    <w:tmpl w:val="F9AC0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B78F1"/>
    <w:multiLevelType w:val="hybridMultilevel"/>
    <w:tmpl w:val="706686F4"/>
    <w:lvl w:ilvl="0" w:tplc="19A2AAD0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4CFA5D46"/>
    <w:multiLevelType w:val="multilevel"/>
    <w:tmpl w:val="19E6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9D7981"/>
    <w:multiLevelType w:val="multilevel"/>
    <w:tmpl w:val="58A89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F1EE2"/>
    <w:multiLevelType w:val="hybridMultilevel"/>
    <w:tmpl w:val="4EF4796E"/>
    <w:lvl w:ilvl="0" w:tplc="0F0EED5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339E8"/>
    <w:multiLevelType w:val="hybridMultilevel"/>
    <w:tmpl w:val="42426576"/>
    <w:lvl w:ilvl="0" w:tplc="3488B44C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000000" w:themeColor="text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D2CB9"/>
    <w:multiLevelType w:val="hybridMultilevel"/>
    <w:tmpl w:val="DFE4D79E"/>
    <w:lvl w:ilvl="0" w:tplc="D3B2D564">
      <w:start w:val="2"/>
      <w:numFmt w:val="bullet"/>
      <w:lvlText w:val="-"/>
      <w:lvlJc w:val="left"/>
      <w:pPr>
        <w:ind w:left="907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9" w15:restartNumberingAfterBreak="0">
    <w:nsid w:val="5C2E1A76"/>
    <w:multiLevelType w:val="hybridMultilevel"/>
    <w:tmpl w:val="15C2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4419C"/>
    <w:multiLevelType w:val="hybridMultilevel"/>
    <w:tmpl w:val="AC50259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13597"/>
    <w:multiLevelType w:val="hybridMultilevel"/>
    <w:tmpl w:val="CD420CCC"/>
    <w:lvl w:ilvl="0" w:tplc="E55814CA">
      <w:start w:val="1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b/>
        <w:color w:val="FFFFFF" w:themeColor="background1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25103"/>
    <w:multiLevelType w:val="hybridMultilevel"/>
    <w:tmpl w:val="6DD27028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3" w15:restartNumberingAfterBreak="0">
    <w:nsid w:val="63BC767E"/>
    <w:multiLevelType w:val="hybridMultilevel"/>
    <w:tmpl w:val="3AD08550"/>
    <w:lvl w:ilvl="0" w:tplc="06C2AAC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52879D3"/>
    <w:multiLevelType w:val="hybridMultilevel"/>
    <w:tmpl w:val="F0A2371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59607A5"/>
    <w:multiLevelType w:val="hybridMultilevel"/>
    <w:tmpl w:val="0122C24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67934827"/>
    <w:multiLevelType w:val="hybridMultilevel"/>
    <w:tmpl w:val="8DFEE7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6BB84DC6"/>
    <w:multiLevelType w:val="hybridMultilevel"/>
    <w:tmpl w:val="0FBE4B6A"/>
    <w:lvl w:ilvl="0" w:tplc="3F1EC8EE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D5A6F"/>
    <w:multiLevelType w:val="multilevel"/>
    <w:tmpl w:val="65108B76"/>
    <w:styleLink w:val="Aktulnseznam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A31EA2"/>
    <w:multiLevelType w:val="hybridMultilevel"/>
    <w:tmpl w:val="5808AC4A"/>
    <w:lvl w:ilvl="0" w:tplc="2FEE276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0" w15:restartNumberingAfterBreak="0">
    <w:nsid w:val="78B57D1A"/>
    <w:multiLevelType w:val="hybridMultilevel"/>
    <w:tmpl w:val="45ECE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29666F"/>
    <w:multiLevelType w:val="hybridMultilevel"/>
    <w:tmpl w:val="3C701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291683"/>
    <w:multiLevelType w:val="hybridMultilevel"/>
    <w:tmpl w:val="BC20C506"/>
    <w:lvl w:ilvl="0" w:tplc="326E2292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777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AA238D"/>
    <w:multiLevelType w:val="hybridMultilevel"/>
    <w:tmpl w:val="2800D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9C482A"/>
    <w:multiLevelType w:val="hybridMultilevel"/>
    <w:tmpl w:val="7AB85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908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10766">
    <w:abstractNumId w:val="21"/>
  </w:num>
  <w:num w:numId="3" w16cid:durableId="1514371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60405">
    <w:abstractNumId w:val="46"/>
  </w:num>
  <w:num w:numId="5" w16cid:durableId="1379549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4836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059361">
    <w:abstractNumId w:val="47"/>
  </w:num>
  <w:num w:numId="8" w16cid:durableId="681708349">
    <w:abstractNumId w:val="45"/>
  </w:num>
  <w:num w:numId="9" w16cid:durableId="921597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864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496003">
    <w:abstractNumId w:val="8"/>
  </w:num>
  <w:num w:numId="12" w16cid:durableId="1863977204">
    <w:abstractNumId w:val="51"/>
  </w:num>
  <w:num w:numId="13" w16cid:durableId="521867405">
    <w:abstractNumId w:val="6"/>
  </w:num>
  <w:num w:numId="14" w16cid:durableId="1503230600">
    <w:abstractNumId w:val="39"/>
  </w:num>
  <w:num w:numId="15" w16cid:durableId="1494174696">
    <w:abstractNumId w:val="20"/>
  </w:num>
  <w:num w:numId="16" w16cid:durableId="1273435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016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626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2332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9446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2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232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489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0341933">
    <w:abstractNumId w:val="10"/>
  </w:num>
  <w:num w:numId="25" w16cid:durableId="202835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208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8521441">
    <w:abstractNumId w:val="26"/>
  </w:num>
  <w:num w:numId="28" w16cid:durableId="1397899051">
    <w:abstractNumId w:val="13"/>
  </w:num>
  <w:num w:numId="29" w16cid:durableId="350226519">
    <w:abstractNumId w:val="52"/>
  </w:num>
  <w:num w:numId="30" w16cid:durableId="1621495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1707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4138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40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7636880">
    <w:abstractNumId w:val="33"/>
  </w:num>
  <w:num w:numId="35" w16cid:durableId="141429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246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8891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0652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0403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4570498">
    <w:abstractNumId w:val="43"/>
  </w:num>
  <w:num w:numId="41" w16cid:durableId="2138835871">
    <w:abstractNumId w:val="28"/>
  </w:num>
  <w:num w:numId="42" w16cid:durableId="1889142033">
    <w:abstractNumId w:val="16"/>
  </w:num>
  <w:num w:numId="43" w16cid:durableId="742677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2690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0169927">
    <w:abstractNumId w:val="1"/>
  </w:num>
  <w:num w:numId="46" w16cid:durableId="46296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9055655">
    <w:abstractNumId w:val="34"/>
  </w:num>
  <w:num w:numId="48" w16cid:durableId="134954014">
    <w:abstractNumId w:val="24"/>
  </w:num>
  <w:num w:numId="49" w16cid:durableId="509950120">
    <w:abstractNumId w:val="23"/>
  </w:num>
  <w:num w:numId="50" w16cid:durableId="609821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6105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339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921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2621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28391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50771120">
    <w:abstractNumId w:val="38"/>
  </w:num>
  <w:num w:numId="57" w16cid:durableId="1973973473">
    <w:abstractNumId w:val="35"/>
  </w:num>
  <w:num w:numId="58" w16cid:durableId="1056776621">
    <w:abstractNumId w:val="17"/>
  </w:num>
  <w:num w:numId="59" w16cid:durableId="67233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78287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31288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54292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63964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7921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73281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32611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3089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61403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39816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3772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74235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87625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233653">
    <w:abstractNumId w:val="50"/>
  </w:num>
  <w:num w:numId="74" w16cid:durableId="1877693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74009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08883351">
    <w:abstractNumId w:val="25"/>
  </w:num>
  <w:num w:numId="77" w16cid:durableId="2022126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25421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23040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86735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4253493">
    <w:abstractNumId w:val="44"/>
  </w:num>
  <w:num w:numId="82" w16cid:durableId="1829662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09557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76061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77021402">
    <w:abstractNumId w:val="2"/>
  </w:num>
  <w:num w:numId="86" w16cid:durableId="182016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29660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62014824">
    <w:abstractNumId w:val="27"/>
  </w:num>
  <w:num w:numId="89" w16cid:durableId="2011174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16462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8671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58162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1620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79181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25008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7627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96389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3352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05111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593658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9709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0486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82815237">
    <w:abstractNumId w:val="22"/>
  </w:num>
  <w:num w:numId="104" w16cid:durableId="126096475">
    <w:abstractNumId w:val="12"/>
  </w:num>
  <w:num w:numId="105" w16cid:durableId="266743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49703683">
    <w:abstractNumId w:val="3"/>
  </w:num>
  <w:num w:numId="107" w16cid:durableId="891622861">
    <w:abstractNumId w:val="37"/>
  </w:num>
  <w:num w:numId="108" w16cid:durableId="1912692935">
    <w:abstractNumId w:val="7"/>
  </w:num>
  <w:num w:numId="109" w16cid:durableId="1842312072">
    <w:abstractNumId w:val="41"/>
  </w:num>
  <w:num w:numId="110" w16cid:durableId="1291204111">
    <w:abstractNumId w:val="49"/>
  </w:num>
  <w:num w:numId="111" w16cid:durableId="1921450180">
    <w:abstractNumId w:val="36"/>
  </w:num>
  <w:num w:numId="112" w16cid:durableId="1868371161">
    <w:abstractNumId w:val="32"/>
  </w:num>
  <w:num w:numId="113" w16cid:durableId="20472557">
    <w:abstractNumId w:val="42"/>
  </w:num>
  <w:num w:numId="114" w16cid:durableId="929393298">
    <w:abstractNumId w:val="53"/>
  </w:num>
  <w:num w:numId="115" w16cid:durableId="53479909">
    <w:abstractNumId w:val="31"/>
  </w:num>
  <w:num w:numId="116" w16cid:durableId="886334476">
    <w:abstractNumId w:val="9"/>
  </w:num>
  <w:num w:numId="117" w16cid:durableId="1077482014">
    <w:abstractNumId w:val="18"/>
  </w:num>
  <w:num w:numId="118" w16cid:durableId="1398162601">
    <w:abstractNumId w:val="40"/>
  </w:num>
  <w:num w:numId="119" w16cid:durableId="415051615">
    <w:abstractNumId w:val="30"/>
  </w:num>
  <w:num w:numId="120" w16cid:durableId="987975628">
    <w:abstractNumId w:val="19"/>
  </w:num>
  <w:num w:numId="121" w16cid:durableId="1006789605">
    <w:abstractNumId w:val="5"/>
  </w:num>
  <w:num w:numId="122" w16cid:durableId="839735605">
    <w:abstractNumId w:val="54"/>
  </w:num>
  <w:num w:numId="123" w16cid:durableId="1996178563">
    <w:abstractNumId w:val="14"/>
  </w:num>
  <w:num w:numId="124" w16cid:durableId="907963237">
    <w:abstractNumId w:val="29"/>
  </w:num>
  <w:num w:numId="125" w16cid:durableId="418252423">
    <w:abstractNumId w:val="11"/>
  </w:num>
  <w:num w:numId="126" w16cid:durableId="311838805">
    <w:abstractNumId w:val="48"/>
  </w:num>
  <w:num w:numId="127" w16cid:durableId="96289557">
    <w:abstractNumId w:val="1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Korejtková Tereza">
    <w15:presenceInfo w15:providerId="AD" w15:userId="S::tereza.korejtkova@cez.cz::1d12b4d4-485d-4db6-be44-31297d93f9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1F"/>
    <w:rsid w:val="00014330"/>
    <w:rsid w:val="00014AAA"/>
    <w:rsid w:val="00016887"/>
    <w:rsid w:val="00020C10"/>
    <w:rsid w:val="00021363"/>
    <w:rsid w:val="000239E5"/>
    <w:rsid w:val="00023CBB"/>
    <w:rsid w:val="00027427"/>
    <w:rsid w:val="000339B2"/>
    <w:rsid w:val="00035EDA"/>
    <w:rsid w:val="00037574"/>
    <w:rsid w:val="00040808"/>
    <w:rsid w:val="0004435B"/>
    <w:rsid w:val="00050186"/>
    <w:rsid w:val="000535B5"/>
    <w:rsid w:val="00055C87"/>
    <w:rsid w:val="00057636"/>
    <w:rsid w:val="000678E2"/>
    <w:rsid w:val="000712C9"/>
    <w:rsid w:val="000766D4"/>
    <w:rsid w:val="00077537"/>
    <w:rsid w:val="000808FA"/>
    <w:rsid w:val="00086A8F"/>
    <w:rsid w:val="00092D8E"/>
    <w:rsid w:val="000937D3"/>
    <w:rsid w:val="00096101"/>
    <w:rsid w:val="00097D5B"/>
    <w:rsid w:val="000A0C06"/>
    <w:rsid w:val="000B62BE"/>
    <w:rsid w:val="000C09E7"/>
    <w:rsid w:val="000C4959"/>
    <w:rsid w:val="000C4B7B"/>
    <w:rsid w:val="000D2828"/>
    <w:rsid w:val="000D2B13"/>
    <w:rsid w:val="000D2E0C"/>
    <w:rsid w:val="000D6730"/>
    <w:rsid w:val="000E4482"/>
    <w:rsid w:val="000E669B"/>
    <w:rsid w:val="000E73F4"/>
    <w:rsid w:val="000E7D6B"/>
    <w:rsid w:val="000F4379"/>
    <w:rsid w:val="000F71DF"/>
    <w:rsid w:val="001020A7"/>
    <w:rsid w:val="00105021"/>
    <w:rsid w:val="00110020"/>
    <w:rsid w:val="00112958"/>
    <w:rsid w:val="0011620B"/>
    <w:rsid w:val="00117395"/>
    <w:rsid w:val="00122BEF"/>
    <w:rsid w:val="001261CC"/>
    <w:rsid w:val="00130828"/>
    <w:rsid w:val="0014043E"/>
    <w:rsid w:val="00140FB1"/>
    <w:rsid w:val="00141B33"/>
    <w:rsid w:val="00145F5D"/>
    <w:rsid w:val="00147244"/>
    <w:rsid w:val="00152BE7"/>
    <w:rsid w:val="001546DF"/>
    <w:rsid w:val="001571A1"/>
    <w:rsid w:val="001572E4"/>
    <w:rsid w:val="0016621C"/>
    <w:rsid w:val="001762FF"/>
    <w:rsid w:val="00181AAC"/>
    <w:rsid w:val="001821FF"/>
    <w:rsid w:val="0018280B"/>
    <w:rsid w:val="00183E07"/>
    <w:rsid w:val="001844CB"/>
    <w:rsid w:val="0018620C"/>
    <w:rsid w:val="00187D9D"/>
    <w:rsid w:val="00190F51"/>
    <w:rsid w:val="001924EF"/>
    <w:rsid w:val="001A296D"/>
    <w:rsid w:val="001A36FF"/>
    <w:rsid w:val="001A4A67"/>
    <w:rsid w:val="001A6987"/>
    <w:rsid w:val="001B1DC3"/>
    <w:rsid w:val="001B1DCF"/>
    <w:rsid w:val="001B52E6"/>
    <w:rsid w:val="001B741B"/>
    <w:rsid w:val="001C2C57"/>
    <w:rsid w:val="001C73F5"/>
    <w:rsid w:val="001D30A3"/>
    <w:rsid w:val="001E5F52"/>
    <w:rsid w:val="001E78CE"/>
    <w:rsid w:val="001F06DC"/>
    <w:rsid w:val="001F0FA2"/>
    <w:rsid w:val="001F1DEB"/>
    <w:rsid w:val="001F2DA2"/>
    <w:rsid w:val="001F34CC"/>
    <w:rsid w:val="001F4F28"/>
    <w:rsid w:val="001F50A6"/>
    <w:rsid w:val="002041F1"/>
    <w:rsid w:val="00204277"/>
    <w:rsid w:val="00204315"/>
    <w:rsid w:val="00207C5D"/>
    <w:rsid w:val="0021621B"/>
    <w:rsid w:val="00224214"/>
    <w:rsid w:val="0023794E"/>
    <w:rsid w:val="00240CEA"/>
    <w:rsid w:val="00243220"/>
    <w:rsid w:val="002449AF"/>
    <w:rsid w:val="00244B85"/>
    <w:rsid w:val="002501B9"/>
    <w:rsid w:val="00250FE4"/>
    <w:rsid w:val="002514E1"/>
    <w:rsid w:val="002528FB"/>
    <w:rsid w:val="00256A32"/>
    <w:rsid w:val="00261BAF"/>
    <w:rsid w:val="00262C9C"/>
    <w:rsid w:val="00267116"/>
    <w:rsid w:val="00267D13"/>
    <w:rsid w:val="00273F91"/>
    <w:rsid w:val="00275292"/>
    <w:rsid w:val="0027573A"/>
    <w:rsid w:val="00281A63"/>
    <w:rsid w:val="00284213"/>
    <w:rsid w:val="00284A66"/>
    <w:rsid w:val="002910AC"/>
    <w:rsid w:val="00294008"/>
    <w:rsid w:val="002A3B66"/>
    <w:rsid w:val="002B3054"/>
    <w:rsid w:val="002B369B"/>
    <w:rsid w:val="002B4829"/>
    <w:rsid w:val="002B5DC6"/>
    <w:rsid w:val="002B60EE"/>
    <w:rsid w:val="002B7989"/>
    <w:rsid w:val="002C0CF6"/>
    <w:rsid w:val="002C25FC"/>
    <w:rsid w:val="002C303B"/>
    <w:rsid w:val="002C48B8"/>
    <w:rsid w:val="002E039E"/>
    <w:rsid w:val="002E3DBD"/>
    <w:rsid w:val="002E4B44"/>
    <w:rsid w:val="002E559B"/>
    <w:rsid w:val="002F19A0"/>
    <w:rsid w:val="002F49B4"/>
    <w:rsid w:val="002F7935"/>
    <w:rsid w:val="003000AE"/>
    <w:rsid w:val="00305476"/>
    <w:rsid w:val="0031343A"/>
    <w:rsid w:val="00316C57"/>
    <w:rsid w:val="00321C98"/>
    <w:rsid w:val="003231E4"/>
    <w:rsid w:val="0032591F"/>
    <w:rsid w:val="003263B9"/>
    <w:rsid w:val="003303E2"/>
    <w:rsid w:val="00331309"/>
    <w:rsid w:val="00333B16"/>
    <w:rsid w:val="00336D4C"/>
    <w:rsid w:val="00336EC2"/>
    <w:rsid w:val="00342737"/>
    <w:rsid w:val="0034306F"/>
    <w:rsid w:val="003513F4"/>
    <w:rsid w:val="00352B2B"/>
    <w:rsid w:val="00353AA3"/>
    <w:rsid w:val="00355FD3"/>
    <w:rsid w:val="003574E7"/>
    <w:rsid w:val="0036011F"/>
    <w:rsid w:val="00361116"/>
    <w:rsid w:val="00361762"/>
    <w:rsid w:val="003620EB"/>
    <w:rsid w:val="00363FF9"/>
    <w:rsid w:val="00366F6E"/>
    <w:rsid w:val="00371712"/>
    <w:rsid w:val="003726BA"/>
    <w:rsid w:val="00373D3F"/>
    <w:rsid w:val="003765CF"/>
    <w:rsid w:val="003770F0"/>
    <w:rsid w:val="0037714C"/>
    <w:rsid w:val="00382F36"/>
    <w:rsid w:val="003848D7"/>
    <w:rsid w:val="00384AD6"/>
    <w:rsid w:val="003928FA"/>
    <w:rsid w:val="00394D82"/>
    <w:rsid w:val="00395DB8"/>
    <w:rsid w:val="00395F4E"/>
    <w:rsid w:val="0039753C"/>
    <w:rsid w:val="00397DF7"/>
    <w:rsid w:val="003A1972"/>
    <w:rsid w:val="003A2095"/>
    <w:rsid w:val="003A6ED7"/>
    <w:rsid w:val="003B7FAB"/>
    <w:rsid w:val="003C1B9A"/>
    <w:rsid w:val="003C35AC"/>
    <w:rsid w:val="003C3BFD"/>
    <w:rsid w:val="003C7E30"/>
    <w:rsid w:val="003D342E"/>
    <w:rsid w:val="003D6583"/>
    <w:rsid w:val="003E134A"/>
    <w:rsid w:val="003E41F2"/>
    <w:rsid w:val="003E447F"/>
    <w:rsid w:val="003E4B73"/>
    <w:rsid w:val="003F611D"/>
    <w:rsid w:val="00403962"/>
    <w:rsid w:val="00406540"/>
    <w:rsid w:val="00407A57"/>
    <w:rsid w:val="004139BA"/>
    <w:rsid w:val="00415AD8"/>
    <w:rsid w:val="0042164A"/>
    <w:rsid w:val="004266E1"/>
    <w:rsid w:val="00427A85"/>
    <w:rsid w:val="00430DA0"/>
    <w:rsid w:val="00431C8E"/>
    <w:rsid w:val="00434586"/>
    <w:rsid w:val="00434DBB"/>
    <w:rsid w:val="00436B13"/>
    <w:rsid w:val="00437676"/>
    <w:rsid w:val="004469F6"/>
    <w:rsid w:val="00455203"/>
    <w:rsid w:val="00456E62"/>
    <w:rsid w:val="00467AA5"/>
    <w:rsid w:val="004734F0"/>
    <w:rsid w:val="004815D8"/>
    <w:rsid w:val="004825F5"/>
    <w:rsid w:val="00484D51"/>
    <w:rsid w:val="0048538E"/>
    <w:rsid w:val="0049704E"/>
    <w:rsid w:val="004973F2"/>
    <w:rsid w:val="004A0431"/>
    <w:rsid w:val="004A1E97"/>
    <w:rsid w:val="004A277C"/>
    <w:rsid w:val="004A2B7B"/>
    <w:rsid w:val="004A3CE4"/>
    <w:rsid w:val="004A5D22"/>
    <w:rsid w:val="004B76B9"/>
    <w:rsid w:val="004C066C"/>
    <w:rsid w:val="004C1F1E"/>
    <w:rsid w:val="004C42E6"/>
    <w:rsid w:val="004C46EA"/>
    <w:rsid w:val="004C472B"/>
    <w:rsid w:val="004D05D8"/>
    <w:rsid w:val="004D25C6"/>
    <w:rsid w:val="004D53DC"/>
    <w:rsid w:val="004E111C"/>
    <w:rsid w:val="004E64AD"/>
    <w:rsid w:val="004E73DB"/>
    <w:rsid w:val="004E769C"/>
    <w:rsid w:val="004F1EED"/>
    <w:rsid w:val="004F3267"/>
    <w:rsid w:val="004F589E"/>
    <w:rsid w:val="004F7905"/>
    <w:rsid w:val="005000F8"/>
    <w:rsid w:val="00501985"/>
    <w:rsid w:val="00504A4C"/>
    <w:rsid w:val="005074C0"/>
    <w:rsid w:val="005139BF"/>
    <w:rsid w:val="005220FD"/>
    <w:rsid w:val="0053211D"/>
    <w:rsid w:val="00532FA9"/>
    <w:rsid w:val="0053353E"/>
    <w:rsid w:val="005344D3"/>
    <w:rsid w:val="00535F3A"/>
    <w:rsid w:val="00536EA4"/>
    <w:rsid w:val="00540B04"/>
    <w:rsid w:val="005426B6"/>
    <w:rsid w:val="005535BF"/>
    <w:rsid w:val="00553AB2"/>
    <w:rsid w:val="005606ED"/>
    <w:rsid w:val="00574273"/>
    <w:rsid w:val="00582281"/>
    <w:rsid w:val="00583A9D"/>
    <w:rsid w:val="00583F3D"/>
    <w:rsid w:val="005844B4"/>
    <w:rsid w:val="00584BB1"/>
    <w:rsid w:val="00586CBE"/>
    <w:rsid w:val="00591FB0"/>
    <w:rsid w:val="00595E06"/>
    <w:rsid w:val="005A5693"/>
    <w:rsid w:val="005A6475"/>
    <w:rsid w:val="005A64BD"/>
    <w:rsid w:val="005A6C1C"/>
    <w:rsid w:val="005B08C4"/>
    <w:rsid w:val="005B268B"/>
    <w:rsid w:val="005C1EF5"/>
    <w:rsid w:val="005C43E5"/>
    <w:rsid w:val="005C448F"/>
    <w:rsid w:val="005C564E"/>
    <w:rsid w:val="005D18A1"/>
    <w:rsid w:val="005D1B58"/>
    <w:rsid w:val="005D1C64"/>
    <w:rsid w:val="005D6134"/>
    <w:rsid w:val="005D7B7A"/>
    <w:rsid w:val="005E2F37"/>
    <w:rsid w:val="005F35AB"/>
    <w:rsid w:val="005F3DF2"/>
    <w:rsid w:val="005F4E51"/>
    <w:rsid w:val="005F543F"/>
    <w:rsid w:val="005F6B58"/>
    <w:rsid w:val="005F752E"/>
    <w:rsid w:val="0060166D"/>
    <w:rsid w:val="0060189D"/>
    <w:rsid w:val="006024E3"/>
    <w:rsid w:val="0060454E"/>
    <w:rsid w:val="0061326C"/>
    <w:rsid w:val="006174C2"/>
    <w:rsid w:val="00620E88"/>
    <w:rsid w:val="00621093"/>
    <w:rsid w:val="00623971"/>
    <w:rsid w:val="0062790D"/>
    <w:rsid w:val="00630726"/>
    <w:rsid w:val="0063118B"/>
    <w:rsid w:val="006313A4"/>
    <w:rsid w:val="00631D10"/>
    <w:rsid w:val="00635ED3"/>
    <w:rsid w:val="00636849"/>
    <w:rsid w:val="00637163"/>
    <w:rsid w:val="00650715"/>
    <w:rsid w:val="006523C9"/>
    <w:rsid w:val="0065418D"/>
    <w:rsid w:val="00655C6E"/>
    <w:rsid w:val="00656240"/>
    <w:rsid w:val="0066308A"/>
    <w:rsid w:val="0066320D"/>
    <w:rsid w:val="00667361"/>
    <w:rsid w:val="00670709"/>
    <w:rsid w:val="006754DA"/>
    <w:rsid w:val="00683038"/>
    <w:rsid w:val="006835E4"/>
    <w:rsid w:val="0069377E"/>
    <w:rsid w:val="006B2717"/>
    <w:rsid w:val="006B3C9F"/>
    <w:rsid w:val="006B72FE"/>
    <w:rsid w:val="006B7D18"/>
    <w:rsid w:val="006B7DE1"/>
    <w:rsid w:val="006C2DA3"/>
    <w:rsid w:val="006C2FEC"/>
    <w:rsid w:val="006D0F79"/>
    <w:rsid w:val="006D1249"/>
    <w:rsid w:val="006D7340"/>
    <w:rsid w:val="006D7A5C"/>
    <w:rsid w:val="006E29B7"/>
    <w:rsid w:val="006E5AEA"/>
    <w:rsid w:val="006F31C6"/>
    <w:rsid w:val="006F3CE9"/>
    <w:rsid w:val="006F3FBF"/>
    <w:rsid w:val="006F55E3"/>
    <w:rsid w:val="00701B4D"/>
    <w:rsid w:val="00702ADC"/>
    <w:rsid w:val="0070566C"/>
    <w:rsid w:val="00712F3C"/>
    <w:rsid w:val="0071454D"/>
    <w:rsid w:val="0071482A"/>
    <w:rsid w:val="007166B9"/>
    <w:rsid w:val="00725553"/>
    <w:rsid w:val="0073457D"/>
    <w:rsid w:val="00734825"/>
    <w:rsid w:val="00734B00"/>
    <w:rsid w:val="00740800"/>
    <w:rsid w:val="00742172"/>
    <w:rsid w:val="00743657"/>
    <w:rsid w:val="00752B4C"/>
    <w:rsid w:val="00753CFC"/>
    <w:rsid w:val="0075538A"/>
    <w:rsid w:val="00757719"/>
    <w:rsid w:val="00762509"/>
    <w:rsid w:val="007647AE"/>
    <w:rsid w:val="00766C03"/>
    <w:rsid w:val="007741FD"/>
    <w:rsid w:val="00774928"/>
    <w:rsid w:val="0078215B"/>
    <w:rsid w:val="00785DE5"/>
    <w:rsid w:val="00787AF5"/>
    <w:rsid w:val="007904C4"/>
    <w:rsid w:val="00797138"/>
    <w:rsid w:val="00797A23"/>
    <w:rsid w:val="007A02E1"/>
    <w:rsid w:val="007A4539"/>
    <w:rsid w:val="007A567E"/>
    <w:rsid w:val="007A5B4E"/>
    <w:rsid w:val="007A7802"/>
    <w:rsid w:val="007B196C"/>
    <w:rsid w:val="007B28A5"/>
    <w:rsid w:val="007B2B31"/>
    <w:rsid w:val="007B74A3"/>
    <w:rsid w:val="007B7B7D"/>
    <w:rsid w:val="007C2D99"/>
    <w:rsid w:val="007C3FEE"/>
    <w:rsid w:val="007D0261"/>
    <w:rsid w:val="007D5742"/>
    <w:rsid w:val="007D593C"/>
    <w:rsid w:val="007D6644"/>
    <w:rsid w:val="007D6F87"/>
    <w:rsid w:val="007D78C6"/>
    <w:rsid w:val="007E1D5E"/>
    <w:rsid w:val="007E2C27"/>
    <w:rsid w:val="007F0613"/>
    <w:rsid w:val="007F4267"/>
    <w:rsid w:val="00803E05"/>
    <w:rsid w:val="008067C8"/>
    <w:rsid w:val="00810C24"/>
    <w:rsid w:val="008123BF"/>
    <w:rsid w:val="00816095"/>
    <w:rsid w:val="00817729"/>
    <w:rsid w:val="00817949"/>
    <w:rsid w:val="00821B66"/>
    <w:rsid w:val="00823AE1"/>
    <w:rsid w:val="00823B59"/>
    <w:rsid w:val="00832610"/>
    <w:rsid w:val="00833FA0"/>
    <w:rsid w:val="00835537"/>
    <w:rsid w:val="00837B26"/>
    <w:rsid w:val="008418A8"/>
    <w:rsid w:val="008454FF"/>
    <w:rsid w:val="00846EF6"/>
    <w:rsid w:val="008608D3"/>
    <w:rsid w:val="008619B1"/>
    <w:rsid w:val="00862EDC"/>
    <w:rsid w:val="0086511B"/>
    <w:rsid w:val="008657DD"/>
    <w:rsid w:val="008662D5"/>
    <w:rsid w:val="00874B7C"/>
    <w:rsid w:val="0087557F"/>
    <w:rsid w:val="00883B4B"/>
    <w:rsid w:val="0089741B"/>
    <w:rsid w:val="008A05CC"/>
    <w:rsid w:val="008A101A"/>
    <w:rsid w:val="008A2E16"/>
    <w:rsid w:val="008A78FF"/>
    <w:rsid w:val="008B0F15"/>
    <w:rsid w:val="008B35B5"/>
    <w:rsid w:val="008B37F5"/>
    <w:rsid w:val="008C2506"/>
    <w:rsid w:val="008C35FE"/>
    <w:rsid w:val="008C4B00"/>
    <w:rsid w:val="008E50F5"/>
    <w:rsid w:val="008E73D7"/>
    <w:rsid w:val="008F679F"/>
    <w:rsid w:val="0091367C"/>
    <w:rsid w:val="009147A1"/>
    <w:rsid w:val="00917126"/>
    <w:rsid w:val="0091740F"/>
    <w:rsid w:val="009212A9"/>
    <w:rsid w:val="009242CA"/>
    <w:rsid w:val="00931E69"/>
    <w:rsid w:val="00937E0D"/>
    <w:rsid w:val="00941E01"/>
    <w:rsid w:val="00943496"/>
    <w:rsid w:val="009539BF"/>
    <w:rsid w:val="00954937"/>
    <w:rsid w:val="009601C1"/>
    <w:rsid w:val="009714B7"/>
    <w:rsid w:val="0097157A"/>
    <w:rsid w:val="009748A6"/>
    <w:rsid w:val="00977905"/>
    <w:rsid w:val="00993ECE"/>
    <w:rsid w:val="009955A4"/>
    <w:rsid w:val="009A09F9"/>
    <w:rsid w:val="009A27B8"/>
    <w:rsid w:val="009A44CB"/>
    <w:rsid w:val="009A49AF"/>
    <w:rsid w:val="009A5159"/>
    <w:rsid w:val="009A648F"/>
    <w:rsid w:val="009C0FD6"/>
    <w:rsid w:val="009C2D16"/>
    <w:rsid w:val="009C6464"/>
    <w:rsid w:val="009D2F7B"/>
    <w:rsid w:val="009E134D"/>
    <w:rsid w:val="009E328A"/>
    <w:rsid w:val="009E42BC"/>
    <w:rsid w:val="009E6773"/>
    <w:rsid w:val="009E6FAA"/>
    <w:rsid w:val="009F7213"/>
    <w:rsid w:val="009F7248"/>
    <w:rsid w:val="00A01CCE"/>
    <w:rsid w:val="00A01F11"/>
    <w:rsid w:val="00A05E84"/>
    <w:rsid w:val="00A06A51"/>
    <w:rsid w:val="00A06CD2"/>
    <w:rsid w:val="00A1064E"/>
    <w:rsid w:val="00A15EE6"/>
    <w:rsid w:val="00A200C5"/>
    <w:rsid w:val="00A2773E"/>
    <w:rsid w:val="00A33F40"/>
    <w:rsid w:val="00A357AB"/>
    <w:rsid w:val="00A36781"/>
    <w:rsid w:val="00A41FCC"/>
    <w:rsid w:val="00A42219"/>
    <w:rsid w:val="00A52BE2"/>
    <w:rsid w:val="00A5358E"/>
    <w:rsid w:val="00A53D06"/>
    <w:rsid w:val="00A649DE"/>
    <w:rsid w:val="00A67FB4"/>
    <w:rsid w:val="00A7590B"/>
    <w:rsid w:val="00A75948"/>
    <w:rsid w:val="00A7607B"/>
    <w:rsid w:val="00A8130F"/>
    <w:rsid w:val="00A8224B"/>
    <w:rsid w:val="00A839CB"/>
    <w:rsid w:val="00A871D3"/>
    <w:rsid w:val="00A953F4"/>
    <w:rsid w:val="00A95A90"/>
    <w:rsid w:val="00A97A08"/>
    <w:rsid w:val="00AA3920"/>
    <w:rsid w:val="00AA3DFB"/>
    <w:rsid w:val="00AA6F4D"/>
    <w:rsid w:val="00AB15DF"/>
    <w:rsid w:val="00AC056A"/>
    <w:rsid w:val="00AC71BA"/>
    <w:rsid w:val="00AC76D4"/>
    <w:rsid w:val="00AD14FB"/>
    <w:rsid w:val="00AD33D6"/>
    <w:rsid w:val="00AD3C04"/>
    <w:rsid w:val="00AE770E"/>
    <w:rsid w:val="00AF3BEE"/>
    <w:rsid w:val="00AF49CB"/>
    <w:rsid w:val="00AF6298"/>
    <w:rsid w:val="00AF79A0"/>
    <w:rsid w:val="00B05275"/>
    <w:rsid w:val="00B11F6C"/>
    <w:rsid w:val="00B13927"/>
    <w:rsid w:val="00B14F79"/>
    <w:rsid w:val="00B1744C"/>
    <w:rsid w:val="00B17958"/>
    <w:rsid w:val="00B22AEA"/>
    <w:rsid w:val="00B2536C"/>
    <w:rsid w:val="00B275B2"/>
    <w:rsid w:val="00B30E53"/>
    <w:rsid w:val="00B31275"/>
    <w:rsid w:val="00B326B6"/>
    <w:rsid w:val="00B40419"/>
    <w:rsid w:val="00B4142D"/>
    <w:rsid w:val="00B42723"/>
    <w:rsid w:val="00B4286C"/>
    <w:rsid w:val="00B46222"/>
    <w:rsid w:val="00B5053A"/>
    <w:rsid w:val="00B60245"/>
    <w:rsid w:val="00B61550"/>
    <w:rsid w:val="00B64265"/>
    <w:rsid w:val="00B65B54"/>
    <w:rsid w:val="00B6782C"/>
    <w:rsid w:val="00B703D1"/>
    <w:rsid w:val="00B71008"/>
    <w:rsid w:val="00B7520A"/>
    <w:rsid w:val="00B82938"/>
    <w:rsid w:val="00B94BA0"/>
    <w:rsid w:val="00B95E54"/>
    <w:rsid w:val="00BA1150"/>
    <w:rsid w:val="00BA234A"/>
    <w:rsid w:val="00BA49C0"/>
    <w:rsid w:val="00BA687E"/>
    <w:rsid w:val="00BB2AFA"/>
    <w:rsid w:val="00BB56D8"/>
    <w:rsid w:val="00BC0DED"/>
    <w:rsid w:val="00BC69B9"/>
    <w:rsid w:val="00BC6F42"/>
    <w:rsid w:val="00BC705D"/>
    <w:rsid w:val="00BD4389"/>
    <w:rsid w:val="00BD5257"/>
    <w:rsid w:val="00BD54FA"/>
    <w:rsid w:val="00BD5BD2"/>
    <w:rsid w:val="00BD6D93"/>
    <w:rsid w:val="00BD6ED9"/>
    <w:rsid w:val="00BE069F"/>
    <w:rsid w:val="00BE1377"/>
    <w:rsid w:val="00BE3330"/>
    <w:rsid w:val="00BE729A"/>
    <w:rsid w:val="00BF0CEC"/>
    <w:rsid w:val="00BF5543"/>
    <w:rsid w:val="00BF5A41"/>
    <w:rsid w:val="00BF6D35"/>
    <w:rsid w:val="00C01FF6"/>
    <w:rsid w:val="00C03511"/>
    <w:rsid w:val="00C04085"/>
    <w:rsid w:val="00C055B3"/>
    <w:rsid w:val="00C06E3C"/>
    <w:rsid w:val="00C0704A"/>
    <w:rsid w:val="00C1332B"/>
    <w:rsid w:val="00C20348"/>
    <w:rsid w:val="00C24AA4"/>
    <w:rsid w:val="00C305AA"/>
    <w:rsid w:val="00C33F3D"/>
    <w:rsid w:val="00C45E86"/>
    <w:rsid w:val="00C511FE"/>
    <w:rsid w:val="00C518F4"/>
    <w:rsid w:val="00C556D8"/>
    <w:rsid w:val="00C60F0A"/>
    <w:rsid w:val="00C60FA2"/>
    <w:rsid w:val="00C6179C"/>
    <w:rsid w:val="00C61BA7"/>
    <w:rsid w:val="00C63E6E"/>
    <w:rsid w:val="00C655E9"/>
    <w:rsid w:val="00C84BD6"/>
    <w:rsid w:val="00C86092"/>
    <w:rsid w:val="00C861AC"/>
    <w:rsid w:val="00C86B5D"/>
    <w:rsid w:val="00C8754E"/>
    <w:rsid w:val="00C951C4"/>
    <w:rsid w:val="00C95B4F"/>
    <w:rsid w:val="00C967BF"/>
    <w:rsid w:val="00CA30D9"/>
    <w:rsid w:val="00CA54CE"/>
    <w:rsid w:val="00CA7FA4"/>
    <w:rsid w:val="00CB1104"/>
    <w:rsid w:val="00CB2355"/>
    <w:rsid w:val="00CB3B17"/>
    <w:rsid w:val="00CB601C"/>
    <w:rsid w:val="00CB75F0"/>
    <w:rsid w:val="00CB7FCE"/>
    <w:rsid w:val="00CC06E7"/>
    <w:rsid w:val="00CC1E6B"/>
    <w:rsid w:val="00CC1FDB"/>
    <w:rsid w:val="00CC3986"/>
    <w:rsid w:val="00CD222F"/>
    <w:rsid w:val="00CD748C"/>
    <w:rsid w:val="00CE7973"/>
    <w:rsid w:val="00CF2B52"/>
    <w:rsid w:val="00CF7DB7"/>
    <w:rsid w:val="00D013AA"/>
    <w:rsid w:val="00D04E43"/>
    <w:rsid w:val="00D129E7"/>
    <w:rsid w:val="00D17A7A"/>
    <w:rsid w:val="00D259EA"/>
    <w:rsid w:val="00D263A8"/>
    <w:rsid w:val="00D341C4"/>
    <w:rsid w:val="00D41CB8"/>
    <w:rsid w:val="00D42150"/>
    <w:rsid w:val="00D5293D"/>
    <w:rsid w:val="00D52E44"/>
    <w:rsid w:val="00D55912"/>
    <w:rsid w:val="00D5614D"/>
    <w:rsid w:val="00D63688"/>
    <w:rsid w:val="00D8404B"/>
    <w:rsid w:val="00D845CF"/>
    <w:rsid w:val="00D849A8"/>
    <w:rsid w:val="00D876A8"/>
    <w:rsid w:val="00D93062"/>
    <w:rsid w:val="00D97BEB"/>
    <w:rsid w:val="00DA364E"/>
    <w:rsid w:val="00DA4024"/>
    <w:rsid w:val="00DA4DC4"/>
    <w:rsid w:val="00DA7087"/>
    <w:rsid w:val="00DB0550"/>
    <w:rsid w:val="00DB2463"/>
    <w:rsid w:val="00DB4986"/>
    <w:rsid w:val="00DB7B0A"/>
    <w:rsid w:val="00DC1702"/>
    <w:rsid w:val="00DC22D8"/>
    <w:rsid w:val="00DD393D"/>
    <w:rsid w:val="00DD3D6A"/>
    <w:rsid w:val="00DD50CE"/>
    <w:rsid w:val="00DD6F15"/>
    <w:rsid w:val="00DD713B"/>
    <w:rsid w:val="00DE4BE5"/>
    <w:rsid w:val="00DE5C6B"/>
    <w:rsid w:val="00DE757E"/>
    <w:rsid w:val="00DE7C5D"/>
    <w:rsid w:val="00DF1C3A"/>
    <w:rsid w:val="00DF225A"/>
    <w:rsid w:val="00DF5F46"/>
    <w:rsid w:val="00DF6476"/>
    <w:rsid w:val="00E02D2C"/>
    <w:rsid w:val="00E05820"/>
    <w:rsid w:val="00E07FA8"/>
    <w:rsid w:val="00E10E30"/>
    <w:rsid w:val="00E2240D"/>
    <w:rsid w:val="00E2450A"/>
    <w:rsid w:val="00E26921"/>
    <w:rsid w:val="00E34414"/>
    <w:rsid w:val="00E36804"/>
    <w:rsid w:val="00E41A2B"/>
    <w:rsid w:val="00E44A64"/>
    <w:rsid w:val="00E45F97"/>
    <w:rsid w:val="00E505D8"/>
    <w:rsid w:val="00E50BC6"/>
    <w:rsid w:val="00E51D21"/>
    <w:rsid w:val="00E52461"/>
    <w:rsid w:val="00E651A5"/>
    <w:rsid w:val="00E66481"/>
    <w:rsid w:val="00E72D35"/>
    <w:rsid w:val="00E7650D"/>
    <w:rsid w:val="00E77AFC"/>
    <w:rsid w:val="00E81EC0"/>
    <w:rsid w:val="00E850B7"/>
    <w:rsid w:val="00E8595B"/>
    <w:rsid w:val="00E86E11"/>
    <w:rsid w:val="00E912FC"/>
    <w:rsid w:val="00E95E70"/>
    <w:rsid w:val="00EA1B63"/>
    <w:rsid w:val="00EA3227"/>
    <w:rsid w:val="00EA63CB"/>
    <w:rsid w:val="00EA7F0C"/>
    <w:rsid w:val="00EB3002"/>
    <w:rsid w:val="00EC30F1"/>
    <w:rsid w:val="00EC3131"/>
    <w:rsid w:val="00ED6FB1"/>
    <w:rsid w:val="00EE0AC8"/>
    <w:rsid w:val="00EE1E79"/>
    <w:rsid w:val="00EE331A"/>
    <w:rsid w:val="00EE3AA3"/>
    <w:rsid w:val="00EE68AA"/>
    <w:rsid w:val="00EE7248"/>
    <w:rsid w:val="00EE7C8F"/>
    <w:rsid w:val="00EF202C"/>
    <w:rsid w:val="00EF267C"/>
    <w:rsid w:val="00EF63F4"/>
    <w:rsid w:val="00F02044"/>
    <w:rsid w:val="00F03927"/>
    <w:rsid w:val="00F07FFC"/>
    <w:rsid w:val="00F11990"/>
    <w:rsid w:val="00F12F52"/>
    <w:rsid w:val="00F1540B"/>
    <w:rsid w:val="00F1767E"/>
    <w:rsid w:val="00F227B3"/>
    <w:rsid w:val="00F260B5"/>
    <w:rsid w:val="00F3208C"/>
    <w:rsid w:val="00F35867"/>
    <w:rsid w:val="00F36EC4"/>
    <w:rsid w:val="00F473F9"/>
    <w:rsid w:val="00F56F21"/>
    <w:rsid w:val="00F60A3A"/>
    <w:rsid w:val="00F6313B"/>
    <w:rsid w:val="00F64AC0"/>
    <w:rsid w:val="00F6544F"/>
    <w:rsid w:val="00F66263"/>
    <w:rsid w:val="00F704F0"/>
    <w:rsid w:val="00F70973"/>
    <w:rsid w:val="00F71EEF"/>
    <w:rsid w:val="00F7251D"/>
    <w:rsid w:val="00F74B22"/>
    <w:rsid w:val="00F81CD8"/>
    <w:rsid w:val="00F82E99"/>
    <w:rsid w:val="00F83994"/>
    <w:rsid w:val="00F84221"/>
    <w:rsid w:val="00F86A36"/>
    <w:rsid w:val="00F93FBE"/>
    <w:rsid w:val="00F95F2C"/>
    <w:rsid w:val="00F97224"/>
    <w:rsid w:val="00FB1E8C"/>
    <w:rsid w:val="00FB24DA"/>
    <w:rsid w:val="00FB2E3E"/>
    <w:rsid w:val="00FB38F6"/>
    <w:rsid w:val="00FB57BA"/>
    <w:rsid w:val="00FB61D7"/>
    <w:rsid w:val="00FB66FB"/>
    <w:rsid w:val="00FC187D"/>
    <w:rsid w:val="00FC2D11"/>
    <w:rsid w:val="00FC3410"/>
    <w:rsid w:val="00FE1065"/>
    <w:rsid w:val="00FE201C"/>
    <w:rsid w:val="00FE403B"/>
    <w:rsid w:val="00FF018D"/>
    <w:rsid w:val="00FF1D15"/>
    <w:rsid w:val="00FF3AE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2040"/>
  <w15:docId w15:val="{31D85AB3-98E8-48B9-96F8-C30ABA83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locked/>
    <w:rsid w:val="0032591F"/>
    <w:rPr>
      <w:rFonts w:ascii="Palatino Linotype" w:eastAsia="Times New Roman" w:hAnsi="Palatino Linotype" w:cs="Times New Roman"/>
      <w:szCs w:val="24"/>
      <w:lang w:val="cs-CZ" w:eastAsia="cs-CZ"/>
    </w:rPr>
  </w:style>
  <w:style w:type="character" w:styleId="Znakapoznpodarou">
    <w:name w:val="footnote reference"/>
    <w:semiHidden/>
    <w:unhideWhenUsed/>
    <w:rsid w:val="0032591F"/>
    <w:rPr>
      <w:vertAlign w:val="superscript"/>
    </w:rPr>
  </w:style>
  <w:style w:type="paragraph" w:styleId="Revize">
    <w:name w:val="Revision"/>
    <w:hidden/>
    <w:uiPriority w:val="99"/>
    <w:semiHidden/>
    <w:rsid w:val="005074C0"/>
    <w:pPr>
      <w:spacing w:after="0" w:line="240" w:lineRule="auto"/>
    </w:pPr>
    <w:rPr>
      <w:rFonts w:ascii="Palatino Linotype" w:hAnsi="Palatino Linotype"/>
      <w:lang w:val="cs-CZ"/>
    </w:rPr>
  </w:style>
  <w:style w:type="character" w:styleId="slostrnky">
    <w:name w:val="page number"/>
    <w:basedOn w:val="Standardnpsmoodstavce"/>
    <w:rsid w:val="00C86092"/>
  </w:style>
  <w:style w:type="character" w:styleId="Hypertextovodkaz">
    <w:name w:val="Hyperlink"/>
    <w:rsid w:val="00C86092"/>
    <w:rPr>
      <w:color w:val="0000FF"/>
      <w:u w:val="single"/>
    </w:rPr>
  </w:style>
  <w:style w:type="paragraph" w:customStyle="1" w:styleId="Fixedtext">
    <w:name w:val="Fixed_text"/>
    <w:basedOn w:val="Normln"/>
    <w:rsid w:val="00C86092"/>
    <w:pPr>
      <w:spacing w:before="40" w:line="240" w:lineRule="auto"/>
      <w:jc w:val="left"/>
    </w:pPr>
    <w:rPr>
      <w:rFonts w:ascii="Arial" w:eastAsia="Times New Roman" w:hAnsi="Arial" w:cs="Times New Roman"/>
      <w:sz w:val="16"/>
      <w:szCs w:val="20"/>
      <w:lang w:val="en-GB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632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6320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5F2C"/>
    <w:pPr>
      <w:spacing w:line="240" w:lineRule="auto"/>
      <w:ind w:left="720"/>
      <w:contextualSpacing/>
      <w:jc w:val="left"/>
    </w:pPr>
    <w:rPr>
      <w:rFonts w:asciiTheme="minorHAnsi" w:hAnsiTheme="minorHAnsi"/>
      <w:sz w:val="24"/>
      <w:szCs w:val="24"/>
    </w:rPr>
  </w:style>
  <w:style w:type="character" w:customStyle="1" w:styleId="gmailsignatureprefix">
    <w:name w:val="gmail_signature_prefix"/>
    <w:basedOn w:val="Standardnpsmoodstavce"/>
    <w:rsid w:val="005F35AB"/>
  </w:style>
  <w:style w:type="character" w:styleId="Zdraznn">
    <w:name w:val="Emphasis"/>
    <w:basedOn w:val="Standardnpsmoodstavce"/>
    <w:uiPriority w:val="20"/>
    <w:qFormat/>
    <w:rsid w:val="00CE7973"/>
    <w:rPr>
      <w:i/>
      <w:iCs/>
    </w:rPr>
  </w:style>
  <w:style w:type="paragraph" w:styleId="Normlnweb">
    <w:name w:val="Normal (Web)"/>
    <w:basedOn w:val="Normln"/>
    <w:uiPriority w:val="99"/>
    <w:unhideWhenUsed/>
    <w:rsid w:val="002940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1309"/>
  </w:style>
  <w:style w:type="character" w:styleId="Siln">
    <w:name w:val="Strong"/>
    <w:basedOn w:val="Standardnpsmoodstavce"/>
    <w:uiPriority w:val="22"/>
    <w:qFormat/>
    <w:rsid w:val="00331309"/>
    <w:rPr>
      <w:b/>
      <w:bCs/>
    </w:rPr>
  </w:style>
  <w:style w:type="numbering" w:customStyle="1" w:styleId="Aktulnseznam1">
    <w:name w:val="Aktuální seznam1"/>
    <w:uiPriority w:val="99"/>
    <w:rsid w:val="00CC1FDB"/>
    <w:pPr>
      <w:numPr>
        <w:numId w:val="1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ukroviznusli.cz/" TargetMode="External"/><Relationship Id="rId18" Type="http://schemas.openxmlformats.org/officeDocument/2006/relationships/hyperlink" Target="mailto:cukroviznusl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ukroviznusli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ukroviznusli@gmail.com" TargetMode="External"/><Relationship Id="rId17" Type="http://schemas.openxmlformats.org/officeDocument/2006/relationships/hyperlink" Target="mailto:cukroviznusli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ukroviznusli@gmail.com" TargetMode="External"/><Relationship Id="rId20" Type="http://schemas.openxmlformats.org/officeDocument/2006/relationships/hyperlink" Target="https://adr.coi.cz/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ukroviznusli/" TargetMode="External"/><Relationship Id="rId23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mailto:cukroviznusli@gmail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instagram.com/cukroviznusli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_kancelar\__hlavickove_vzory_MKA_Nosko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5578-3A7D-4502-9461-074A0EED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Y:\Spisy\_kancelar\__hlavickove_vzory_MKA_Nosko\s_eAdvokacie\eA_smlouva_05.dotx</Template>
  <TotalTime>26</TotalTime>
  <Pages>20</Pages>
  <Words>7432</Words>
  <Characters>43852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APEK;MKA Nosko</dc:creator>
  <cp:lastModifiedBy>Microsoft Office User</cp:lastModifiedBy>
  <cp:revision>6</cp:revision>
  <cp:lastPrinted>2021-12-28T15:07:00Z</cp:lastPrinted>
  <dcterms:created xsi:type="dcterms:W3CDTF">2026-01-28T16:21:00Z</dcterms:created>
  <dcterms:modified xsi:type="dcterms:W3CDTF">2026-01-29T13:17:00Z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6a83cc-2ba2-45d3-8060-6a0958da383e_Enabled">
    <vt:lpwstr>true</vt:lpwstr>
  </property>
  <property fmtid="{D5CDD505-2E9C-101B-9397-08002B2CF9AE}" pid="3" name="MSIP_Label_e16a83cc-2ba2-45d3-8060-6a0958da383e_SetDate">
    <vt:lpwstr>2026-01-23T12:03:26Z</vt:lpwstr>
  </property>
  <property fmtid="{D5CDD505-2E9C-101B-9397-08002B2CF9AE}" pid="4" name="MSIP_Label_e16a83cc-2ba2-45d3-8060-6a0958da383e_Method">
    <vt:lpwstr>Privileged</vt:lpwstr>
  </property>
  <property fmtid="{D5CDD505-2E9C-101B-9397-08002B2CF9AE}" pid="5" name="MSIP_Label_e16a83cc-2ba2-45d3-8060-6a0958da383e_Name">
    <vt:lpwstr>L00025</vt:lpwstr>
  </property>
  <property fmtid="{D5CDD505-2E9C-101B-9397-08002B2CF9AE}" pid="6" name="MSIP_Label_e16a83cc-2ba2-45d3-8060-6a0958da383e_SiteId">
    <vt:lpwstr>b233f9e1-5599-4693-9cef-38858fe25406</vt:lpwstr>
  </property>
  <property fmtid="{D5CDD505-2E9C-101B-9397-08002B2CF9AE}" pid="7" name="MSIP_Label_e16a83cc-2ba2-45d3-8060-6a0958da383e_ActionId">
    <vt:lpwstr>176784f8-ffef-479d-be48-765e1d01bd4e</vt:lpwstr>
  </property>
  <property fmtid="{D5CDD505-2E9C-101B-9397-08002B2CF9AE}" pid="8" name="MSIP_Label_e16a83cc-2ba2-45d3-8060-6a0958da383e_ContentBits">
    <vt:lpwstr>0</vt:lpwstr>
  </property>
  <property fmtid="{D5CDD505-2E9C-101B-9397-08002B2CF9AE}" pid="9" name="MSIP_Label_e16a83cc-2ba2-45d3-8060-6a0958da383e_Tag">
    <vt:lpwstr>10, 0, 1, 1</vt:lpwstr>
  </property>
</Properties>
</file>